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5F0" w:rsidRDefault="000F25F0" w:rsidP="000F25F0"/>
    <w:p w:rsidR="000F25F0" w:rsidRDefault="00DC520D" w:rsidP="00DC520D">
      <w:pPr>
        <w:tabs>
          <w:tab w:val="left" w:pos="1523"/>
        </w:tabs>
        <w:rPr>
          <w:b/>
          <w:sz w:val="56"/>
          <w:szCs w:val="56"/>
        </w:rPr>
      </w:pPr>
      <w:r>
        <w:rPr>
          <w:b/>
          <w:sz w:val="56"/>
          <w:szCs w:val="56"/>
        </w:rPr>
        <w:tab/>
      </w:r>
    </w:p>
    <w:p w:rsidR="00B306F0" w:rsidRDefault="00B306F0" w:rsidP="000F25F0">
      <w:pPr>
        <w:jc w:val="center"/>
        <w:rPr>
          <w:b/>
          <w:sz w:val="56"/>
          <w:szCs w:val="56"/>
        </w:rPr>
      </w:pPr>
    </w:p>
    <w:p w:rsidR="00086861" w:rsidRDefault="0072463E" w:rsidP="000F25F0">
      <w:pPr>
        <w:jc w:val="center"/>
        <w:rPr>
          <w:b/>
          <w:sz w:val="56"/>
          <w:szCs w:val="56"/>
        </w:rPr>
      </w:pPr>
      <w:r>
        <w:rPr>
          <w:b/>
          <w:sz w:val="56"/>
          <w:szCs w:val="56"/>
        </w:rPr>
        <w:t>Implementation tool</w:t>
      </w:r>
      <w:r w:rsidR="000F25F0" w:rsidRPr="00275485">
        <w:rPr>
          <w:b/>
          <w:sz w:val="56"/>
          <w:szCs w:val="56"/>
        </w:rPr>
        <w:t xml:space="preserve"> for</w:t>
      </w:r>
    </w:p>
    <w:p w:rsidR="000F25F0" w:rsidRPr="00275485" w:rsidRDefault="000F25F0" w:rsidP="000F25F0">
      <w:pPr>
        <w:jc w:val="center"/>
        <w:rPr>
          <w:b/>
          <w:sz w:val="56"/>
          <w:szCs w:val="56"/>
        </w:rPr>
      </w:pPr>
      <w:r w:rsidRPr="00275485">
        <w:rPr>
          <w:b/>
          <w:sz w:val="56"/>
          <w:szCs w:val="56"/>
        </w:rPr>
        <w:t xml:space="preserve"> </w:t>
      </w:r>
      <w:proofErr w:type="gramStart"/>
      <w:r w:rsidRPr="00275485">
        <w:rPr>
          <w:b/>
          <w:sz w:val="56"/>
          <w:szCs w:val="56"/>
        </w:rPr>
        <w:t>the</w:t>
      </w:r>
      <w:proofErr w:type="gramEnd"/>
      <w:r w:rsidRPr="00275485">
        <w:rPr>
          <w:b/>
          <w:sz w:val="56"/>
          <w:szCs w:val="56"/>
        </w:rPr>
        <w:t xml:space="preserve"> NCEPOD report </w:t>
      </w:r>
    </w:p>
    <w:p w:rsidR="000F25F0" w:rsidRPr="00275485" w:rsidRDefault="00B232D0" w:rsidP="000F25F0">
      <w:pPr>
        <w:jc w:val="center"/>
        <w:rPr>
          <w:b/>
          <w:sz w:val="56"/>
          <w:szCs w:val="56"/>
        </w:rPr>
      </w:pPr>
      <w:r>
        <w:rPr>
          <w:b/>
          <w:sz w:val="56"/>
          <w:szCs w:val="56"/>
        </w:rPr>
        <w:t>Highs and Lows</w:t>
      </w:r>
    </w:p>
    <w:p w:rsidR="000F25F0" w:rsidRDefault="000F25F0" w:rsidP="000F25F0">
      <w:pPr>
        <w:jc w:val="center"/>
        <w:rPr>
          <w:sz w:val="36"/>
          <w:szCs w:val="36"/>
        </w:rPr>
      </w:pPr>
    </w:p>
    <w:p w:rsidR="000F25F0" w:rsidRDefault="000F25F0" w:rsidP="000F25F0">
      <w:pPr>
        <w:jc w:val="center"/>
        <w:rPr>
          <w:sz w:val="36"/>
          <w:szCs w:val="36"/>
        </w:rPr>
      </w:pPr>
    </w:p>
    <w:p w:rsidR="000F25F0" w:rsidRPr="0072321F" w:rsidRDefault="000F25F0" w:rsidP="000F25F0">
      <w:pPr>
        <w:jc w:val="center"/>
        <w:rPr>
          <w:sz w:val="52"/>
          <w:szCs w:val="52"/>
        </w:rPr>
      </w:pPr>
      <w:r>
        <w:rPr>
          <w:sz w:val="52"/>
          <w:szCs w:val="52"/>
        </w:rPr>
        <w:t>Fishbone diagrams</w:t>
      </w:r>
    </w:p>
    <w:p w:rsidR="000F25F0" w:rsidRDefault="000F25F0"/>
    <w:p w:rsidR="000F25F0" w:rsidRPr="000F25F0" w:rsidRDefault="000F25F0" w:rsidP="000F25F0"/>
    <w:p w:rsidR="000F25F0" w:rsidRPr="000F25F0" w:rsidRDefault="000F25F0" w:rsidP="000F25F0"/>
    <w:p w:rsidR="000F25F0" w:rsidRDefault="000F25F0" w:rsidP="000F25F0">
      <w:pPr>
        <w:tabs>
          <w:tab w:val="left" w:pos="4918"/>
        </w:tabs>
      </w:pPr>
    </w:p>
    <w:p w:rsidR="000F25F0" w:rsidRPr="000F25F0" w:rsidRDefault="000F25F0" w:rsidP="000F25F0">
      <w:pPr>
        <w:tabs>
          <w:tab w:val="center" w:pos="6979"/>
        </w:tabs>
        <w:sectPr w:rsidR="000F25F0" w:rsidRPr="000F25F0" w:rsidSect="000F25F0">
          <w:headerReference w:type="default" r:id="rId8"/>
          <w:footerReference w:type="default" r:id="rId9"/>
          <w:pgSz w:w="11906" w:h="16838" w:code="9"/>
          <w:pgMar w:top="1440" w:right="1440" w:bottom="1440" w:left="1440" w:header="709" w:footer="454" w:gutter="0"/>
          <w:cols w:space="708"/>
          <w:docGrid w:linePitch="360"/>
        </w:sectPr>
      </w:pPr>
      <w:bookmarkStart w:id="0" w:name="_GoBack"/>
      <w:bookmarkEnd w:id="0"/>
      <w:r>
        <w:tab/>
      </w:r>
    </w:p>
    <w:p w:rsidR="004E2785" w:rsidRDefault="004E2785"/>
    <w:p w:rsidR="00D67934" w:rsidRPr="0072463E" w:rsidRDefault="00D67934">
      <w:pPr>
        <w:rPr>
          <w:sz w:val="24"/>
          <w:szCs w:val="24"/>
        </w:rPr>
      </w:pPr>
      <w:r w:rsidRPr="0072463E">
        <w:rPr>
          <w:sz w:val="24"/>
          <w:szCs w:val="24"/>
        </w:rPr>
        <w:t>Fishbone (or Ishikawa) diagrams</w:t>
      </w:r>
      <w:r w:rsidR="00A0140B" w:rsidRPr="0072463E">
        <w:rPr>
          <w:sz w:val="24"/>
          <w:szCs w:val="24"/>
        </w:rPr>
        <w:t xml:space="preserve"> are used to consider cause and effect.  The starting point is a problem or incident and the diagram can help you to think about what contributed to it.  </w:t>
      </w:r>
      <w:r w:rsidR="00402958" w:rsidRPr="0072463E">
        <w:rPr>
          <w:sz w:val="24"/>
          <w:szCs w:val="24"/>
        </w:rPr>
        <w:t xml:space="preserve">All possible causes should be considered, not just the obvious or major ones.  </w:t>
      </w:r>
    </w:p>
    <w:p w:rsidR="00157222" w:rsidRPr="0072463E" w:rsidRDefault="00157222">
      <w:pPr>
        <w:rPr>
          <w:sz w:val="24"/>
          <w:szCs w:val="24"/>
        </w:rPr>
      </w:pPr>
      <w:r w:rsidRPr="0072463E">
        <w:rPr>
          <w:sz w:val="24"/>
          <w:szCs w:val="24"/>
        </w:rPr>
        <w:t xml:space="preserve">We have provided some fishbone diagrams with issues that were identified during the study.  Use any of these that are relevant to your organisation to start identifying possible causes.  Major factors should go in the larger boxes at the end of the branches – more specific causes within those </w:t>
      </w:r>
      <w:r w:rsidR="00A14367" w:rsidRPr="0072463E">
        <w:rPr>
          <w:sz w:val="24"/>
          <w:szCs w:val="24"/>
        </w:rPr>
        <w:t xml:space="preserve">factors </w:t>
      </w:r>
      <w:r w:rsidRPr="0072463E">
        <w:rPr>
          <w:sz w:val="24"/>
          <w:szCs w:val="24"/>
        </w:rPr>
        <w:t xml:space="preserve">should go </w:t>
      </w:r>
      <w:r w:rsidR="004B1652" w:rsidRPr="0072463E">
        <w:rPr>
          <w:sz w:val="24"/>
          <w:szCs w:val="24"/>
        </w:rPr>
        <w:t xml:space="preserve">on the branches and you may even want to add contributing sub-branches.  </w:t>
      </w:r>
      <w:r w:rsidR="00820770" w:rsidRPr="0072463E">
        <w:rPr>
          <w:sz w:val="24"/>
          <w:szCs w:val="24"/>
        </w:rPr>
        <w:t>The diagrams we have provided are a starting point and should be adapted and expanded to fit your need.</w:t>
      </w:r>
      <w:r w:rsidR="00B048BA">
        <w:rPr>
          <w:sz w:val="24"/>
          <w:szCs w:val="24"/>
        </w:rPr>
        <w:t xml:space="preserve">  The final diagram is blank and can be copied </w:t>
      </w:r>
      <w:r w:rsidR="00B21890">
        <w:rPr>
          <w:sz w:val="24"/>
          <w:szCs w:val="24"/>
        </w:rPr>
        <w:t xml:space="preserve">or printed out blank </w:t>
      </w:r>
      <w:r w:rsidR="00B048BA">
        <w:rPr>
          <w:sz w:val="24"/>
          <w:szCs w:val="24"/>
        </w:rPr>
        <w:t xml:space="preserve">for </w:t>
      </w:r>
      <w:r w:rsidR="0044075B">
        <w:rPr>
          <w:sz w:val="24"/>
          <w:szCs w:val="24"/>
        </w:rPr>
        <w:t xml:space="preserve">any </w:t>
      </w:r>
      <w:r w:rsidR="00B048BA">
        <w:rPr>
          <w:sz w:val="24"/>
          <w:szCs w:val="24"/>
        </w:rPr>
        <w:t xml:space="preserve">additional </w:t>
      </w:r>
      <w:r w:rsidR="0044075B">
        <w:rPr>
          <w:sz w:val="24"/>
          <w:szCs w:val="24"/>
        </w:rPr>
        <w:t>issues you have identified.</w:t>
      </w:r>
    </w:p>
    <w:p w:rsidR="00D67934" w:rsidRDefault="00A14367">
      <w:pPr>
        <w:rPr>
          <w:sz w:val="24"/>
          <w:szCs w:val="24"/>
        </w:rPr>
      </w:pPr>
      <w:r w:rsidRPr="0072463E">
        <w:rPr>
          <w:sz w:val="24"/>
          <w:szCs w:val="24"/>
        </w:rPr>
        <w:t>This should be done as a multidisciplinary/team exercise</w:t>
      </w:r>
      <w:r w:rsidR="00AE2346" w:rsidRPr="0072463E">
        <w:rPr>
          <w:sz w:val="24"/>
          <w:szCs w:val="24"/>
        </w:rPr>
        <w:t xml:space="preserve"> to get different perspectives and as many potential causes as possible.  </w:t>
      </w:r>
      <w:r w:rsidR="000969B0" w:rsidRPr="0072463E">
        <w:rPr>
          <w:sz w:val="24"/>
          <w:szCs w:val="24"/>
        </w:rPr>
        <w:t>Other quality improvement techniques, such as five whys and process mapping, could be used to help.</w:t>
      </w:r>
      <w:r w:rsidR="00820770" w:rsidRPr="0072463E">
        <w:rPr>
          <w:sz w:val="24"/>
          <w:szCs w:val="24"/>
        </w:rPr>
        <w:t xml:space="preserve"> </w:t>
      </w:r>
      <w:r w:rsidR="00B048BA">
        <w:rPr>
          <w:sz w:val="24"/>
          <w:szCs w:val="24"/>
        </w:rPr>
        <w:t xml:space="preserve"> </w:t>
      </w:r>
      <w:r w:rsidR="00D20B36">
        <w:rPr>
          <w:sz w:val="24"/>
          <w:szCs w:val="24"/>
        </w:rPr>
        <w:t xml:space="preserve">We have included blank action plans for you to plan </w:t>
      </w:r>
      <w:r w:rsidR="00FD4B97">
        <w:rPr>
          <w:sz w:val="24"/>
          <w:szCs w:val="24"/>
        </w:rPr>
        <w:t xml:space="preserve">changes to practice and/or more </w:t>
      </w:r>
      <w:r w:rsidR="00D20B36">
        <w:rPr>
          <w:sz w:val="24"/>
          <w:szCs w:val="24"/>
        </w:rPr>
        <w:t>quality improvement work</w:t>
      </w:r>
      <w:r w:rsidR="00FD4B97">
        <w:rPr>
          <w:sz w:val="24"/>
          <w:szCs w:val="24"/>
        </w:rPr>
        <w:t>.</w:t>
      </w:r>
    </w:p>
    <w:p w:rsidR="00D0273C" w:rsidRDefault="00734278">
      <w:r w:rsidRPr="0072463E">
        <w:rPr>
          <w:noProof/>
          <w:sz w:val="24"/>
          <w:szCs w:val="24"/>
          <w:lang w:eastAsia="en-GB"/>
        </w:rPr>
        <mc:AlternateContent>
          <mc:Choice Requires="wpg">
            <w:drawing>
              <wp:anchor distT="0" distB="0" distL="114300" distR="114300" simplePos="0" relativeHeight="251760640" behindDoc="0" locked="0" layoutInCell="1" allowOverlap="1" wp14:anchorId="5AAC8CB5" wp14:editId="03965CF9">
                <wp:simplePos x="0" y="0"/>
                <wp:positionH relativeFrom="margin">
                  <wp:posOffset>1266825</wp:posOffset>
                </wp:positionH>
                <wp:positionV relativeFrom="paragraph">
                  <wp:posOffset>187325</wp:posOffset>
                </wp:positionV>
                <wp:extent cx="6496050" cy="3048000"/>
                <wp:effectExtent l="0" t="0" r="19050" b="19050"/>
                <wp:wrapNone/>
                <wp:docPr id="361" name="Group 361"/>
                <wp:cNvGraphicFramePr/>
                <a:graphic xmlns:a="http://schemas.openxmlformats.org/drawingml/2006/main">
                  <a:graphicData uri="http://schemas.microsoft.com/office/word/2010/wordprocessingGroup">
                    <wpg:wgp>
                      <wpg:cNvGrpSpPr/>
                      <wpg:grpSpPr>
                        <a:xfrm>
                          <a:off x="0" y="0"/>
                          <a:ext cx="6496050" cy="3048000"/>
                          <a:chOff x="1597429" y="-9525"/>
                          <a:chExt cx="7118657" cy="3524250"/>
                        </a:xfrm>
                      </wpg:grpSpPr>
                      <wps:wsp>
                        <wps:cNvPr id="339" name="Text Box 2"/>
                        <wps:cNvSpPr txBox="1">
                          <a:spLocks noChangeArrowheads="1"/>
                        </wps:cNvSpPr>
                        <wps:spPr bwMode="auto">
                          <a:xfrm>
                            <a:off x="2328699" y="3171825"/>
                            <a:ext cx="1581136" cy="323850"/>
                          </a:xfrm>
                          <a:prstGeom prst="rect">
                            <a:avLst/>
                          </a:prstGeom>
                          <a:solidFill>
                            <a:srgbClr val="FFFFFF"/>
                          </a:solidFill>
                          <a:ln w="9525">
                            <a:solidFill>
                              <a:srgbClr val="000000"/>
                            </a:solidFill>
                            <a:miter lim="800000"/>
                            <a:headEnd/>
                            <a:tailEnd/>
                          </a:ln>
                        </wps:spPr>
                        <wps:txbx>
                          <w:txbxContent>
                            <w:p w:rsidR="00674EDD" w:rsidRDefault="00674EDD" w:rsidP="00320252"/>
                          </w:txbxContent>
                        </wps:txbx>
                        <wps:bodyPr rot="0" vert="horz" wrap="square" lIns="91440" tIns="45720" rIns="91440" bIns="45720" anchor="t" anchorCtr="0">
                          <a:noAutofit/>
                        </wps:bodyPr>
                      </wps:wsp>
                      <wps:wsp>
                        <wps:cNvPr id="340" name="Text Box 2"/>
                        <wps:cNvSpPr txBox="1">
                          <a:spLocks noChangeArrowheads="1"/>
                        </wps:cNvSpPr>
                        <wps:spPr bwMode="auto">
                          <a:xfrm>
                            <a:off x="4257600" y="3190875"/>
                            <a:ext cx="1324050" cy="323850"/>
                          </a:xfrm>
                          <a:prstGeom prst="rect">
                            <a:avLst/>
                          </a:prstGeom>
                          <a:solidFill>
                            <a:srgbClr val="FFFFFF"/>
                          </a:solidFill>
                          <a:ln w="9525">
                            <a:solidFill>
                              <a:srgbClr val="000000"/>
                            </a:solidFill>
                            <a:miter lim="800000"/>
                            <a:headEnd/>
                            <a:tailEnd/>
                          </a:ln>
                        </wps:spPr>
                        <wps:txbx>
                          <w:txbxContent>
                            <w:p w:rsidR="00674EDD" w:rsidRDefault="00674EDD" w:rsidP="00320252">
                              <w:r>
                                <w:t>Patient population</w:t>
                              </w:r>
                            </w:p>
                          </w:txbxContent>
                        </wps:txbx>
                        <wps:bodyPr rot="0" vert="horz" wrap="square" lIns="91440" tIns="45720" rIns="91440" bIns="45720" anchor="t" anchorCtr="0">
                          <a:noAutofit/>
                        </wps:bodyPr>
                      </wps:wsp>
                      <wpg:grpSp>
                        <wpg:cNvPr id="360" name="Group 360"/>
                        <wpg:cNvGrpSpPr/>
                        <wpg:grpSpPr>
                          <a:xfrm>
                            <a:off x="1597429" y="-9525"/>
                            <a:ext cx="7118657" cy="3183582"/>
                            <a:chOff x="1102129" y="-9525"/>
                            <a:chExt cx="7118657" cy="3183582"/>
                          </a:xfrm>
                        </wpg:grpSpPr>
                        <wpg:grpSp>
                          <wpg:cNvPr id="5" name="Group 5"/>
                          <wpg:cNvGrpSpPr/>
                          <wpg:grpSpPr>
                            <a:xfrm>
                              <a:off x="1102129" y="285750"/>
                              <a:ext cx="7118657" cy="2888307"/>
                              <a:chOff x="519149" y="0"/>
                              <a:chExt cx="5057993" cy="1666875"/>
                            </a:xfrm>
                          </wpg:grpSpPr>
                          <wpg:grpSp>
                            <wpg:cNvPr id="6" name="Group 6"/>
                            <wpg:cNvGrpSpPr/>
                            <wpg:grpSpPr>
                              <a:xfrm>
                                <a:off x="519149" y="0"/>
                                <a:ext cx="5057993" cy="1666875"/>
                                <a:chOff x="519149" y="0"/>
                                <a:chExt cx="5057993" cy="1666875"/>
                              </a:xfrm>
                            </wpg:grpSpPr>
                            <wpg:grpSp>
                              <wpg:cNvPr id="7" name="Group 7"/>
                              <wpg:cNvGrpSpPr/>
                              <wpg:grpSpPr>
                                <a:xfrm>
                                  <a:off x="519149" y="0"/>
                                  <a:ext cx="5057993" cy="1666875"/>
                                  <a:chOff x="519149" y="0"/>
                                  <a:chExt cx="5057993" cy="1447800"/>
                                </a:xfrm>
                              </wpg:grpSpPr>
                              <wps:wsp>
                                <wps:cNvPr id="17" name="Text Box 2"/>
                                <wps:cNvSpPr txBox="1">
                                  <a:spLocks noChangeArrowheads="1"/>
                                </wps:cNvSpPr>
                                <wps:spPr bwMode="auto">
                                  <a:xfrm>
                                    <a:off x="4390667" y="553597"/>
                                    <a:ext cx="1186475" cy="381011"/>
                                  </a:xfrm>
                                  <a:prstGeom prst="rect">
                                    <a:avLst/>
                                  </a:prstGeom>
                                  <a:solidFill>
                                    <a:srgbClr val="FFFFFF"/>
                                  </a:solidFill>
                                  <a:ln w="19050">
                                    <a:solidFill>
                                      <a:srgbClr val="000000"/>
                                    </a:solidFill>
                                    <a:miter lim="800000"/>
                                    <a:headEnd/>
                                    <a:tailEnd/>
                                  </a:ln>
                                </wps:spPr>
                                <wps:txbx>
                                  <w:txbxContent>
                                    <w:p w:rsidR="00674EDD" w:rsidRPr="007160AC" w:rsidRDefault="00674EDD" w:rsidP="00D67934">
                                      <w:pPr>
                                        <w:rPr>
                                          <w:b/>
                                          <w:sz w:val="24"/>
                                          <w:szCs w:val="24"/>
                                        </w:rPr>
                                      </w:pPr>
                                      <w:r>
                                        <w:rPr>
                                          <w:b/>
                                          <w:sz w:val="24"/>
                                          <w:szCs w:val="24"/>
                                        </w:rPr>
                                        <w:t>Patients not concordant with medication</w:t>
                                      </w:r>
                                    </w:p>
                                  </w:txbxContent>
                                </wps:txbx>
                                <wps:bodyPr rot="0" vert="horz" wrap="square" lIns="91440" tIns="45720" rIns="91440" bIns="45720" anchor="t" anchorCtr="0">
                                  <a:noAutofit/>
                                </wps:bodyPr>
                              </wps:wsp>
                              <wps:wsp>
                                <wps:cNvPr id="281" name="Straight Connector 281"/>
                                <wps:cNvCnPr/>
                                <wps:spPr>
                                  <a:xfrm flipH="1" flipV="1">
                                    <a:off x="519149" y="742950"/>
                                    <a:ext cx="3862352" cy="9525"/>
                                  </a:xfrm>
                                  <a:prstGeom prst="line">
                                    <a:avLst/>
                                  </a:prstGeom>
                                  <a:noFill/>
                                  <a:ln w="25400" cap="flat" cmpd="sng" algn="ctr">
                                    <a:solidFill>
                                      <a:sysClr val="windowText" lastClr="000000"/>
                                    </a:solidFill>
                                    <a:prstDash val="solid"/>
                                    <a:miter lim="800000"/>
                                  </a:ln>
                                  <a:effectLst/>
                                </wps:spPr>
                                <wps:bodyPr/>
                              </wps:wsp>
                              <wps:wsp>
                                <wps:cNvPr id="282" name="Straight Connector 282"/>
                                <wps:cNvCnPr/>
                                <wps:spPr>
                                  <a:xfrm>
                                    <a:off x="3407841" y="19098"/>
                                    <a:ext cx="457200" cy="733425"/>
                                  </a:xfrm>
                                  <a:prstGeom prst="line">
                                    <a:avLst/>
                                  </a:prstGeom>
                                  <a:noFill/>
                                  <a:ln w="25400" cap="flat" cmpd="sng" algn="ctr">
                                    <a:solidFill>
                                      <a:sysClr val="windowText" lastClr="000000"/>
                                    </a:solidFill>
                                    <a:prstDash val="solid"/>
                                    <a:miter lim="800000"/>
                                  </a:ln>
                                  <a:effectLst/>
                                </wps:spPr>
                                <wps:bodyPr/>
                              </wps:wsp>
                              <wps:wsp>
                                <wps:cNvPr id="283" name="Straight Connector 283"/>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286" name="Straight Connector 286"/>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287" name="Straight Connector 287"/>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288" name="Straight Connector 288"/>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289" name="Straight Connector 289"/>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290" name="Straight Connector 290"/>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291" name="Straight Connector 291"/>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292" name="Straight Connector 292"/>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293" name="Straight Connector 293"/>
                              <wps:cNvCnPr/>
                              <wps:spPr>
                                <a:xfrm flipH="1">
                                  <a:off x="2028825" y="190500"/>
                                  <a:ext cx="247650" cy="0"/>
                                </a:xfrm>
                                <a:prstGeom prst="line">
                                  <a:avLst/>
                                </a:prstGeom>
                                <a:noFill/>
                                <a:ln w="6350" cap="flat" cmpd="sng" algn="ctr">
                                  <a:solidFill>
                                    <a:srgbClr val="4472C4"/>
                                  </a:solidFill>
                                  <a:prstDash val="solid"/>
                                  <a:miter lim="800000"/>
                                </a:ln>
                                <a:effectLst/>
                              </wps:spPr>
                              <wps:bodyPr/>
                            </wps:wsp>
                          </wpg:grpSp>
                          <wps:wsp>
                            <wps:cNvPr id="297" name="Straight Connector 297"/>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298" name="Straight Connector 298"/>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299" name="Straight Connector 299"/>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300" name="Straight Connector 300"/>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301" name="Straight Connector 301"/>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302" name="Straight Connector 302"/>
                            <wps:cNvCnPr/>
                            <wps:spPr>
                              <a:xfrm flipH="1">
                                <a:off x="1647825" y="1066800"/>
                                <a:ext cx="247650" cy="0"/>
                              </a:xfrm>
                              <a:prstGeom prst="line">
                                <a:avLst/>
                              </a:prstGeom>
                              <a:noFill/>
                              <a:ln w="6350" cap="flat" cmpd="sng" algn="ctr">
                                <a:solidFill>
                                  <a:srgbClr val="4472C4"/>
                                </a:solidFill>
                                <a:prstDash val="solid"/>
                                <a:miter lim="800000"/>
                              </a:ln>
                              <a:effectLst/>
                            </wps:spPr>
                            <wps:bodyPr/>
                          </wps:wsp>
                        </wpg:grpSp>
                        <wpg:grpSp>
                          <wpg:cNvPr id="359" name="Group 359"/>
                          <wpg:cNvGrpSpPr/>
                          <wpg:grpSpPr>
                            <a:xfrm>
                              <a:off x="1833398" y="-9525"/>
                              <a:ext cx="4157827" cy="1629965"/>
                              <a:chOff x="1833398" y="-9525"/>
                              <a:chExt cx="4157827" cy="1629965"/>
                            </a:xfrm>
                          </wpg:grpSpPr>
                          <wps:wsp>
                            <wps:cNvPr id="335" name="Text Box 2"/>
                            <wps:cNvSpPr txBox="1">
                              <a:spLocks noChangeArrowheads="1"/>
                            </wps:cNvSpPr>
                            <wps:spPr bwMode="auto">
                              <a:xfrm>
                                <a:off x="4676730" y="0"/>
                                <a:ext cx="1314495" cy="323850"/>
                              </a:xfrm>
                              <a:prstGeom prst="rect">
                                <a:avLst/>
                              </a:prstGeom>
                              <a:solidFill>
                                <a:srgbClr val="FFFFFF"/>
                              </a:solidFill>
                              <a:ln w="9525">
                                <a:solidFill>
                                  <a:srgbClr val="000000"/>
                                </a:solidFill>
                                <a:miter lim="800000"/>
                                <a:headEnd/>
                                <a:tailEnd/>
                              </a:ln>
                            </wps:spPr>
                            <wps:txbx>
                              <w:txbxContent>
                                <w:p w:rsidR="00674EDD" w:rsidRDefault="00674EDD">
                                  <w:r>
                                    <w:t>Communication</w:t>
                                  </w:r>
                                </w:p>
                              </w:txbxContent>
                            </wps:txbx>
                            <wps:bodyPr rot="0" vert="horz" wrap="square" lIns="91440" tIns="45720" rIns="91440" bIns="45720" anchor="t" anchorCtr="0">
                              <a:noAutofit/>
                            </wps:bodyPr>
                          </wps:wsp>
                          <wps:wsp>
                            <wps:cNvPr id="336" name="Text Box 2"/>
                            <wps:cNvSpPr txBox="1">
                              <a:spLocks noChangeArrowheads="1"/>
                            </wps:cNvSpPr>
                            <wps:spPr bwMode="auto">
                              <a:xfrm>
                                <a:off x="2752699" y="-9525"/>
                                <a:ext cx="1447826" cy="323850"/>
                              </a:xfrm>
                              <a:prstGeom prst="rect">
                                <a:avLst/>
                              </a:prstGeom>
                              <a:solidFill>
                                <a:srgbClr val="FFFFFF"/>
                              </a:solidFill>
                              <a:ln w="9525">
                                <a:solidFill>
                                  <a:srgbClr val="000000"/>
                                </a:solidFill>
                                <a:miter lim="800000"/>
                                <a:headEnd/>
                                <a:tailEnd/>
                              </a:ln>
                            </wps:spPr>
                            <wps:txbx>
                              <w:txbxContent>
                                <w:p w:rsidR="00674EDD" w:rsidRDefault="00674EDD" w:rsidP="00320252">
                                  <w:r>
                                    <w:t>Medication</w:t>
                                  </w:r>
                                </w:p>
                              </w:txbxContent>
                            </wps:txbx>
                            <wps:bodyPr rot="0" vert="horz" wrap="square" lIns="91440" tIns="45720" rIns="91440" bIns="45720" anchor="t" anchorCtr="0">
                              <a:noAutofit/>
                            </wps:bodyPr>
                          </wps:wsp>
                          <wps:wsp>
                            <wps:cNvPr id="342" name="Text Box 2"/>
                            <wps:cNvSpPr txBox="1">
                              <a:spLocks noChangeArrowheads="1"/>
                            </wps:cNvSpPr>
                            <wps:spPr bwMode="auto">
                              <a:xfrm>
                                <a:off x="1833398" y="488752"/>
                                <a:ext cx="1464945" cy="238125"/>
                              </a:xfrm>
                              <a:prstGeom prst="rect">
                                <a:avLst/>
                              </a:prstGeom>
                              <a:solidFill>
                                <a:srgbClr val="FFFFFF"/>
                              </a:solidFill>
                              <a:ln w="9525">
                                <a:solidFill>
                                  <a:schemeClr val="bg1">
                                    <a:lumMod val="85000"/>
                                  </a:schemeClr>
                                </a:solidFill>
                                <a:miter lim="800000"/>
                                <a:headEnd/>
                                <a:tailEnd/>
                              </a:ln>
                            </wps:spPr>
                            <wps:txbx>
                              <w:txbxContent>
                                <w:p w:rsidR="00674EDD" w:rsidRPr="00157222" w:rsidRDefault="00674EDD" w:rsidP="00320252">
                                  <w:pPr>
                                    <w:rPr>
                                      <w:sz w:val="18"/>
                                      <w:szCs w:val="18"/>
                                    </w:rPr>
                                  </w:pPr>
                                  <w:r w:rsidRPr="00157222">
                                    <w:rPr>
                                      <w:sz w:val="18"/>
                                      <w:szCs w:val="18"/>
                                    </w:rPr>
                                    <w:t>Side-effects</w:t>
                                  </w:r>
                                </w:p>
                              </w:txbxContent>
                            </wps:txbx>
                            <wps:bodyPr rot="0" vert="horz" wrap="square" lIns="91440" tIns="45720" rIns="91440" bIns="45720" anchor="t" anchorCtr="0">
                              <a:noAutofit/>
                            </wps:bodyPr>
                          </wps:wsp>
                          <wps:wsp>
                            <wps:cNvPr id="343" name="Text Box 2"/>
                            <wps:cNvSpPr txBox="1">
                              <a:spLocks noChangeArrowheads="1"/>
                            </wps:cNvSpPr>
                            <wps:spPr bwMode="auto">
                              <a:xfrm>
                                <a:off x="3781425" y="466725"/>
                                <a:ext cx="1350645" cy="238125"/>
                              </a:xfrm>
                              <a:prstGeom prst="rect">
                                <a:avLst/>
                              </a:prstGeom>
                              <a:solidFill>
                                <a:srgbClr val="FFFFFF"/>
                              </a:solidFill>
                              <a:ln w="9525">
                                <a:solidFill>
                                  <a:schemeClr val="bg1">
                                    <a:lumMod val="85000"/>
                                  </a:schemeClr>
                                </a:solidFill>
                                <a:miter lim="800000"/>
                                <a:headEnd/>
                                <a:tailEnd/>
                              </a:ln>
                            </wps:spPr>
                            <wps:txbx>
                              <w:txbxContent>
                                <w:p w:rsidR="00674EDD" w:rsidRPr="00157222" w:rsidRDefault="00674EDD" w:rsidP="00320252">
                                  <w:pPr>
                                    <w:rPr>
                                      <w:sz w:val="18"/>
                                      <w:szCs w:val="18"/>
                                    </w:rPr>
                                  </w:pPr>
                                  <w:r w:rsidRPr="00157222">
                                    <w:rPr>
                                      <w:sz w:val="18"/>
                                      <w:szCs w:val="18"/>
                                    </w:rPr>
                                    <w:t>Not sure when to take</w:t>
                                  </w:r>
                                </w:p>
                              </w:txbxContent>
                            </wps:txbx>
                            <wps:bodyPr rot="0" vert="horz" wrap="square" lIns="91440" tIns="45720" rIns="91440" bIns="45720" anchor="t" anchorCtr="0">
                              <a:noAutofit/>
                            </wps:bodyPr>
                          </wps:wsp>
                          <wps:wsp>
                            <wps:cNvPr id="345" name="Text Box 2"/>
                            <wps:cNvSpPr txBox="1">
                              <a:spLocks noChangeArrowheads="1"/>
                            </wps:cNvSpPr>
                            <wps:spPr bwMode="auto">
                              <a:xfrm>
                                <a:off x="2286000" y="1314450"/>
                                <a:ext cx="1350645" cy="238125"/>
                              </a:xfrm>
                              <a:prstGeom prst="rect">
                                <a:avLst/>
                              </a:prstGeom>
                              <a:solidFill>
                                <a:srgbClr val="FFFFFF"/>
                              </a:solidFill>
                              <a:ln w="9525">
                                <a:solidFill>
                                  <a:schemeClr val="bg1">
                                    <a:lumMod val="85000"/>
                                  </a:schemeClr>
                                </a:solidFill>
                                <a:miter lim="800000"/>
                                <a:headEnd/>
                                <a:tailEnd/>
                              </a:ln>
                            </wps:spPr>
                            <wps:txbx>
                              <w:txbxContent>
                                <w:p w:rsidR="00674EDD" w:rsidRPr="00402958" w:rsidRDefault="00674EDD" w:rsidP="00320252">
                                  <w:pPr>
                                    <w:rPr>
                                      <w:sz w:val="20"/>
                                      <w:szCs w:val="20"/>
                                    </w:rPr>
                                  </w:pPr>
                                </w:p>
                              </w:txbxContent>
                            </wps:txbx>
                            <wps:bodyPr rot="0" vert="horz" wrap="square" lIns="91440" tIns="45720" rIns="91440" bIns="45720" anchor="t" anchorCtr="0">
                              <a:noAutofit/>
                            </wps:bodyPr>
                          </wps:wsp>
                          <wps:wsp>
                            <wps:cNvPr id="346" name="Text Box 2"/>
                            <wps:cNvSpPr txBox="1">
                              <a:spLocks noChangeArrowheads="1"/>
                            </wps:cNvSpPr>
                            <wps:spPr bwMode="auto">
                              <a:xfrm>
                                <a:off x="1947600" y="915591"/>
                                <a:ext cx="1489020" cy="253306"/>
                              </a:xfrm>
                              <a:prstGeom prst="rect">
                                <a:avLst/>
                              </a:prstGeom>
                              <a:solidFill>
                                <a:srgbClr val="FFFFFF"/>
                              </a:solidFill>
                              <a:ln w="9525">
                                <a:solidFill>
                                  <a:schemeClr val="bg1">
                                    <a:lumMod val="85000"/>
                                  </a:schemeClr>
                                </a:solidFill>
                                <a:miter lim="800000"/>
                                <a:headEnd/>
                                <a:tailEnd/>
                              </a:ln>
                            </wps:spPr>
                            <wps:txbx>
                              <w:txbxContent>
                                <w:p w:rsidR="00674EDD" w:rsidRPr="00157222" w:rsidRDefault="00674EDD" w:rsidP="00320252">
                                  <w:pPr>
                                    <w:rPr>
                                      <w:sz w:val="18"/>
                                      <w:szCs w:val="18"/>
                                    </w:rPr>
                                  </w:pPr>
                                  <w:r w:rsidRPr="00157222">
                                    <w:rPr>
                                      <w:sz w:val="18"/>
                                      <w:szCs w:val="18"/>
                                    </w:rPr>
                                    <w:t>Not felt to be working</w:t>
                                  </w:r>
                                </w:p>
                              </w:txbxContent>
                            </wps:txbx>
                            <wps:bodyPr rot="0" vert="horz" wrap="square" lIns="91440" tIns="45720" rIns="91440" bIns="45720" anchor="t" anchorCtr="0">
                              <a:noAutofit/>
                            </wps:bodyPr>
                          </wps:wsp>
                          <wps:wsp>
                            <wps:cNvPr id="348" name="Text Box 2"/>
                            <wps:cNvSpPr txBox="1">
                              <a:spLocks noChangeArrowheads="1"/>
                            </wps:cNvSpPr>
                            <wps:spPr bwMode="auto">
                              <a:xfrm>
                                <a:off x="3910541" y="847724"/>
                                <a:ext cx="1307253" cy="266105"/>
                              </a:xfrm>
                              <a:prstGeom prst="rect">
                                <a:avLst/>
                              </a:prstGeom>
                              <a:solidFill>
                                <a:srgbClr val="FFFFFF"/>
                              </a:solidFill>
                              <a:ln w="9525">
                                <a:solidFill>
                                  <a:schemeClr val="bg1">
                                    <a:lumMod val="85000"/>
                                  </a:schemeClr>
                                </a:solidFill>
                                <a:miter lim="800000"/>
                                <a:headEnd/>
                                <a:tailEnd/>
                              </a:ln>
                            </wps:spPr>
                            <wps:txbx>
                              <w:txbxContent>
                                <w:p w:rsidR="00674EDD" w:rsidRPr="00157222" w:rsidRDefault="00674EDD" w:rsidP="00320252">
                                  <w:pPr>
                                    <w:rPr>
                                      <w:sz w:val="18"/>
                                      <w:szCs w:val="18"/>
                                    </w:rPr>
                                  </w:pPr>
                                  <w:r w:rsidRPr="00157222">
                                    <w:rPr>
                                      <w:sz w:val="18"/>
                                      <w:szCs w:val="18"/>
                                    </w:rPr>
                                    <w:t>Not sure how to take</w:t>
                                  </w:r>
                                </w:p>
                              </w:txbxContent>
                            </wps:txbx>
                            <wps:bodyPr rot="0" vert="horz" wrap="square" lIns="91440" tIns="45720" rIns="91440" bIns="45720" anchor="t" anchorCtr="0">
                              <a:noAutofit/>
                            </wps:bodyPr>
                          </wps:wsp>
                          <wps:wsp>
                            <wps:cNvPr id="349" name="Text Box 2"/>
                            <wps:cNvSpPr txBox="1">
                              <a:spLocks noChangeArrowheads="1"/>
                            </wps:cNvSpPr>
                            <wps:spPr bwMode="auto">
                              <a:xfrm>
                                <a:off x="4114801" y="1230808"/>
                                <a:ext cx="1350645" cy="389632"/>
                              </a:xfrm>
                              <a:prstGeom prst="rect">
                                <a:avLst/>
                              </a:prstGeom>
                              <a:solidFill>
                                <a:srgbClr val="FFFFFF"/>
                              </a:solidFill>
                              <a:ln w="9525">
                                <a:solidFill>
                                  <a:schemeClr val="bg1">
                                    <a:lumMod val="85000"/>
                                  </a:schemeClr>
                                </a:solidFill>
                                <a:miter lim="800000"/>
                                <a:headEnd/>
                                <a:tailEnd/>
                              </a:ln>
                            </wps:spPr>
                            <wps:txbx>
                              <w:txbxContent>
                                <w:p w:rsidR="00674EDD" w:rsidRPr="00734278" w:rsidRDefault="00674EDD" w:rsidP="00320252">
                                  <w:pPr>
                                    <w:rPr>
                                      <w:sz w:val="16"/>
                                      <w:szCs w:val="16"/>
                                    </w:rPr>
                                  </w:pPr>
                                  <w:r w:rsidRPr="00734278">
                                    <w:rPr>
                                      <w:sz w:val="16"/>
                                      <w:szCs w:val="16"/>
                                    </w:rPr>
                                    <w:t>Written information not always given</w:t>
                                  </w:r>
                                </w:p>
                              </w:txbxContent>
                            </wps:txbx>
                            <wps:bodyPr rot="0" vert="horz" wrap="square" lIns="91440" tIns="45720" rIns="91440" bIns="45720" anchor="t" anchorCtr="0">
                              <a:noAutofit/>
                            </wps:bodyPr>
                          </wps:wsp>
                        </wpg:grpSp>
                      </wpg:grpSp>
                      <wps:wsp>
                        <wps:cNvPr id="350"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Pr="00402958" w:rsidRDefault="00674EDD" w:rsidP="008D114D">
                              <w:pPr>
                                <w:rPr>
                                  <w:sz w:val="20"/>
                                  <w:szCs w:val="20"/>
                                </w:rPr>
                              </w:pPr>
                            </w:p>
                          </w:txbxContent>
                        </wps:txbx>
                        <wps:bodyPr rot="0" vert="horz" wrap="square" lIns="91440" tIns="45720" rIns="91440" bIns="45720" anchor="t" anchorCtr="0">
                          <a:noAutofit/>
                        </wps:bodyPr>
                      </wps:wsp>
                      <wps:wsp>
                        <wps:cNvPr id="351"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Pr="00402958" w:rsidRDefault="00674EDD" w:rsidP="008D114D">
                              <w:pPr>
                                <w:rPr>
                                  <w:sz w:val="20"/>
                                  <w:szCs w:val="20"/>
                                </w:rPr>
                              </w:pPr>
                            </w:p>
                          </w:txbxContent>
                        </wps:txbx>
                        <wps:bodyPr rot="0" vert="horz" wrap="square" lIns="91440" tIns="45720" rIns="91440" bIns="45720" anchor="t" anchorCtr="0">
                          <a:noAutofit/>
                        </wps:bodyPr>
                      </wps:wsp>
                      <wps:wsp>
                        <wps:cNvPr id="352"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Pr="00402958" w:rsidRDefault="00674EDD" w:rsidP="008D114D">
                              <w:pPr>
                                <w:rPr>
                                  <w:sz w:val="20"/>
                                  <w:szCs w:val="20"/>
                                </w:rPr>
                              </w:pPr>
                            </w:p>
                          </w:txbxContent>
                        </wps:txbx>
                        <wps:bodyPr rot="0" vert="horz" wrap="square" lIns="91440" tIns="45720" rIns="91440" bIns="45720" anchor="t" anchorCtr="0">
                          <a:noAutofit/>
                        </wps:bodyPr>
                      </wps:wsp>
                      <wps:wsp>
                        <wps:cNvPr id="353" name="Text Box 2"/>
                        <wps:cNvSpPr txBox="1">
                          <a:spLocks noChangeArrowheads="1"/>
                        </wps:cNvSpPr>
                        <wps:spPr bwMode="auto">
                          <a:xfrm>
                            <a:off x="3409950" y="2781300"/>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Pr="00157222" w:rsidRDefault="00674EDD" w:rsidP="008D114D">
                              <w:pPr>
                                <w:rPr>
                                  <w:sz w:val="18"/>
                                  <w:szCs w:val="18"/>
                                </w:rPr>
                              </w:pPr>
                            </w:p>
                          </w:txbxContent>
                        </wps:txbx>
                        <wps:bodyPr rot="0" vert="horz" wrap="square" lIns="91440" tIns="45720" rIns="91440" bIns="45720" anchor="t" anchorCtr="0">
                          <a:noAutofit/>
                        </wps:bodyPr>
                      </wps:wsp>
                      <wps:wsp>
                        <wps:cNvPr id="354" name="Text Box 2"/>
                        <wps:cNvSpPr txBox="1">
                          <a:spLocks noChangeArrowheads="1"/>
                        </wps:cNvSpPr>
                        <wps:spPr bwMode="auto">
                          <a:xfrm>
                            <a:off x="3534481" y="2295580"/>
                            <a:ext cx="1427296" cy="399994"/>
                          </a:xfrm>
                          <a:prstGeom prst="rect">
                            <a:avLst/>
                          </a:prstGeom>
                          <a:solidFill>
                            <a:srgbClr val="FFFFFF"/>
                          </a:solidFill>
                          <a:ln w="9525">
                            <a:solidFill>
                              <a:sysClr val="window" lastClr="FFFFFF">
                                <a:lumMod val="85000"/>
                              </a:sysClr>
                            </a:solidFill>
                            <a:miter lim="800000"/>
                            <a:headEnd/>
                            <a:tailEnd/>
                          </a:ln>
                        </wps:spPr>
                        <wps:txbx>
                          <w:txbxContent>
                            <w:p w:rsidR="00674EDD" w:rsidRPr="00802924" w:rsidRDefault="00674EDD" w:rsidP="008D114D">
                              <w:pPr>
                                <w:rPr>
                                  <w:sz w:val="16"/>
                                  <w:szCs w:val="16"/>
                                </w:rPr>
                              </w:pPr>
                              <w:r w:rsidRPr="00802924">
                                <w:rPr>
                                  <w:sz w:val="16"/>
                                  <w:szCs w:val="16"/>
                                </w:rPr>
                                <w:t>Unable to collect prescription</w:t>
                              </w:r>
                            </w:p>
                          </w:txbxContent>
                        </wps:txbx>
                        <wps:bodyPr rot="0" vert="horz" wrap="square" lIns="91440" tIns="45720" rIns="91440" bIns="45720" anchor="t" anchorCtr="0">
                          <a:noAutofit/>
                        </wps:bodyPr>
                      </wps:wsp>
                      <wps:wsp>
                        <wps:cNvPr id="355" name="Text Box 2"/>
                        <wps:cNvSpPr txBox="1">
                          <a:spLocks noChangeArrowheads="1"/>
                        </wps:cNvSpPr>
                        <wps:spPr bwMode="auto">
                          <a:xfrm>
                            <a:off x="3693430" y="1957498"/>
                            <a:ext cx="1448166" cy="261827"/>
                          </a:xfrm>
                          <a:prstGeom prst="rect">
                            <a:avLst/>
                          </a:prstGeom>
                          <a:solidFill>
                            <a:srgbClr val="FFFFFF"/>
                          </a:solidFill>
                          <a:ln w="9525">
                            <a:solidFill>
                              <a:sysClr val="window" lastClr="FFFFFF">
                                <a:lumMod val="85000"/>
                              </a:sysClr>
                            </a:solidFill>
                            <a:miter lim="800000"/>
                            <a:headEnd/>
                            <a:tailEnd/>
                          </a:ln>
                        </wps:spPr>
                        <wps:txbx>
                          <w:txbxContent>
                            <w:p w:rsidR="00674EDD" w:rsidRPr="00157222" w:rsidRDefault="00674EDD" w:rsidP="008D114D">
                              <w:pPr>
                                <w:rPr>
                                  <w:sz w:val="18"/>
                                  <w:szCs w:val="18"/>
                                </w:rPr>
                              </w:pPr>
                              <w:r>
                                <w:rPr>
                                  <w:sz w:val="18"/>
                                  <w:szCs w:val="18"/>
                                </w:rPr>
                                <w:t>Not keen to have meds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AAC8CB5" id="Group 361" o:spid="_x0000_s1026" style="position:absolute;margin-left:99.75pt;margin-top:14.75pt;width:511.5pt;height:240pt;z-index:251760640;mso-position-horizontal-relative:margin;mso-width-relative:margin;mso-height-relative:margin" coordorigin="15974,-95" coordsize="71186,35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8nCKgkAABZbAAAOAAAAZHJzL2Uyb0RvYy54bWzsXNmS2zYWfZ+q/AOL77EIgKvKcippLzNV&#10;mUmqnMw7m6KWCkVqSLbVnq+fc7GJWm0p0y12TD+0W6KEBnAP7j13w+sfHleF8ymvm2VVTlz2ynOd&#10;vMyq6bKcT9zff3v/few6TZuW07Soynzifs4b94c33/3t9WY9znm1qIppXjsYpGzGm/XEXbTtejwa&#10;NdkiX6XNq2qdl3g4q+pV2uJlPR9N63SD0VfFiHteONpU9XRdV1neNHj3rXrovpHjz2Z51v4ymzV5&#10;6xQTF3Nr5c9a/rynn6M3r9PxvE7Xi2Wmp5FeMYtVuizxR+1Qb9M2dR7q5cFQq2VWV001a19l1WpU&#10;zWbLLJdrwGqYt7eaD3X1sJZrmY8387XdJmzt3j5dPWz2r0+/1s5yOnFFyFynTFcQkvy7Dr2B7dms&#10;52N86kO9/rj+tdZvzNUrWvHjrF7R/1iL8yg39rPd2PyxdTK8GfpJ6AXY/wzPhOfHnqe3PltAPvQ9&#10;FiSRzxPXwSe+TwIeKNFki3d6jIixOAwiPUbAfY4BMZ2RmcKIZmontlkDUM12z5o/t2cfF+k6l6Jo&#10;aDfMnglMWO3Zb7TWn6pHh6tNkx+jHXPaR7yNBUp8NOufq+yPximru0VazvMf67raLPJ0ivnJ7cYq&#10;7Fdp85txQ4Pcb/5ZTSGa9KGt5EB7284Fj8NEbZ9gEYvNBhoRsCBmTIR6+7iI93YvHa/rpv2QVyuH&#10;fpm4Nc6O/Evpp5+bVm20+QjJu6mK5fT9sijki3p+f1fUzqcU5+y9/Kdls/OxonQ2E1dK9/wQwIeG&#10;CMS7M8Rq2UJhFMvVxCUUGRzRFr4rp5hmOm7TZaF+x5eLEhAx26g2tH28f5Q4bsb31fQzdreulGKA&#10;IsMvi6r+r+tsoBQmbvOfh7TOXaf4RwkJJcz3SYvIF34Qcbyou0/uu0/SMsNQE7d1HfXrXSs1D82x&#10;rH6EJGdLubE0PTUTPVcAV0316RFM6+kFgnGeoxDiJAUgWOLFkVYBFsGC+1sl8s0jWCptraENfPoK&#10;ZK2XrTEx6jO04DMmR6r0C03OCdNhcLNrOFgsgljq6HS8NT7M4+zrjc92jJPG58SKA3PY1Holwi9d&#10;bWeuPA4ipcfT8dHl8jiOhRcZW6ptbcCgyJStsGb4nTazgRdESSKUnWBhGOpzeOlKYWm6ZCJUVvEi&#10;KnE4TbPGU5PsiPTwy1sqcerrl64RZKS7RrnNF0rzcJpPskbfj2AttUlW1OEGdInZDbsxW/JF4oUh&#10;ZgNbEwQC1FOdELP3RDV92B/FV2PmMcXNDNV8RrIES4gTfmO2JG2NJbbfPGnisXWVPrZ1upwvWueu&#10;Kksw5qp26Kmml/AU7krtNCkiT4Kk8+fMiuX678T55W//Nv6B9qI6aoG8on0dL+KQi4ArfBpnyWqv&#10;A3QWy5J8l3R8gsqXFfF4yZ0VQ+eBT0wsIwY8K1IQ2Gy1ho/YlHNw2WIOVz9r6yOo/NxYLwBO+rTa&#10;0EEHe06bFg/gF1rKjtnu8HpyLd6mzUK5EPKROpNHCT++TcQeVk/6+NpB2aX5CqZYlaT/z0epOeiF&#10;tgtH0WHP0Wl00Mo0EoTvRbEPmEBVQRck8a6mkk4IiQqPIyFAoun5AIW+QAFESlGEo1AQX1YUHShw&#10;FnJGVgmy1rzNGKwBBv3WCJYNH4WBJscy7vNFe9EBBAt8IT1iOvxHzIQfhRQkk8ohTAIxKAcVyOqL&#10;crB0+CgqtDtxMSpgf+IEoiY1ESFOuh9HGVBxpa7YekzPFJyD937WfEguQGA+zSS2PLOjN4RAgJgU&#10;AxACokcqRJI/Y02AmdDojV2n8c9Ty1DIkS9mlt0AM7xZfudrovOXZZE2tXBUOyRfpg5HZc95CFOg&#10;ZI/ozkH4aJA95VvUAb+ZB5FAPqdpI57iuF5z7jksgyaQLGRkJIZzn7X98h6Ts7EFPL1S9tDpYINS&#10;54fIFQ46v4eRg+Rs5ABPr5M9ZwGXBp3svYjZIPs+yv5sqAAZmStl74FF6nMvY8kD16OqoK/V+c/P&#10;+ZGLOGf7r/YKQ3B6g4PA8w9iygPx6wPxO+vwqeDvFcSPxwgcG+KHpPFBbcUg/D4I/6zHh+KuKy1A&#10;An9fF9YwLwp1GHBbMTAI//bCFySgky4fPb1O+Iwy3drdR81HoBNEg/D7FAkW3jmfj55eKXxEf6lC&#10;UuYOOU7+QPz7R/yFd87po6dXCh8VLJb4o9pF1/8MJ/8rT/4u8z9Rz4fSIaO2dQUj3pDyuqjSDQWF&#10;QoDd0UHtFL+beLzPAogSfgFl+ZEETpJQR+62FYzHR9jWvJ0aw5YKbNdrwp9PX3wsEI9SRu/WBWHw&#10;jiKhNOWeg8wEir4TTFT2Lgxlx7JXxOikb74UTFBLRS8gzJHrNR0gR3QIQAwdMvR/IFtK/R+yolGm&#10;EMmdHmDsWxJyY03cNYV+jECF5D9b1sJ8NJP5Wh1DGzOVxLJm7CBD/ex9TNS6mNsyyPu5avwqHlbo&#10;4FLVjci9K4cOs5adjvRxWbW3k8w+WvmYji9tdZJQ150GA9Rd4dtA+42hLqKYkT8uyzCQildI7kAd&#10;/lo4QP2Crj4JdVtNN2h1Ak8/yAkyzjYSQYR6PxLBBqxf2MEqsW6zQQPW/b4QcZag1EJH3RIWBKpk&#10;o6PW/TjxqHOYHEoeCOFJjTUwmJPN2hLqtthxgLpvs4S3ZjAJ8wLdnBL7UcSlR9WBOnpPgXAN9TDE&#10;pylyMED9PNRtpm+AOrUp94LB+Izh2hLdh8WFF3t7nVg7DEbECfKsA9bVYT9xB4dU68xmNvsM9m1w&#10;XLYTdrIBz3HLDOVve3EIkHuII11HwqHtDyoJdw5BL6MzBx2qne5UfXENdUqcDNfI7z9trEY1mw9x&#10;STQci8Bmxm9MdViUeKaKhiOGNEDf3P30/wxTMpvt7rM1oKP59MlR6u/vh9bHDQOmdYAlOAYvL1D5&#10;ErS+rfAeoE8uYy+gj9sXEtMtxxGu14V4XQ+37zH6lwD9IRFrb5QM/L5APxC+TxfdUJQSV9AE8X5h&#10;jA8XIDEVBQn+mZZcczeluS7yVjdKvgToD4nZLfT7kq0SYQKGr+tmkyDy92/dQQIrxt14Jq6J21Zl&#10;IqZHcc2XAP0XkaiVkR9cvixdfn1RNN3u3H0tY0Lb66zf/A8AAP//AwBQSwMEFAAGAAgAAAAhAKkZ&#10;NsjfAAAACwEAAA8AAABkcnMvZG93bnJldi54bWxMj0FrwzAMhe+D/QejwW6rk4yMNY1TStl2KoO1&#10;g9GbGqtJaGyH2E3Sfz/ltJ2kJz2ePuXrybRioN43ziqIFxEIsqXTja0UfB/en15B+IBWY+ssKbiR&#10;h3Vxf5djpt1ov2jYh0pwiPUZKqhD6DIpfVmTQb9wHVnenV1vMLDsK6l7HDnctDKJohdpsLF8ocaO&#10;tjWVl/3VKPgYcdw8x2/D7nLe3o6H9PNnF5NSjw/TZgUi0BT+zDDjMzoUzHRyV6u9aFkvlylbFSRz&#10;nQ1JknB3UpBGPJJFLv//UPwCAAD//wMAUEsBAi0AFAAGAAgAAAAhALaDOJL+AAAA4QEAABMAAAAA&#10;AAAAAAAAAAAAAAAAAFtDb250ZW50X1R5cGVzXS54bWxQSwECLQAUAAYACAAAACEAOP0h/9YAAACU&#10;AQAACwAAAAAAAAAAAAAAAAAvAQAAX3JlbHMvLnJlbHNQSwECLQAUAAYACAAAACEAho/JwioJAAAW&#10;WwAADgAAAAAAAAAAAAAAAAAuAgAAZHJzL2Uyb0RvYy54bWxQSwECLQAUAAYACAAAACEAqRk2yN8A&#10;AAALAQAADwAAAAAAAAAAAAAAAACECwAAZHJzL2Rvd25yZXYueG1sUEsFBgAAAAAEAAQA8wAAAJAM&#10;AAAAAA==&#10;">
                <v:shapetype id="_x0000_t202" coordsize="21600,21600" o:spt="202" path="m,l,21600r21600,l21600,xe">
                  <v:stroke joinstyle="miter"/>
                  <v:path gradientshapeok="t" o:connecttype="rect"/>
                </v:shapetype>
                <v:shape id="_x0000_s1027" type="#_x0000_t202" style="position:absolute;left:23286;top:31718;width:158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Ix58YA&#10;AADcAAAADwAAAGRycy9kb3ducmV2LnhtbESPT2vCQBTE74V+h+UVvBTd1BT/pK5SBEVv1oq9PrLP&#10;JDT7Nt1dY/z2rlDwOMzMb5jZojO1aMn5yrKCt0ECgji3uuJCweF71Z+A8AFZY22ZFFzJw2L+/DTD&#10;TNsLf1G7D4WIEPYZKihDaDIpfV6SQT+wDXH0TtYZDFG6QmqHlwg3tRwmyUgarDgulNjQsqT8d382&#10;Cibvm/bHb9PdMR+d6ml4HbfrP6dU76X7/AARqAuP8H97oxWk6RTuZ+IR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0Ix58YAAADcAAAADwAAAAAAAAAAAAAAAACYAgAAZHJz&#10;L2Rvd25yZXYueG1sUEsFBgAAAAAEAAQA9QAAAIsDAAAAAA==&#10;">
                  <v:textbox>
                    <w:txbxContent>
                      <w:p w:rsidR="00674EDD" w:rsidRDefault="00674EDD" w:rsidP="00320252"/>
                    </w:txbxContent>
                  </v:textbox>
                </v:shape>
                <v:shape id="_x0000_s1028" type="#_x0000_t202" style="position:absolute;left:42576;top:31908;width:13240;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7rB8IA&#10;AADcAAAADwAAAGRycy9kb3ducmV2LnhtbERPy4rCMBTdC/5DuIKbYUx94DjVKMPAiO584WwvzbUt&#10;Njc1ydT692Yx4PJw3otVayrRkPOlZQXDQQKCOLO65FzB6fjzPgPhA7LGyjIpeJCH1bLbWWCq7Z33&#10;1BxCLmII+xQVFCHUqZQ+K8igH9iaOHIX6wyGCF0utcN7DDeVHCXJVBosOTYUWNN3Qdn18GcUzCab&#10;5tdvx7tzNr1Un+Hto1nfnFL9Xvs1BxGoDS/xv3ujFYwncX48E4+A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fusHwgAAANwAAAAPAAAAAAAAAAAAAAAAAJgCAABkcnMvZG93&#10;bnJldi54bWxQSwUGAAAAAAQABAD1AAAAhwMAAAAA&#10;">
                  <v:textbox>
                    <w:txbxContent>
                      <w:p w:rsidR="00674EDD" w:rsidRDefault="00674EDD" w:rsidP="00320252">
                        <w:r>
                          <w:t>Patient population</w:t>
                        </w:r>
                      </w:p>
                    </w:txbxContent>
                  </v:textbox>
                </v:shape>
                <v:group id="Group 360" o:spid="_x0000_s1029" style="position:absolute;left:15974;top:-95;width:71186;height:31835" coordorigin="11021,-95" coordsize="71186,318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98RHcMAAADcAAAADwAAAGRycy9kb3ducmV2LnhtbERPTWvCQBC9F/wPywi9&#10;1U0qDSW6BhErPQShWhBvQ3ZMQrKzIbsm8d93D0KPj/e9zibTioF6V1tWEC8iEMSF1TWXCn7PX2+f&#10;IJxH1thaJgUPcpBtZi9rTLUd+YeGky9FCGGXooLK+y6V0hUVGXQL2xEH7mZ7gz7AvpS6xzGEm1a+&#10;R1EiDdYcGirsaFdR0ZzuRsFhxHG7jPdD3tx2j+v543jJY1LqdT5tVyA8Tf5f/HR/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73xEdwwAAANwAAAAP&#10;AAAAAAAAAAAAAAAAAKoCAABkcnMvZG93bnJldi54bWxQSwUGAAAAAAQABAD6AAAAmgMAAAAA&#10;">
                  <v:group id="Group 5" o:spid="_x0000_s1030" style="position:absolute;left:11021;top:2857;width:71186;height:28883" coordorigin="5191" coordsize="50579,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6" o:spid="_x0000_s1031" style="position:absolute;left:5191;width:50580;height:16668" coordorigin="5191" coordsize="50579,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Group 7" o:spid="_x0000_s1032" style="position:absolute;left:5191;width:50580;height:16668" coordorigin="5191" coordsize="50579,144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_x0000_s1033" type="#_x0000_t202" style="position:absolute;left:43906;top:5535;width:11865;height:3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Bo2cEA&#10;AADbAAAADwAAAGRycy9kb3ducmV2LnhtbERPS2vCQBC+C/0PyxR6001LbCW6Sik0eDRq6XWaHbOh&#10;2dmQ3ebx711B6G0+vudsdqNtRE+drx0reF4kIIhLp2uuFJxPn/MVCB+QNTaOScFEHnbbh9kGM+0G&#10;Lqg/hkrEEPYZKjAhtJmUvjRk0S9cSxy5i+sshgi7SuoOhxhuG/mSJK/SYs2xwWBLH4bK3+OfVbD0&#10;34e0n35qU62+cpmPtkhPuVJPj+P7GkSgMfyL7+69jvPf4PZLPEBu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QaNnBAAAA2wAAAA8AAAAAAAAAAAAAAAAAmAIAAGRycy9kb3du&#10;cmV2LnhtbFBLBQYAAAAABAAEAPUAAACGAwAAAAA=&#10;" strokeweight="1.5pt">
                          <v:textbox>
                            <w:txbxContent>
                              <w:p w:rsidR="00674EDD" w:rsidRPr="007160AC" w:rsidRDefault="00674EDD" w:rsidP="00D67934">
                                <w:pPr>
                                  <w:rPr>
                                    <w:b/>
                                    <w:sz w:val="24"/>
                                    <w:szCs w:val="24"/>
                                  </w:rPr>
                                </w:pPr>
                                <w:r>
                                  <w:rPr>
                                    <w:b/>
                                    <w:sz w:val="24"/>
                                    <w:szCs w:val="24"/>
                                  </w:rPr>
                                  <w:t>Patients not concordant with medication</w:t>
                                </w:r>
                              </w:p>
                            </w:txbxContent>
                          </v:textbox>
                        </v:shape>
                        <v:line id="Straight Connector 281" o:spid="_x0000_s1034" style="position:absolute;flip:x y;visibility:visible;mso-wrap-style:square" from="5191,7429" to="43815,7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9uzhMIAAADcAAAADwAAAGRycy9kb3ducmV2LnhtbESP0YrCMBRE3wX/IVxh3zS1DyJdoxRl&#10;QYRF1u4HXJprWmxuSpK19e+NIOzjMDNnmM1utJ24kw+tYwXLRQaCuHa6ZaPgt/qar0GEiKyxc0wK&#10;HhRgt51ONlhoN/AP3S/RiAThUKCCJsa+kDLUDVkMC9cTJ+/qvMWYpDdSexwS3HYyz7KVtNhyWmiw&#10;p31D9e3yZxWctc9PQ7k6PEZzlH1VDWfzXSr1MRvLTxCRxvgffrePWkG+XsLrTDoCcvs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9uzhMIAAADcAAAADwAAAAAAAAAAAAAA&#10;AAChAgAAZHJzL2Rvd25yZXYueG1sUEsFBgAAAAAEAAQA+QAAAJADAAAAAA==&#10;" strokecolor="windowText" strokeweight="2pt">
                          <v:stroke joinstyle="miter"/>
                        </v:line>
                        <v:line id="Straight Connector 282" o:spid="_x0000_s1035" style="position:absolute;visibility:visible;mso-wrap-style:square" from="34078,190" to="38650,7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EY2sMAAADcAAAADwAAAGRycy9kb3ducmV2LnhtbESP0WoCMRRE3wv+Q7hC32rWpRRZjSKC&#10;1AdBuvUDLpvrZnVzsyaprn69EYQ+DjNzhpktetuKC/nQOFYwHmUgiCunG64V7H/XHxMQISJrbB2T&#10;ghsFWMwHbzMstLvyD13KWIsE4VCgAhNjV0gZKkMWw8h1xMk7OG8xJulrqT1eE9y2Ms+yL2mx4bRg&#10;sKOVoepU/lkF9zL/PPPNxO33btdLu66PY79U6n3YL6cgIvXxP/xqb7SCfJLD80w6An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ZxGNrDAAAA3AAAAA8AAAAAAAAAAAAA&#10;AAAAoQIAAGRycy9kb3ducmV2LnhtbFBLBQYAAAAABAAEAPkAAACRAwAAAAA=&#10;" strokecolor="windowText" strokeweight="2pt">
                          <v:stroke joinstyle="miter"/>
                        </v:line>
                        <v:line id="Straight Connector 283" o:spid="_x0000_s1036" style="position:absolute;visibility:visible;mso-wrap-style:square" from="21621,0" to="26193,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29QcUAAADcAAAADwAAAGRycy9kb3ducmV2LnhtbESPUWvCMBSF3wX/Q7jC3jS1jiGdsZSB&#10;zIeBrNsPuDR3TbW56ZJMq7/eDAZ7PJxzvsPZlKPtxZl86BwrWC4yEMSN0x23Cj4/dvM1iBCRNfaO&#10;ScGVApTb6WSDhXYXfqdzHVuRIBwKVGBiHAopQ2PIYli4gTh5X85bjEn6VmqPlwS3vcyz7Ela7Dgt&#10;GBzoxVBzqn+sgludP37z1cS318NhlHbXHpe+UuphNlbPICKN8T/8195rBfl6Bb9n0hGQ2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T29QcUAAADcAAAADwAAAAAAAAAA&#10;AAAAAAChAgAAZHJzL2Rvd25yZXYueG1sUEsFBgAAAAAEAAQA+QAAAJMDAAAAAA==&#10;" strokecolor="windowText" strokeweight="2pt">
                          <v:stroke joinstyle="miter"/>
                        </v:line>
                        <v:line id="Straight Connector 286" o:spid="_x0000_s1037" style="position:absolute;flip:x;visibility:visible;mso-wrap-style:square" from="15430,7429" to="20193,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pcHMYAAADcAAAADwAAAGRycy9kb3ducmV2LnhtbESPT2vCQBTE7wW/w/KEXorZ1EOQ6EaK&#10;oO2p4B/o9TX7TGKzb2N2G1c/vSsUehxm5jfMYhlMKwbqXWNZwWuSgiAurW64UnDYryczEM4ja2wt&#10;k4IrOVgWo6cF5tpeeEvDzlciQtjlqKD2vsuldGVNBl1iO+LoHW1v0EfZV1L3eIlw08ppmmbSYMNx&#10;ocaOVjWVP7tfo2CzP4fT+6d1t+sXn9fb7/IWXpxSz+PwNgfhKfj/8F/7QyuYzjJ4nIlHQBZ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NaXBzGAAAA3AAAAA8AAAAAAAAA&#10;AAAAAAAAoQIAAGRycy9kb3ducmV2LnhtbFBLBQYAAAAABAAEAPkAAACUAwAAAAA=&#10;" strokecolor="windowText" strokeweight="2pt">
                          <v:stroke joinstyle="miter"/>
                        </v:line>
                        <v:line id="Straight Connector 287" o:spid="_x0000_s1038" style="position:absolute;flip:x;visibility:visible;mso-wrap-style:square" from="28289,7524" to="33051,1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b5h8QAAADcAAAADwAAAGRycy9kb3ducmV2LnhtbESPT4vCMBTE78J+h/AWvIimelCpRlkW&#10;/HMS1IW9Pptn293mpTZRo5/eCILHYWZ+w0znwVTiQo0rLSvo9xIQxJnVJecKfvaL7hiE88gaK8uk&#10;4EYO5rOP1hRTba+8pcvO5yJC2KWooPC+TqV0WUEGXc/WxNE72sagj7LJpW7wGuGmkoMkGUqDJceF&#10;Amv6Lij7352NguX+FP5WG+vut18+LbaH7B46Tqn2Z/iagPAU/Dv8aq+1gsF4BM8z8QjI2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FvmHxAAAANwAAAAPAAAAAAAAAAAA&#10;AAAAAKECAABkcnMvZG93bnJldi54bWxQSwUGAAAAAAQABAD5AAAAkgMAAAAA&#10;" strokecolor="windowText" strokeweight="2pt">
                          <v:stroke joinstyle="miter"/>
                        </v:line>
                      </v:group>
                      <v:line id="Straight Connector 288" o:spid="_x0000_s1039" style="position:absolute;flip:x;visibility:visible;mso-wrap-style:square" from="33718,4000" to="36195,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NkTMMAAADcAAAADwAAAGRycy9kb3ducmV2LnhtbERPy2rCQBTdF/yH4QpuipnUQpXoKK1Q&#10;21XxRdbXzM0kmrkTMqPGv+8sCl0eznux6m0jbtT52rGClyQFQVw4XbNRcDx8jmcgfEDW2DgmBQ/y&#10;sFoOnhaYaXfnHd32wYgYwj5DBVUIbSalLyqy6BPXEkeudJ3FEGFnpO7wHsNtIydp+iYt1hwbKmxp&#10;XVFx2V+tAnN8fZSmrJ/Lr4/N+meTn875dqrUaNi/z0EE6sO/+M/9rRVMZnFtPBOP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zZEzDAAAA3AAAAA8AAAAAAAAAAAAA&#10;AAAAoQIAAGRycy9kb3ducmV2LnhtbFBLBQYAAAAABAAEAPkAAACRAwAAAAA=&#10;" strokecolor="#4472c4" strokeweight=".5pt">
                        <v:stroke joinstyle="miter"/>
                      </v:line>
                      <v:line id="Straight Connector 289" o:spid="_x0000_s1040" style="position:absolute;flip:x;visibility:visible;mso-wrap-style:square" from="22669,6667" to="25146,6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B18YAAADcAAAADwAAAGRycy9kb3ducmV2LnhtbESPT2sCMRTE74V+h/AKXqRmq9Dq1ihV&#10;8M9JWhXPr5u32dXNy7KJun57UxB6HGbmN8x42tpKXKjxpWMFb70EBHHmdMlGwX63eB2C8AFZY+WY&#10;FNzIw3Ty/DTGVLsr/9BlG4yIEPYpKihCqFMpfVaQRd9zNXH0ctdYDFE2RuoGrxFuK9lPkndpseS4&#10;UGBN84Ky0/ZsFZj94JabvOzmq9lyvlkefo+H7w+lOi/t1yeIQG34Dz/aa62gPxzB35l4BOTk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2/wdfGAAAA3AAAAA8AAAAAAAAA&#10;AAAAAAAAoQIAAGRycy9kb3ducmV2LnhtbFBLBQYAAAAABAAEAPkAAACUAwAAAAA=&#10;" strokecolor="#4472c4" strokeweight=".5pt">
                        <v:stroke joinstyle="miter"/>
                      </v:line>
                      <v:line id="Straight Connector 290" o:spid="_x0000_s1041" style="position:absolute;flip:x;visibility:visible;mso-wrap-style:square" from="32289,1619" to="34766,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z+l8MAAADcAAAADwAAAGRycy9kb3ducmV2LnhtbERPz2vCMBS+D/Y/hDfwIppOYc7OKJug&#10;20mclp6fzWvarXkpTdT63y8HYceP7/di1dtGXKjztWMFz+MEBHHhdM1GQXbcjF5B+ICssXFMCm7k&#10;YbV8fFhgqt2Vv+lyCEbEEPYpKqhCaFMpfVGRRT92LXHkStdZDBF2RuoOrzHcNnKSJC/SYs2xocKW&#10;1hUVv4ezVWCy6a00ZT0sPz+26902P/3k+5lSg6f+/Q1EoD78i+/uL61gMo/z45l4BO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lc/pfDAAAA3AAAAA8AAAAAAAAAAAAA&#10;AAAAoQIAAGRycy9kb3ducmV2LnhtbFBLBQYAAAAABAAEAPkAAACRAwAAAAA=&#10;" strokecolor="#4472c4" strokeweight=".5pt">
                        <v:stroke joinstyle="miter"/>
                      </v:line>
                      <v:line id="Straight Connector 291" o:spid="_x0000_s1042" style="position:absolute;flip:x;visibility:visible;mso-wrap-style:square" from="34766,6286" to="37242,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BbDMYAAADcAAAADwAAAGRycy9kb3ducmV2LnhtbESPT2sCMRTE74LfITzBi2hWC/2zGqUK&#10;tZ6kVfH8unmbXbt5WTaprt/eFASPw8z8hpktWluJMzW+dKxgPEpAEGdOl2wUHPYfw1cQPiBrrByT&#10;git5WMy7nRmm2l34m867YESEsE9RQRFCnUrps4Is+pGriaOXu8ZiiLIxUjd4iXBbyUmSPEuLJceF&#10;AmtaFZT97v6sAnN4uuYmLwf553K92q6PP6fj14tS/V77PgURqA2P8L290Qomb2P4PxOP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YQWwzGAAAA3AAAAA8AAAAAAAAA&#10;AAAAAAAAoQIAAGRycy9kb3ducmV2LnhtbFBLBQYAAAAABAAEAPkAAACUAwAAAAA=&#10;" strokecolor="#4472c4" strokeweight=".5pt">
                        <v:stroke joinstyle="miter"/>
                      </v:line>
                      <v:line id="Straight Connector 292" o:spid="_x0000_s1043" style="position:absolute;flip:x;visibility:visible;mso-wrap-style:square" from="21526,4381" to="24003,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LFe8YAAADcAAAADwAAAGRycy9kb3ducmV2LnhtbESPQWvCQBSE7wX/w/KEXqRumkJbU1dp&#10;Ba0nsSqeX7Mvm2j2bciuGv+9WxB6HGbmG2Y87WwtztT6yrGC52ECgjh3umKjYLedP72D8AFZY+2Y&#10;FFzJw3TSexhjpt2Ff+i8CUZECPsMFZQhNJmUPi/Joh+6hjh6hWsthihbI3WLlwi3tUyT5FVarDgu&#10;lNjQrKT8uDlZBWb3ci1MUQ2K76/FbLXY/x726zelHvvd5weIQF34D9/bS60gHaXwdyYeAT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bCxXvGAAAA3AAAAA8AAAAAAAAA&#10;AAAAAAAAoQIAAGRycy9kb3ducmV2LnhtbFBLBQYAAAAABAAEAPkAAACUAwAAAAA=&#10;" strokecolor="#4472c4" strokeweight=".5pt">
                        <v:stroke joinstyle="miter"/>
                      </v:line>
                      <v:line id="Straight Connector 293" o:spid="_x0000_s1044" style="position:absolute;flip:x;visibility:visible;mso-wrap-style:square" from="20288,1905" to="22764,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g4MYAAADcAAAADwAAAGRycy9kb3ducmV2LnhtbESPQWsCMRSE74X+h/AEL6JZFbRdjVIF&#10;bU9iVTy/bt5mt928LJtU13/fCEKPw8x8w8yXra3EhRpfOlYwHCQgiDOnSzYKTsdN/wWED8gaK8ek&#10;4EYelovnpzmm2l35ky6HYESEsE9RQRFCnUrps4Is+oGriaOXu8ZiiLIxUjd4jXBbyVGSTKTFkuNC&#10;gTWtC8p+Dr9WgTmNb7nJy17+vtqud9vz1/d5P1Wq22nfZiACteE//Gh/aAWj1zHcz8QjI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mOYODGAAAA3AAAAA8AAAAAAAAA&#10;AAAAAAAAoQIAAGRycy9kb3ducmV2LnhtbFBLBQYAAAAABAAEAPkAAACUAwAAAAA=&#10;" strokecolor="#4472c4" strokeweight=".5pt">
                        <v:stroke joinstyle="miter"/>
                      </v:line>
                    </v:group>
                    <v:line id="Straight Connector 297" o:spid="_x0000_s1045" style="position:absolute;flip:x;visibility:visible;mso-wrap-style:square" from="26765,15049" to="29241,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Vm48YAAADcAAAADwAAAGRycy9kb3ducmV2LnhtbESPT2sCMRTE74V+h/CEXopmq1B1NYoV&#10;aj1J/YPn5+ZtduvmZdlEXb99IxR6HGbmN8x03tpKXKnxpWMFb70EBHHmdMlGwWH/2R2B8AFZY+WY&#10;FNzJw3z2/DTFVLsbb+m6C0ZECPsUFRQh1KmUPivIou+5mjh6uWsshigbI3WDtwi3lewnybu0WHJc&#10;KLCmZUHZeXexCsxhcM9NXr7mXx+r5WZ1PP0cv4dKvXTaxQREoDb8h//aa62gPx7C40w8AnL2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a1ZuPGAAAA3AAAAA8AAAAAAAAA&#10;AAAAAAAAoQIAAGRycy9kb3ducmV2LnhtbFBLBQYAAAAABAAEAPkAAACUAwAAAAA=&#10;" strokecolor="#4472c4" strokeweight=".5pt">
                      <v:stroke joinstyle="miter"/>
                    </v:line>
                    <v:line id="Straight Connector 298" o:spid="_x0000_s1046" style="position:absolute;flip:x;visibility:visible;mso-wrap-style:square" from="28098,12858" to="30575,1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yrykcMAAADcAAAADwAAAGRycy9kb3ducmV2LnhtbERPz2vCMBS+D/Y/hDfwIppOYc7OKJug&#10;20mclp6fzWvarXkpTdT63y8HYceP7/di1dtGXKjztWMFz+MEBHHhdM1GQXbcjF5B+ICssXFMCm7k&#10;YbV8fFhgqt2Vv+lyCEbEEPYpKqhCaFMpfVGRRT92LXHkStdZDBF2RuoOrzHcNnKSJC/SYs2xocKW&#10;1hUVv4ezVWCy6a00ZT0sPz+26902P/3k+5lSg6f+/Q1EoD78i+/uL61gMo9r45l4BO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cq8pHDAAAA3AAAAA8AAAAAAAAAAAAA&#10;AAAAoQIAAGRycy9kb3ducmV2LnhtbFBLBQYAAAAABAAEAPkAAACRAwAAAAA=&#10;" strokecolor="#4472c4" strokeweight=".5pt">
                      <v:stroke joinstyle="miter"/>
                    </v:line>
                    <v:line id="Straight Connector 299" o:spid="_x0000_s1047" style="position:absolute;flip:x;visibility:visible;mso-wrap-style:square" from="29337,10763" to="31813,10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ZXCsYAAADcAAAADwAAAGRycy9kb3ducmV2LnhtbESPT2sCMRTE74V+h/AKXopmq9DqapQq&#10;VD1J/YPn5+ZtdnXzsmxSXb+9KRR6HGbmN8xk1tpKXKnxpWMFb70EBHHmdMlGwWH/1R2C8AFZY+WY&#10;FNzJw2z6/DTBVLsbb+m6C0ZECPsUFRQh1KmUPivIou+5mjh6uWsshigbI3WDtwi3lewnybu0WHJc&#10;KLCmRUHZZfdjFZjD4J6bvHzNV/PlYrM8ns7H7w+lOi/t5xhEoDb8h//aa62gPxrB75l4BOT0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hmVwrGAAAA3AAAAA8AAAAAAAAA&#10;AAAAAAAAoQIAAGRycy9kb3ducmV2LnhtbFBLBQYAAAAABAAEAPkAAACUAwAAAAA=&#10;" strokecolor="#4472c4" strokeweight=".5pt">
                      <v:stroke joinstyle="miter"/>
                    </v:line>
                    <v:line id="Straight Connector 300" o:spid="_x0000_s1048" style="position:absolute;flip:x;visibility:visible;mso-wrap-style:square" from="13906,14954" to="16383,14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dkjcMAAADcAAAADwAAAGRycy9kb3ducmV2LnhtbERPz2vCMBS+D/wfwht4GWuqgo7aKJug&#10;7iSbiudn85p2Ni+liVr/++Uw2PHj+50ve9uIG3W+dqxglKQgiAunazYKjof16xsIH5A1No5JwYM8&#10;LBeDpxwz7e78Tbd9MCKGsM9QQRVCm0npi4os+sS1xJErXWcxRNgZqTu8x3DbyHGaTqXFmmNDhS2t&#10;Kiou+6tVYI6TR2nK+qXcfmxWu83p/HP6mik1fO7f5yAC9eFf/Of+1AomaZwfz8QjIB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3ZI3DAAAA3AAAAA8AAAAAAAAAAAAA&#10;AAAAoQIAAGRycy9kb3ducmV2LnhtbFBLBQYAAAAABAAEAPkAAACRAwAAAAA=&#10;" strokecolor="#4472c4" strokeweight=".5pt">
                      <v:stroke joinstyle="miter"/>
                    </v:line>
                    <v:line id="Straight Connector 301" o:spid="_x0000_s1049" style="position:absolute;flip:x;visibility:visible;mso-wrap-style:square" from="15240,12763" to="17716,12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BFsUAAADcAAAADwAAAGRycy9kb3ducmV2LnhtbESPT2sCMRTE7wW/Q3hCL1KzVqhlaxQV&#10;qp7Ef3h+3bzNrm5elk2q67c3BaHHYWZ+w4ynra3ElRpfOlYw6CcgiDOnSzYKjofvt08QPiBrrByT&#10;gjt5mE46L2NMtbvxjq77YESEsE9RQRFCnUrps4Is+r6riaOXu8ZiiLIxUjd4i3Bbyfck+ZAWS44L&#10;Bda0KCi77H+tAnMc3nOTl718NV8uNsvTz/m0HSn12m1nXyACteE//GyvtYJhMoC/M/EIyM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vBFsUAAADcAAAADwAAAAAAAAAA&#10;AAAAAAChAgAAZHJzL2Rvd25yZXYueG1sUEsFBgAAAAAEAAQA+QAAAJMDAAAAAA==&#10;" strokecolor="#4472c4" strokeweight=".5pt">
                      <v:stroke joinstyle="miter"/>
                    </v:line>
                    <v:line id="Straight Connector 302" o:spid="_x0000_s1050" style="position:absolute;flip:x;visibility:visible;mso-wrap-style:square" from="16478,10668" to="18954,10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lfYcUAAADcAAAADwAAAGRycy9kb3ducmV2LnhtbESPQWsCMRSE70L/Q3gFL6LZKlhZjdIK&#10;VU9FrXh+bt5mt928LJuo679vBMHjMDPfMLNFaytxocaXjhW8DRIQxJnTJRsFh5+v/gSED8gaK8ek&#10;4EYeFvOXzgxT7a68o8s+GBEh7FNUUIRQp1L6rCCLfuBq4ujlrrEYomyM1A1eI9xWcpgkY2mx5LhQ&#10;YE3LgrK//dkqMIfRLTd52cvXn6vl9+p4+j1u35XqvrYfUxCB2vAMP9obrWCUDOF+Jh4BOf8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ClfYcUAAADcAAAADwAAAAAAAAAA&#10;AAAAAAChAgAAZHJzL2Rvd25yZXYueG1sUEsFBgAAAAAEAAQA+QAAAJMDAAAAAA==&#10;" strokecolor="#4472c4" strokeweight=".5pt">
                      <v:stroke joinstyle="miter"/>
                    </v:line>
                  </v:group>
                  <v:group id="Group 359" o:spid="_x0000_s1051" style="position:absolute;left:18333;top:-95;width:41579;height:16299" coordorigin="18333,-95" coordsize="41578,162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lyPcYAAADcAAAADwAAAGRycy9kb3ducmV2LnhtbESPQWvCQBSE7wX/w/IK&#10;3ppNlJSaZhWRKh5CoSqU3h7ZZxLMvg3ZbRL/fbdQ6HGYmW+YfDOZVgzUu8aygiSKQRCXVjdcKbic&#10;908vIJxH1thaJgV3crBZzx5yzLQd+YOGk69EgLDLUEHtfZdJ6cqaDLrIdsTBu9reoA+yr6TucQxw&#10;08pFHD9Lgw2HhRo72tVU3k7fRsFhxHG7TN6G4nbd3b/O6f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iXI9xgAAANwA&#10;AAAPAAAAAAAAAAAAAAAAAKoCAABkcnMvZG93bnJldi54bWxQSwUGAAAAAAQABAD6AAAAnQMAAAAA&#10;">
                    <v:shape id="_x0000_s1052" type="#_x0000_t202" style="position:absolute;left:46767;width:13145;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874sYA&#10;AADcAAAADwAAAGRycy9kb3ducmV2LnhtbESPQWvCQBSE7wX/w/KEXqRu2qjV6CpFaNGb2qLXR/aZ&#10;hGbfprtrTP99VxB6HGbmG2ax6kwtWnK+sqzgeZiAIM6trrhQ8PX5/jQF4QOyxtoyKfglD6tl72GB&#10;mbZX3lN7CIWIEPYZKihDaDIpfV6SQT+0DXH0ztYZDFG6QmqH1wg3tXxJkok0WHFcKLGhdUn59+Fi&#10;FExHm/bkt+numE/O9SwMXtuPH6fUY797m4MI1IX/8L290QrSdAy3M/EI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g874sYAAADcAAAADwAAAAAAAAAAAAAAAACYAgAAZHJz&#10;L2Rvd25yZXYueG1sUEsFBgAAAAAEAAQA9QAAAIsDAAAAAA==&#10;">
                      <v:textbox>
                        <w:txbxContent>
                          <w:p w:rsidR="00674EDD" w:rsidRDefault="00674EDD">
                            <w:r>
                              <w:t>Communication</w:t>
                            </w:r>
                          </w:p>
                        </w:txbxContent>
                      </v:textbox>
                    </v:shape>
                    <v:shape id="_x0000_s1053" type="#_x0000_t202" style="position:absolute;left:27526;top:-95;width:14479;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2llcUA&#10;AADcAAAADwAAAGRycy9kb3ducmV2LnhtbESPQWvCQBSE7wX/w/IKXopuNCW1qauI0GJvaqW9PrLP&#10;JDT7Nu6uMf57t1DwOMzMN8x82ZtGdOR8bVnBZJyAIC6srrlUcPh6H81A+ICssbFMCq7kYbkYPMwx&#10;1/bCO+r2oRQRwj5HBVUIbS6lLyoy6Me2JY7e0TqDIUpXSu3wEuGmkdMkyaTBmuNChS2tKyp+92ej&#10;YPa86X78Z7r9LrJj8xqeXrqPk1Nq+Niv3kAE6sM9/N/eaAVpmsHfmXgE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3aWVxQAAANwAAAAPAAAAAAAAAAAAAAAAAJgCAABkcnMv&#10;ZG93bnJldi54bWxQSwUGAAAAAAQABAD1AAAAigMAAAAA&#10;">
                      <v:textbox>
                        <w:txbxContent>
                          <w:p w:rsidR="00674EDD" w:rsidRDefault="00674EDD" w:rsidP="00320252">
                            <w:r>
                              <w:t>Medication</w:t>
                            </w:r>
                          </w:p>
                        </w:txbxContent>
                      </v:textbox>
                    </v:shape>
                    <v:shape id="_x0000_s1054" type="#_x0000_t202" style="position:absolute;left:18333;top:4887;width:14650;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mx8YA&#10;AADcAAAADwAAAGRycy9kb3ducmV2LnhtbESPQWvCQBSE74L/YXlCb3UTI6VG16CWQgt6qHrw+Mg+&#10;k7TZtyG7TdL+erdQ8DjMzDfMKhtMLTpqXWVZQTyNQBDnVldcKDifXh+fQTiPrLG2TAp+yEG2Ho9W&#10;mGrb8wd1R1+IAGGXooLS+yaV0uUlGXRT2xAH72pbgz7ItpC6xT7ATS1nUfQkDVYcFkpsaFdS/nX8&#10;Ngoul23x+X7Qez1f1L/Jy9XE/dYo9TAZNksQngZ/D/+337SCZD6DvzPhCMj1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gmx8YAAADcAAAADwAAAAAAAAAAAAAAAACYAgAAZHJz&#10;L2Rvd25yZXYueG1sUEsFBgAAAAAEAAQA9QAAAIsDAAAAAA==&#10;" strokecolor="#d8d8d8 [2732]">
                      <v:textbox>
                        <w:txbxContent>
                          <w:p w:rsidR="00674EDD" w:rsidRPr="00157222" w:rsidRDefault="00674EDD" w:rsidP="00320252">
                            <w:pPr>
                              <w:rPr>
                                <w:sz w:val="18"/>
                                <w:szCs w:val="18"/>
                              </w:rPr>
                            </w:pPr>
                            <w:r w:rsidRPr="00157222">
                              <w:rPr>
                                <w:sz w:val="18"/>
                                <w:szCs w:val="18"/>
                              </w:rPr>
                              <w:t>Side-effects</w:t>
                            </w:r>
                          </w:p>
                        </w:txbxContent>
                      </v:textbox>
                    </v:shape>
                    <v:shape id="_x0000_s1055" type="#_x0000_t202" style="position:absolute;left:37814;top:466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SDXMUA&#10;AADcAAAADwAAAGRycy9kb3ducmV2LnhtbESPQWvCQBSE74L/YXmCt7qxEbGpq2hFULCHag8eH9ln&#10;kpp9G7Krif56Vyh4HGbmG2Y6b00prlS7wrKC4SACQZxaXXCm4PewfpuAcB5ZY2mZFNzIwXzW7Uwx&#10;0bbhH7rufSYChF2CCnLvq0RKl+Zk0A1sRRy8k60N+iDrTOoamwA3pXyPorE0WHBYyLGir5zS8/5i&#10;FByPy+xv+613evRR3uPVyQybpVGq32sXnyA8tf4V/m9vtIJ4FMPzTDgCcvY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hINcxQAAANwAAAAPAAAAAAAAAAAAAAAAAJgCAABkcnMv&#10;ZG93bnJldi54bWxQSwUGAAAAAAQABAD1AAAAigMAAAAA&#10;" strokecolor="#d8d8d8 [2732]">
                      <v:textbox>
                        <w:txbxContent>
                          <w:p w:rsidR="00674EDD" w:rsidRPr="00157222" w:rsidRDefault="00674EDD" w:rsidP="00320252">
                            <w:pPr>
                              <w:rPr>
                                <w:sz w:val="18"/>
                                <w:szCs w:val="18"/>
                              </w:rPr>
                            </w:pPr>
                            <w:r w:rsidRPr="00157222">
                              <w:rPr>
                                <w:sz w:val="18"/>
                                <w:szCs w:val="18"/>
                              </w:rPr>
                              <w:t>Not sure when to take</w:t>
                            </w:r>
                          </w:p>
                        </w:txbxContent>
                      </v:textbox>
                    </v:shape>
                    <v:shape id="_x0000_s1056" type="#_x0000_t202" style="position:absolute;left:22860;top:13144;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G+s8YA&#10;AADcAAAADwAAAGRycy9kb3ducmV2LnhtbESPzWvCQBTE74L/w/IEb3XjR6VGV/EDwYIeanvw+Mg+&#10;k2j2bciuJvrXdwsFj8PM/IaZLRpTiDtVLresoN+LQBAnVuecKvj53r59gHAeWWNhmRQ8yMFi3m7N&#10;MNa25i+6H30qAoRdjAoy78tYSpdkZND1bEkcvLOtDPogq1TqCusAN4UcRNFYGsw5LGRY0jqj5Hq8&#10;GQWn0yq9fB70Xo8mxXO4OZt+vTJKdTvNcgrCU+Nf4f/2TisYjt7h70w4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yG+s8YAAADcAAAADwAAAAAAAAAAAAAAAACYAgAAZHJz&#10;L2Rvd25yZXYueG1sUEsFBgAAAAAEAAQA9QAAAIsDAAAAAA==&#10;" strokecolor="#d8d8d8 [2732]">
                      <v:textbox>
                        <w:txbxContent>
                          <w:p w:rsidR="00674EDD" w:rsidRPr="00402958" w:rsidRDefault="00674EDD" w:rsidP="00320252">
                            <w:pPr>
                              <w:rPr>
                                <w:sz w:val="20"/>
                                <w:szCs w:val="20"/>
                              </w:rPr>
                            </w:pPr>
                          </w:p>
                        </w:txbxContent>
                      </v:textbox>
                    </v:shape>
                    <v:shape id="_x0000_s1057" type="#_x0000_t202" style="position:absolute;left:19476;top:9155;width:14890;height:2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gxMYA&#10;AADcAAAADwAAAGRycy9kb3ducmV2LnhtbESPS4vCQBCE74L/YWhhbzrxgazRUXywsIIeVj14bDJt&#10;kt1MT8jMmuivdwTBY1FVX1GzRWMKcaXK5ZYV9HsRCOLE6pxTBafjV/cThPPIGgvLpOBGDhbzdmuG&#10;sbY1/9D14FMRIOxiVJB5X8ZSuiQjg65nS+LgXWxl0AdZpVJXWAe4KeQgisbSYM5hIcOS1hklf4d/&#10;o+B8XqW/273e6dGkuA83F9OvV0apj06znILw1Ph3+NX+1gqGozE8z4QjIO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MgxMYAAADcAAAADwAAAAAAAAAAAAAAAACYAgAAZHJz&#10;L2Rvd25yZXYueG1sUEsFBgAAAAAEAAQA9QAAAIsDAAAAAA==&#10;" strokecolor="#d8d8d8 [2732]">
                      <v:textbox>
                        <w:txbxContent>
                          <w:p w:rsidR="00674EDD" w:rsidRPr="00157222" w:rsidRDefault="00674EDD" w:rsidP="00320252">
                            <w:pPr>
                              <w:rPr>
                                <w:sz w:val="18"/>
                                <w:szCs w:val="18"/>
                              </w:rPr>
                            </w:pPr>
                            <w:r w:rsidRPr="00157222">
                              <w:rPr>
                                <w:sz w:val="18"/>
                                <w:szCs w:val="18"/>
                              </w:rPr>
                              <w:t>Not felt to be working</w:t>
                            </w:r>
                          </w:p>
                        </w:txbxContent>
                      </v:textbox>
                    </v:shape>
                    <v:shape id="_x0000_s1058" type="#_x0000_t202" style="position:absolute;left:39105;top:8477;width:13072;height:2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ARLcQA&#10;AADcAAAADwAAAGRycy9kb3ducmV2LnhtbERPTWvCQBC9C/0PyxR6MxurFBtdQ6MUKtSDqYcch+yY&#10;pM3OhuzWpP317kHw+Hjf63Q0rbhQ7xrLCmZRDIK4tLrhSsHp6326BOE8ssbWMin4Iwfp5mGyxkTb&#10;gY90yX0lQgi7BBXU3neJlK6syaCLbEccuLPtDfoA+0rqHocQblr5HMcv0mDDoaHGjrY1lT/5r1FQ&#10;FFn1vT/oT714bf/nu7OZDZlR6ulxfFuB8DT6u/jm/tAK5ouwNpwJR0B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gES3EAAAA3AAAAA8AAAAAAAAAAAAAAAAAmAIAAGRycy9k&#10;b3ducmV2LnhtbFBLBQYAAAAABAAEAPUAAACJAwAAAAA=&#10;" strokecolor="#d8d8d8 [2732]">
                      <v:textbox>
                        <w:txbxContent>
                          <w:p w:rsidR="00674EDD" w:rsidRPr="00157222" w:rsidRDefault="00674EDD" w:rsidP="00320252">
                            <w:pPr>
                              <w:rPr>
                                <w:sz w:val="18"/>
                                <w:szCs w:val="18"/>
                              </w:rPr>
                            </w:pPr>
                            <w:r w:rsidRPr="00157222">
                              <w:rPr>
                                <w:sz w:val="18"/>
                                <w:szCs w:val="18"/>
                              </w:rPr>
                              <w:t>Not sure how to take</w:t>
                            </w:r>
                          </w:p>
                        </w:txbxContent>
                      </v:textbox>
                    </v:shape>
                    <v:shape id="_x0000_s1059" type="#_x0000_t202" style="position:absolute;left:41148;top:12308;width:13506;height:3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y0tsYA&#10;AADcAAAADwAAAGRycy9kb3ducmV2LnhtbESPQWvCQBSE7wX/w/IEb3WTKqKpm2AqhQr1oO3B4yP7&#10;TFKzb0N2a1J/fVco9DjMzDfMOhtMI67UudqygngagSAurK65VPD58fq4BOE8ssbGMin4IQdZOnpY&#10;Y6Jtzwe6Hn0pAoRdggoq79tESldUZNBNbUscvLPtDPogu1LqDvsAN418iqKFNFhzWKiwpZeKisvx&#10;2yg4nfLya7fX73q+am6z7dnEfW6UmoyHzTMIT4P/D/+137SC2XwF9zPhCMj0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my0tsYAAADcAAAADwAAAAAAAAAAAAAAAACYAgAAZHJz&#10;L2Rvd25yZXYueG1sUEsFBgAAAAAEAAQA9QAAAIsDAAAAAA==&#10;" strokecolor="#d8d8d8 [2732]">
                      <v:textbox>
                        <w:txbxContent>
                          <w:p w:rsidR="00674EDD" w:rsidRPr="00734278" w:rsidRDefault="00674EDD" w:rsidP="00320252">
                            <w:pPr>
                              <w:rPr>
                                <w:sz w:val="16"/>
                                <w:szCs w:val="16"/>
                              </w:rPr>
                            </w:pPr>
                            <w:r w:rsidRPr="00734278">
                              <w:rPr>
                                <w:sz w:val="16"/>
                                <w:szCs w:val="16"/>
                              </w:rPr>
                              <w:t>Written information not always given</w:t>
                            </w:r>
                          </w:p>
                        </w:txbxContent>
                      </v:textbox>
                    </v:shape>
                  </v:group>
                </v:group>
                <v:shape id="_x0000_s1060" type="#_x0000_t202" style="position:absolute;left:16287;top:27241;width:1350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McN8IA&#10;AADcAAAADwAAAGRycy9kb3ducmV2LnhtbERPz2vCMBS+D/Y/hDfwNlMrbtKZFtkoeBDGnN6fzbMt&#10;Ni9dEmv975eD4PHj+70qRtOJgZxvLSuYTRMQxJXVLdcK9r/l6xKED8gaO8uk4EYeivz5aYWZtlf+&#10;oWEXahFD2GeooAmhz6T0VUMG/dT2xJE7WWcwROhqqR1eY7jpZJokb9Jgy7GhwZ4+G6rOu4tR8Le+&#10;vSeHsnXn9Osby9lxeyrHSqnJy7j+ABFoDA/x3b3RCuaLOD+eiUdA5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Mxw3wgAAANwAAAAPAAAAAAAAAAAAAAAAAJgCAABkcnMvZG93&#10;bnJldi54bWxQSwUGAAAAAAQABAD1AAAAhwMAAAAA&#10;" strokecolor="#d9d9d9">
                  <v:textbox>
                    <w:txbxContent>
                      <w:p w:rsidR="00674EDD" w:rsidRPr="00402958" w:rsidRDefault="00674EDD" w:rsidP="008D114D">
                        <w:pPr>
                          <w:rPr>
                            <w:sz w:val="20"/>
                            <w:szCs w:val="20"/>
                          </w:rPr>
                        </w:pPr>
                      </w:p>
                    </w:txbxContent>
                  </v:textbox>
                </v:shape>
                <v:shape id="_x0000_s1061" type="#_x0000_t202" style="position:absolute;left:17907;top:23431;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rMQA&#10;AADcAAAADwAAAGRycy9kb3ducmV2LnhtbESPQWvCQBSE74X+h+UJ3uomilaiq0hLwIMg2vb+zD6T&#10;YPZturtq/PeuIHgcZuYbZr7sTCMu5HxtWUE6SEAQF1bXXCr4/ck/piB8QNbYWCYFN/KwXLy/zTHT&#10;9so7uuxDKSKEfYYKqhDaTEpfVGTQD2xLHL2jdQZDlK6U2uE1wk0jh0kykQZrjgsVtvRVUXHan42C&#10;/9XtM/nLa3cafm8xTw+bY94VSvV73WoGIlAXXuFne60VjMYpPM7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uazEAAAA3AAAAA8AAAAAAAAAAAAAAAAAmAIAAGRycy9k&#10;b3ducmV2LnhtbFBLBQYAAAAABAAEAPUAAACJAwAAAAA=&#10;" strokecolor="#d9d9d9">
                  <v:textbox>
                    <w:txbxContent>
                      <w:p w:rsidR="00674EDD" w:rsidRPr="00402958" w:rsidRDefault="00674EDD" w:rsidP="008D114D">
                        <w:pPr>
                          <w:rPr>
                            <w:sz w:val="20"/>
                            <w:szCs w:val="20"/>
                          </w:rPr>
                        </w:pPr>
                      </w:p>
                    </w:txbxContent>
                  </v:textbox>
                </v:shape>
                <v:shape id="_x0000_s1062" type="#_x0000_t202" style="position:absolute;left:19526;top:1990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0n28QA&#10;AADcAAAADwAAAGRycy9kb3ducmV2LnhtbESPT4vCMBTE7wt+h/AWvK2pFdelaxRRCh6EZf1zf9s8&#10;22LzUpOo9dtvBMHjMDO/YabzzjTiSs7XlhUMBwkI4sLqmksF+13+8QXCB2SNjWVScCcP81nvbYqZ&#10;tjf+pes2lCJC2GeooAqhzaT0RUUG/cC2xNE7WmcwROlKqR3eItw0Mk2ST2mw5rhQYUvLiorT9mIU&#10;nBf3SXLIa3dKVz+YD/82x7wrlOq/d4tvEIG68Ao/22utYDRO4XEmHgE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tJ9vEAAAA3AAAAA8AAAAAAAAAAAAAAAAAmAIAAGRycy9k&#10;b3ducmV2LnhtbFBLBQYAAAAABAAEAPUAAACJAwAAAAA=&#10;" strokecolor="#d9d9d9">
                  <v:textbox>
                    <w:txbxContent>
                      <w:p w:rsidR="00674EDD" w:rsidRPr="00402958" w:rsidRDefault="00674EDD" w:rsidP="008D114D">
                        <w:pPr>
                          <w:rPr>
                            <w:sz w:val="20"/>
                            <w:szCs w:val="20"/>
                          </w:rPr>
                        </w:pPr>
                      </w:p>
                    </w:txbxContent>
                  </v:textbox>
                </v:shape>
                <v:shape id="_x0000_s1063" type="#_x0000_t202" style="position:absolute;left:34099;top:27813;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GCQMMA&#10;AADcAAAADwAAAGRycy9kb3ducmV2LnhtbESPQYvCMBSE7wv+h/AEb2uq4irVKKIUPAjLunp/Ns+2&#10;2LzUJGr99xtB2OMwM98w82VranEn5yvLCgb9BARxbnXFhYLDb/Y5BeEDssbaMil4koflovMxx1Tb&#10;B//QfR8KESHsU1RQhtCkUvq8JIO+bxvi6J2tMxiidIXUDh8Rbmo5TJIvabDiuFBiQ+uS8sv+ZhRc&#10;V89JcswqdxluvjEbnHbnrM2V6nXb1QxEoDb8h9/trVYwGo/gdSYeAb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eGCQMMAAADcAAAADwAAAAAAAAAAAAAAAACYAgAAZHJzL2Rv&#10;d25yZXYueG1sUEsFBgAAAAAEAAQA9QAAAIgDAAAAAA==&#10;" strokecolor="#d9d9d9">
                  <v:textbox>
                    <w:txbxContent>
                      <w:p w:rsidR="00674EDD" w:rsidRPr="00157222" w:rsidRDefault="00674EDD" w:rsidP="008D114D">
                        <w:pPr>
                          <w:rPr>
                            <w:sz w:val="18"/>
                            <w:szCs w:val="18"/>
                          </w:rPr>
                        </w:pPr>
                      </w:p>
                    </w:txbxContent>
                  </v:textbox>
                </v:shape>
                <v:shape id="_x0000_s1064" type="#_x0000_t202" style="position:absolute;left:35344;top:22955;width:14273;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gaNMUA&#10;AADcAAAADwAAAGRycy9kb3ducmV2LnhtbESPQWvCQBSE7wX/w/KE3upGa2uJWUVaAh6E0rTeX7PP&#10;JCT7Nu6uGv+9KxR6HGbmGyZbD6YTZ3K+saxgOklAEJdWN1wp+PnOn95A+ICssbNMCq7kYb0aPWSY&#10;anvhLzoXoRIRwj5FBXUIfSqlL2sy6Ce2J47ewTqDIUpXSe3wEuGmk7MkeZUGG44LNfb0XlPZFiej&#10;4Li5LpJ93rh29vGJ+fR3d8iHUqnH8bBZggg0hP/wX3urFTy/zOF+Jh4B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CBo0xQAAANwAAAAPAAAAAAAAAAAAAAAAAJgCAABkcnMv&#10;ZG93bnJldi54bWxQSwUGAAAAAAQABAD1AAAAigMAAAAA&#10;" strokecolor="#d9d9d9">
                  <v:textbox>
                    <w:txbxContent>
                      <w:p w:rsidR="00674EDD" w:rsidRPr="00802924" w:rsidRDefault="00674EDD" w:rsidP="008D114D">
                        <w:pPr>
                          <w:rPr>
                            <w:sz w:val="16"/>
                            <w:szCs w:val="16"/>
                          </w:rPr>
                        </w:pPr>
                        <w:r w:rsidRPr="00802924">
                          <w:rPr>
                            <w:sz w:val="16"/>
                            <w:szCs w:val="16"/>
                          </w:rPr>
                          <w:t>Unable to collect prescription</w:t>
                        </w:r>
                      </w:p>
                    </w:txbxContent>
                  </v:textbox>
                </v:shape>
                <v:shape id="_x0000_s1065" type="#_x0000_t202" style="position:absolute;left:36934;top:19574;width:14481;height:2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S/r8MA&#10;AADcAAAADwAAAGRycy9kb3ducmV2LnhtbESPQYvCMBSE74L/ITxhb5rqoivVKLJLwYMg6np/Ns+2&#10;2Lx0k6zWf28EweMwM98w82VranEl5yvLCoaDBARxbnXFhYLfQ9afgvABWWNtmRTcycNy0e3MMdX2&#10;xju67kMhIoR9igrKEJpUSp+XZNAPbEMcvbN1BkOUrpDa4S3CTS1HSTKRBiuOCyU29F1Sftn/GwV/&#10;q/tXcswqdxn9bDEbnjbnrM2V+ui1qxmIQG14h1/ttVbwOR7D80w8An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S/r8MAAADcAAAADwAAAAAAAAAAAAAAAACYAgAAZHJzL2Rv&#10;d25yZXYueG1sUEsFBgAAAAAEAAQA9QAAAIgDAAAAAA==&#10;" strokecolor="#d9d9d9">
                  <v:textbox>
                    <w:txbxContent>
                      <w:p w:rsidR="00674EDD" w:rsidRPr="00157222" w:rsidRDefault="00674EDD" w:rsidP="008D114D">
                        <w:pPr>
                          <w:rPr>
                            <w:sz w:val="18"/>
                            <w:szCs w:val="18"/>
                          </w:rPr>
                        </w:pPr>
                        <w:r>
                          <w:rPr>
                            <w:sz w:val="18"/>
                            <w:szCs w:val="18"/>
                          </w:rPr>
                          <w:t>Not keen to have meds</w:t>
                        </w:r>
                      </w:p>
                    </w:txbxContent>
                  </v:textbox>
                </v:shape>
                <w10:wrap anchorx="margin"/>
              </v:group>
            </w:pict>
          </mc:Fallback>
        </mc:AlternateContent>
      </w:r>
      <w:r w:rsidR="003B7658" w:rsidRPr="0072463E">
        <w:rPr>
          <w:sz w:val="24"/>
          <w:szCs w:val="24"/>
        </w:rPr>
        <w:t>Example:</w:t>
      </w:r>
      <w:r w:rsidR="00D67934">
        <w:br w:type="page"/>
      </w:r>
    </w:p>
    <w:p w:rsidR="009F15DC" w:rsidRDefault="009F15DC"/>
    <w:p w:rsidR="00110FC0" w:rsidRDefault="00110FC0"/>
    <w:p w:rsidR="00110FC0" w:rsidRDefault="00110FC0">
      <w:r>
        <w:t>For more information on quality improvement please see the following sources or contact your local Quality Improvement department:</w:t>
      </w:r>
    </w:p>
    <w:p w:rsidR="002C5298" w:rsidRDefault="002C5298" w:rsidP="002C5298">
      <w:r>
        <w:t>Health Foundation:</w:t>
      </w:r>
      <w:r>
        <w:tab/>
      </w:r>
      <w:r>
        <w:tab/>
      </w:r>
      <w:r>
        <w:tab/>
      </w:r>
      <w:hyperlink r:id="rId10" w:history="1">
        <w:r w:rsidRPr="00005B08">
          <w:rPr>
            <w:rStyle w:val="Hyperlink"/>
          </w:rPr>
          <w:t>https://www.health.org.uk/collection/improvement-projects-tools-and-resources</w:t>
        </w:r>
      </w:hyperlink>
    </w:p>
    <w:p w:rsidR="00110FC0" w:rsidRDefault="00110FC0">
      <w:r>
        <w:t>King’s Fund:</w:t>
      </w:r>
      <w:r>
        <w:tab/>
      </w:r>
      <w:r>
        <w:tab/>
      </w:r>
      <w:r>
        <w:tab/>
      </w:r>
      <w:r>
        <w:tab/>
      </w:r>
      <w:hyperlink r:id="rId11" w:history="1">
        <w:r w:rsidRPr="00005B08">
          <w:rPr>
            <w:rStyle w:val="Hyperlink"/>
          </w:rPr>
          <w:t>https://www.kingsfund.org.uk/topics/quality-improvement</w:t>
        </w:r>
      </w:hyperlink>
    </w:p>
    <w:p w:rsidR="00110FC0" w:rsidRDefault="003B608E">
      <w:r>
        <w:t>NHS Improvement:</w:t>
      </w:r>
      <w:r>
        <w:tab/>
      </w:r>
      <w:r>
        <w:tab/>
      </w:r>
      <w:r>
        <w:tab/>
      </w:r>
      <w:hyperlink r:id="rId12" w:history="1">
        <w:r w:rsidRPr="00005B08">
          <w:rPr>
            <w:rStyle w:val="Hyperlink"/>
          </w:rPr>
          <w:t>https://improvement.nhs.uk/resources/cause-and-effect-fishbone-diagram/</w:t>
        </w:r>
      </w:hyperlink>
    </w:p>
    <w:p w:rsidR="003B608E" w:rsidRDefault="003B608E"/>
    <w:p w:rsidR="00110FC0" w:rsidRDefault="00110FC0"/>
    <w:p w:rsidR="007A016C" w:rsidRDefault="007A016C">
      <w:pPr>
        <w:sectPr w:rsidR="007A016C" w:rsidSect="008858E5">
          <w:headerReference w:type="default" r:id="rId13"/>
          <w:footerReference w:type="default" r:id="rId14"/>
          <w:pgSz w:w="16838" w:h="11906" w:orient="landscape" w:code="9"/>
          <w:pgMar w:top="1440" w:right="1440" w:bottom="1440" w:left="1440" w:header="709" w:footer="454" w:gutter="0"/>
          <w:cols w:space="708"/>
          <w:docGrid w:linePitch="360"/>
        </w:sectPr>
      </w:pPr>
    </w:p>
    <w:p w:rsidR="007A016C" w:rsidRPr="007A016C" w:rsidRDefault="007A016C">
      <w:pPr>
        <w:rPr>
          <w:sz w:val="24"/>
          <w:szCs w:val="24"/>
        </w:rPr>
      </w:pPr>
    </w:p>
    <w:p w:rsidR="007A016C" w:rsidRPr="007A016C" w:rsidRDefault="007A016C">
      <w:pPr>
        <w:rPr>
          <w:sz w:val="24"/>
          <w:szCs w:val="24"/>
        </w:rPr>
      </w:pPr>
    </w:p>
    <w:p w:rsidR="00110FC0" w:rsidRPr="007A016C" w:rsidRDefault="007A016C">
      <w:pPr>
        <w:rPr>
          <w:b/>
          <w:sz w:val="32"/>
          <w:szCs w:val="32"/>
          <w:u w:val="single"/>
        </w:rPr>
      </w:pPr>
      <w:r w:rsidRPr="007A016C">
        <w:rPr>
          <w:b/>
          <w:sz w:val="32"/>
          <w:szCs w:val="32"/>
          <w:u w:val="single"/>
        </w:rPr>
        <w:t>Contents</w:t>
      </w:r>
    </w:p>
    <w:p w:rsidR="007A016C" w:rsidRDefault="007A016C">
      <w:pPr>
        <w:rPr>
          <w:b/>
          <w:sz w:val="32"/>
          <w:szCs w:val="32"/>
          <w:u w:val="single"/>
        </w:rPr>
      </w:pPr>
    </w:p>
    <w:p w:rsidR="009F3A24" w:rsidRPr="00D3119B" w:rsidRDefault="002A5708" w:rsidP="00EC3902">
      <w:pPr>
        <w:pStyle w:val="ListParagraph"/>
        <w:numPr>
          <w:ilvl w:val="0"/>
          <w:numId w:val="3"/>
        </w:numPr>
        <w:spacing w:line="360" w:lineRule="auto"/>
        <w:ind w:left="993" w:hanging="633"/>
        <w:rPr>
          <w:sz w:val="24"/>
          <w:szCs w:val="24"/>
        </w:rPr>
      </w:pPr>
      <w:hyperlink w:anchor="Diagram1" w:history="1">
        <w:r w:rsidR="00674EDD">
          <w:rPr>
            <w:rStyle w:val="Hyperlink"/>
          </w:rPr>
          <w:t>Patients are not being closely monitored</w:t>
        </w:r>
      </w:hyperlink>
    </w:p>
    <w:p w:rsidR="00D3119B" w:rsidRPr="00D3119B" w:rsidRDefault="002A5708" w:rsidP="00EC3902">
      <w:pPr>
        <w:pStyle w:val="ListParagraph"/>
        <w:numPr>
          <w:ilvl w:val="0"/>
          <w:numId w:val="3"/>
        </w:numPr>
        <w:spacing w:line="360" w:lineRule="auto"/>
        <w:ind w:left="993" w:hanging="633"/>
        <w:rPr>
          <w:sz w:val="24"/>
          <w:szCs w:val="24"/>
        </w:rPr>
      </w:pPr>
      <w:hyperlink w:anchor="Diagram2" w:history="1">
        <w:r w:rsidR="00674EDD">
          <w:rPr>
            <w:rStyle w:val="Hyperlink"/>
          </w:rPr>
          <w:t>Elective surgery in patients with diabetes was cancelled</w:t>
        </w:r>
      </w:hyperlink>
    </w:p>
    <w:p w:rsidR="00D3119B" w:rsidRDefault="002A5708" w:rsidP="00EC3902">
      <w:pPr>
        <w:pStyle w:val="ListParagraph"/>
        <w:numPr>
          <w:ilvl w:val="0"/>
          <w:numId w:val="3"/>
        </w:numPr>
        <w:spacing w:line="360" w:lineRule="auto"/>
        <w:ind w:left="993" w:hanging="633"/>
        <w:rPr>
          <w:sz w:val="24"/>
          <w:szCs w:val="24"/>
        </w:rPr>
      </w:pPr>
      <w:hyperlink w:anchor="Diagram3" w:history="1">
        <w:r w:rsidR="00674EDD">
          <w:rPr>
            <w:rStyle w:val="Hyperlink"/>
            <w:sz w:val="24"/>
            <w:szCs w:val="24"/>
          </w:rPr>
          <w:t>Patients with diabetes are fasting for prolonged periods prior to surgery</w:t>
        </w:r>
      </w:hyperlink>
    </w:p>
    <w:p w:rsidR="00F6484B" w:rsidRDefault="002A5708" w:rsidP="00EC3902">
      <w:pPr>
        <w:pStyle w:val="ListParagraph"/>
        <w:numPr>
          <w:ilvl w:val="0"/>
          <w:numId w:val="3"/>
        </w:numPr>
        <w:spacing w:line="360" w:lineRule="auto"/>
        <w:ind w:left="993" w:hanging="633"/>
        <w:rPr>
          <w:sz w:val="24"/>
          <w:szCs w:val="24"/>
        </w:rPr>
      </w:pPr>
      <w:hyperlink w:anchor="Diagram4" w:history="1">
        <w:r w:rsidR="00674EDD">
          <w:rPr>
            <w:rStyle w:val="Hyperlink"/>
            <w:sz w:val="24"/>
            <w:szCs w:val="24"/>
          </w:rPr>
          <w:t>Referral letters do not contain information about diabetes management</w:t>
        </w:r>
      </w:hyperlink>
    </w:p>
    <w:p w:rsidR="00F6484B" w:rsidRDefault="002A5708" w:rsidP="00EC3902">
      <w:pPr>
        <w:pStyle w:val="ListParagraph"/>
        <w:numPr>
          <w:ilvl w:val="0"/>
          <w:numId w:val="3"/>
        </w:numPr>
        <w:spacing w:line="360" w:lineRule="auto"/>
        <w:ind w:left="993" w:hanging="633"/>
        <w:rPr>
          <w:sz w:val="24"/>
          <w:szCs w:val="24"/>
        </w:rPr>
      </w:pPr>
      <w:hyperlink w:anchor="Diagram5" w:history="1">
        <w:r w:rsidR="00674EDD">
          <w:rPr>
            <w:rStyle w:val="Hyperlink"/>
            <w:sz w:val="24"/>
            <w:szCs w:val="24"/>
          </w:rPr>
          <w:t>Diabetes teams are not being consulted pre-operatively</w:t>
        </w:r>
      </w:hyperlink>
    </w:p>
    <w:p w:rsidR="00F6484B" w:rsidRDefault="002A5708" w:rsidP="00EC3902">
      <w:pPr>
        <w:pStyle w:val="ListParagraph"/>
        <w:numPr>
          <w:ilvl w:val="0"/>
          <w:numId w:val="3"/>
        </w:numPr>
        <w:spacing w:line="360" w:lineRule="auto"/>
        <w:ind w:left="993" w:hanging="633"/>
        <w:rPr>
          <w:sz w:val="24"/>
          <w:szCs w:val="24"/>
        </w:rPr>
      </w:pPr>
      <w:hyperlink w:anchor="Diagram6" w:history="1">
        <w:r w:rsidR="00322DE6">
          <w:rPr>
            <w:rStyle w:val="Hyperlink"/>
            <w:sz w:val="24"/>
            <w:szCs w:val="24"/>
          </w:rPr>
          <w:t>Nutritional assessments were inadequate</w:t>
        </w:r>
      </w:hyperlink>
    </w:p>
    <w:p w:rsidR="00F6484B" w:rsidRDefault="002A5708" w:rsidP="00EC3902">
      <w:pPr>
        <w:pStyle w:val="ListParagraph"/>
        <w:numPr>
          <w:ilvl w:val="0"/>
          <w:numId w:val="3"/>
        </w:numPr>
        <w:spacing w:line="360" w:lineRule="auto"/>
        <w:ind w:left="993" w:hanging="633"/>
        <w:rPr>
          <w:sz w:val="24"/>
          <w:szCs w:val="24"/>
        </w:rPr>
      </w:pPr>
      <w:hyperlink w:anchor="Diagram8" w:history="1">
        <w:r w:rsidR="00322DE6">
          <w:rPr>
            <w:rStyle w:val="Hyperlink"/>
            <w:sz w:val="24"/>
            <w:szCs w:val="24"/>
          </w:rPr>
          <w:t>No clear plan for the management of patients' diabetes on the day of surgery</w:t>
        </w:r>
      </w:hyperlink>
    </w:p>
    <w:p w:rsidR="00F6484B" w:rsidRDefault="002A5708" w:rsidP="00EC3902">
      <w:pPr>
        <w:pStyle w:val="ListParagraph"/>
        <w:numPr>
          <w:ilvl w:val="0"/>
          <w:numId w:val="3"/>
        </w:numPr>
        <w:spacing w:line="360" w:lineRule="auto"/>
        <w:ind w:left="993" w:hanging="633"/>
        <w:rPr>
          <w:sz w:val="24"/>
          <w:szCs w:val="24"/>
        </w:rPr>
      </w:pPr>
      <w:hyperlink w:anchor="Diagram9" w:history="1">
        <w:r w:rsidR="00322DE6">
          <w:rPr>
            <w:rStyle w:val="Hyperlink"/>
            <w:sz w:val="24"/>
            <w:szCs w:val="24"/>
          </w:rPr>
          <w:t>Discharge arrangements for patients' diabetes are inadequate</w:t>
        </w:r>
      </w:hyperlink>
    </w:p>
    <w:p w:rsidR="00F6484B" w:rsidRDefault="002A5708" w:rsidP="00EC3902">
      <w:pPr>
        <w:pStyle w:val="ListParagraph"/>
        <w:numPr>
          <w:ilvl w:val="0"/>
          <w:numId w:val="3"/>
        </w:numPr>
        <w:spacing w:line="360" w:lineRule="auto"/>
        <w:ind w:left="993" w:hanging="633"/>
        <w:rPr>
          <w:sz w:val="24"/>
          <w:szCs w:val="24"/>
        </w:rPr>
      </w:pPr>
      <w:hyperlink w:anchor="Diagram9" w:history="1">
        <w:r w:rsidR="00322DE6">
          <w:rPr>
            <w:rStyle w:val="Hyperlink"/>
            <w:sz w:val="24"/>
            <w:szCs w:val="24"/>
          </w:rPr>
          <w:t>Blank diagram</w:t>
        </w:r>
      </w:hyperlink>
    </w:p>
    <w:p w:rsidR="001D7B16" w:rsidRDefault="001D7B16" w:rsidP="00EC3902">
      <w:pPr>
        <w:spacing w:line="360" w:lineRule="auto"/>
        <w:ind w:left="993" w:hanging="633"/>
        <w:rPr>
          <w:sz w:val="24"/>
          <w:szCs w:val="24"/>
        </w:rPr>
      </w:pPr>
    </w:p>
    <w:p w:rsidR="001D7B16" w:rsidRPr="001D7B16" w:rsidRDefault="001D7B16" w:rsidP="00EC3902">
      <w:pPr>
        <w:spacing w:line="360" w:lineRule="auto"/>
        <w:ind w:left="993" w:hanging="633"/>
        <w:rPr>
          <w:sz w:val="24"/>
          <w:szCs w:val="24"/>
        </w:rPr>
        <w:sectPr w:rsidR="001D7B16" w:rsidRPr="001D7B16" w:rsidSect="008858E5">
          <w:pgSz w:w="16838" w:h="11906" w:orient="landscape" w:code="9"/>
          <w:pgMar w:top="1440" w:right="1440" w:bottom="1440" w:left="1440" w:header="709" w:footer="454" w:gutter="0"/>
          <w:cols w:space="708"/>
          <w:docGrid w:linePitch="360"/>
        </w:sectPr>
      </w:pPr>
    </w:p>
    <w:p w:rsidR="004E2785" w:rsidRDefault="004E2785">
      <w:bookmarkStart w:id="1" w:name="Diagram1"/>
      <w:bookmarkEnd w:id="1"/>
    </w:p>
    <w:p w:rsidR="00085379" w:rsidRDefault="00094777">
      <w:r>
        <w:rPr>
          <w:noProof/>
          <w:lang w:eastAsia="en-GB"/>
        </w:rPr>
        <mc:AlternateContent>
          <mc:Choice Requires="wpg">
            <w:drawing>
              <wp:anchor distT="0" distB="0" distL="114300" distR="114300" simplePos="0" relativeHeight="251762688" behindDoc="0" locked="0" layoutInCell="1" allowOverlap="1" wp14:anchorId="702A3D40" wp14:editId="3A249818">
                <wp:simplePos x="0" y="0"/>
                <wp:positionH relativeFrom="margin">
                  <wp:posOffset>0</wp:posOffset>
                </wp:positionH>
                <wp:positionV relativeFrom="paragraph">
                  <wp:posOffset>2247</wp:posOffset>
                </wp:positionV>
                <wp:extent cx="8449310" cy="3505200"/>
                <wp:effectExtent l="0" t="0" r="27940" b="19050"/>
                <wp:wrapNone/>
                <wp:docPr id="362" name="Group 362"/>
                <wp:cNvGraphicFramePr/>
                <a:graphic xmlns:a="http://schemas.openxmlformats.org/drawingml/2006/main">
                  <a:graphicData uri="http://schemas.microsoft.com/office/word/2010/wordprocessingGroup">
                    <wpg:wgp>
                      <wpg:cNvGrpSpPr/>
                      <wpg:grpSpPr>
                        <a:xfrm>
                          <a:off x="0" y="0"/>
                          <a:ext cx="8449310" cy="3505200"/>
                          <a:chOff x="0" y="0"/>
                          <a:chExt cx="8449422" cy="3505200"/>
                        </a:xfrm>
                      </wpg:grpSpPr>
                      <wps:wsp>
                        <wps:cNvPr id="363"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rsidR="00674EDD" w:rsidRDefault="00674EDD" w:rsidP="00FA03A9"/>
                          </w:txbxContent>
                        </wps:txbx>
                        <wps:bodyPr rot="0" vert="horz" wrap="square" lIns="91440" tIns="45720" rIns="91440" bIns="45720" anchor="t" anchorCtr="0">
                          <a:noAutofit/>
                        </wps:bodyPr>
                      </wps:wsp>
                      <wps:wsp>
                        <wps:cNvPr id="364"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rsidR="00674EDD" w:rsidRDefault="00674EDD" w:rsidP="00FA03A9"/>
                          </w:txbxContent>
                        </wps:txbx>
                        <wps:bodyPr rot="0" vert="horz" wrap="square" lIns="91440" tIns="45720" rIns="91440" bIns="45720" anchor="t" anchorCtr="0">
                          <a:noAutofit/>
                        </wps:bodyPr>
                      </wps:wsp>
                      <wps:wsp>
                        <wps:cNvPr id="365"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rsidR="00674EDD" w:rsidRDefault="00674EDD" w:rsidP="00FA03A9"/>
                          </w:txbxContent>
                        </wps:txbx>
                        <wps:bodyPr rot="0" vert="horz" wrap="square" lIns="91440" tIns="45720" rIns="91440" bIns="45720" anchor="t" anchorCtr="0">
                          <a:noAutofit/>
                        </wps:bodyPr>
                      </wps:wsp>
                      <wpg:grpSp>
                        <wpg:cNvPr id="366" name="Group 366"/>
                        <wpg:cNvGrpSpPr/>
                        <wpg:grpSpPr>
                          <a:xfrm>
                            <a:off x="495300" y="0"/>
                            <a:ext cx="7954122" cy="3174057"/>
                            <a:chOff x="0" y="0"/>
                            <a:chExt cx="7954122" cy="3174057"/>
                          </a:xfrm>
                        </wpg:grpSpPr>
                        <wpg:grpSp>
                          <wpg:cNvPr id="367" name="Group 367"/>
                          <wpg:cNvGrpSpPr/>
                          <wpg:grpSpPr>
                            <a:xfrm>
                              <a:off x="371475" y="285750"/>
                              <a:ext cx="7582647" cy="2888307"/>
                              <a:chOff x="0" y="0"/>
                              <a:chExt cx="5387670" cy="1666875"/>
                            </a:xfrm>
                          </wpg:grpSpPr>
                          <wpg:grpSp>
                            <wpg:cNvPr id="368" name="Group 368"/>
                            <wpg:cNvGrpSpPr/>
                            <wpg:grpSpPr>
                              <a:xfrm>
                                <a:off x="0" y="0"/>
                                <a:ext cx="5387670" cy="1666875"/>
                                <a:chOff x="0" y="0"/>
                                <a:chExt cx="5387670" cy="1666875"/>
                              </a:xfrm>
                            </wpg:grpSpPr>
                            <wpg:grpSp>
                              <wpg:cNvPr id="369" name="Group 369"/>
                              <wpg:cNvGrpSpPr/>
                              <wpg:grpSpPr>
                                <a:xfrm>
                                  <a:off x="0" y="0"/>
                                  <a:ext cx="5387670" cy="1666875"/>
                                  <a:chOff x="0" y="0"/>
                                  <a:chExt cx="5387670" cy="1447800"/>
                                </a:xfrm>
                              </wpg:grpSpPr>
                              <wps:wsp>
                                <wps:cNvPr id="370" name="Text Box 2"/>
                                <wps:cNvSpPr txBox="1">
                                  <a:spLocks noChangeArrowheads="1"/>
                                </wps:cNvSpPr>
                                <wps:spPr bwMode="auto">
                                  <a:xfrm>
                                    <a:off x="4390623" y="558620"/>
                                    <a:ext cx="997047" cy="391143"/>
                                  </a:xfrm>
                                  <a:prstGeom prst="rect">
                                    <a:avLst/>
                                  </a:prstGeom>
                                  <a:solidFill>
                                    <a:srgbClr val="FFFFFF"/>
                                  </a:solidFill>
                                  <a:ln w="19050">
                                    <a:solidFill>
                                      <a:srgbClr val="000000"/>
                                    </a:solidFill>
                                    <a:miter lim="800000"/>
                                    <a:headEnd/>
                                    <a:tailEnd/>
                                  </a:ln>
                                </wps:spPr>
                                <wps:txbx>
                                  <w:txbxContent>
                                    <w:p w:rsidR="00674EDD" w:rsidRPr="007160AC" w:rsidRDefault="00674EDD" w:rsidP="00FA03A9">
                                      <w:pPr>
                                        <w:rPr>
                                          <w:b/>
                                          <w:sz w:val="24"/>
                                          <w:szCs w:val="24"/>
                                        </w:rPr>
                                      </w:pPr>
                                      <w:r>
                                        <w:rPr>
                                          <w:b/>
                                          <w:sz w:val="24"/>
                                          <w:szCs w:val="24"/>
                                        </w:rPr>
                                        <w:t>Patients are not being closely monitored</w:t>
                                      </w:r>
                                    </w:p>
                                  </w:txbxContent>
                                </wps:txbx>
                                <wps:bodyPr rot="0" vert="horz" wrap="square" lIns="91440" tIns="45720" rIns="91440" bIns="45720" anchor="t" anchorCtr="0">
                                  <a:noAutofit/>
                                </wps:bodyPr>
                              </wps:wsp>
                              <wps:wsp>
                                <wps:cNvPr id="371" name="Straight Connector 371"/>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372" name="Straight Connector 372"/>
                                <wps:cNvCnPr/>
                                <wps:spPr>
                                  <a:xfrm>
                                    <a:off x="3407193" y="19050"/>
                                    <a:ext cx="457200" cy="733425"/>
                                  </a:xfrm>
                                  <a:prstGeom prst="line">
                                    <a:avLst/>
                                  </a:prstGeom>
                                  <a:noFill/>
                                  <a:ln w="25400" cap="flat" cmpd="sng" algn="ctr">
                                    <a:solidFill>
                                      <a:sysClr val="windowText" lastClr="000000"/>
                                    </a:solidFill>
                                    <a:prstDash val="solid"/>
                                    <a:miter lim="800000"/>
                                  </a:ln>
                                  <a:effectLst/>
                                </wps:spPr>
                                <wps:bodyPr/>
                              </wps:wsp>
                              <wps:wsp>
                                <wps:cNvPr id="373" name="Straight Connector 373"/>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374" name="Straight Connector 374"/>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375" name="Straight Connector 375"/>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376" name="Straight Connector 376"/>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377" name="Straight Connector 377"/>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378" name="Straight Connector 378"/>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379" name="Straight Connector 379"/>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380" name="Straight Connector 380"/>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381" name="Straight Connector 381"/>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382" name="Straight Connector 382"/>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383" name="Straight Connector 383"/>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384" name="Straight Connector 384"/>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385" name="Straight Connector 385"/>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386" name="Straight Connector 386"/>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387" name="Straight Connector 387"/>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388" name="Straight Connector 388"/>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389" name="Straight Connector 389"/>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390" name="Straight Connector 390"/>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391" name="Straight Connector 391"/>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392" name="Straight Connector 392"/>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393" name="Straight Connector 393"/>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394" name="Straight Connector 394"/>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395" name="Straight Connector 395"/>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396" name="Group 396"/>
                          <wpg:cNvGrpSpPr/>
                          <wpg:grpSpPr>
                            <a:xfrm>
                              <a:off x="0" y="0"/>
                              <a:ext cx="6617970" cy="1590675"/>
                              <a:chOff x="0" y="0"/>
                              <a:chExt cx="6617970" cy="1590675"/>
                            </a:xfrm>
                          </wpg:grpSpPr>
                          <wps:wsp>
                            <wps:cNvPr id="397"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rsidR="00674EDD" w:rsidRDefault="00674EDD" w:rsidP="00FA03A9"/>
                              </w:txbxContent>
                            </wps:txbx>
                            <wps:bodyPr rot="0" vert="horz" wrap="square" lIns="91440" tIns="45720" rIns="91440" bIns="45720" anchor="t" anchorCtr="0">
                              <a:noAutofit/>
                            </wps:bodyPr>
                          </wps:wsp>
                          <wps:wsp>
                            <wps:cNvPr id="398"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rsidR="00674EDD" w:rsidRDefault="00674EDD" w:rsidP="00FA03A9"/>
                              </w:txbxContent>
                            </wps:txbx>
                            <wps:bodyPr rot="0" vert="horz" wrap="square" lIns="91440" tIns="45720" rIns="91440" bIns="45720" anchor="t" anchorCtr="0">
                              <a:noAutofit/>
                            </wps:bodyPr>
                          </wps:wsp>
                          <wps:wsp>
                            <wps:cNvPr id="399"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rsidR="00674EDD" w:rsidRDefault="00674EDD" w:rsidP="00FA03A9"/>
                              </w:txbxContent>
                            </wps:txbx>
                            <wps:bodyPr rot="0" vert="horz" wrap="square" lIns="91440" tIns="45720" rIns="91440" bIns="45720" anchor="t" anchorCtr="0">
                              <a:noAutofit/>
                            </wps:bodyPr>
                          </wps:wsp>
                          <wps:wsp>
                            <wps:cNvPr id="400"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FA03A9"/>
                              </w:txbxContent>
                            </wps:txbx>
                            <wps:bodyPr rot="0" vert="horz" wrap="square" lIns="91440" tIns="45720" rIns="91440" bIns="45720" anchor="t" anchorCtr="0">
                              <a:noAutofit/>
                            </wps:bodyPr>
                          </wps:wsp>
                          <wps:wsp>
                            <wps:cNvPr id="401"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FA03A9"/>
                              </w:txbxContent>
                            </wps:txbx>
                            <wps:bodyPr rot="0" vert="horz" wrap="square" lIns="91440" tIns="45720" rIns="91440" bIns="45720" anchor="t" anchorCtr="0">
                              <a:noAutofit/>
                            </wps:bodyPr>
                          </wps:wsp>
                          <wps:wsp>
                            <wps:cNvPr id="402"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FA03A9"/>
                              </w:txbxContent>
                            </wps:txbx>
                            <wps:bodyPr rot="0" vert="horz" wrap="square" lIns="91440" tIns="45720" rIns="91440" bIns="45720" anchor="t" anchorCtr="0">
                              <a:noAutofit/>
                            </wps:bodyPr>
                          </wps:wsp>
                          <wps:wsp>
                            <wps:cNvPr id="403"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FA03A9"/>
                              </w:txbxContent>
                            </wps:txbx>
                            <wps:bodyPr rot="0" vert="horz" wrap="square" lIns="91440" tIns="45720" rIns="91440" bIns="45720" anchor="t" anchorCtr="0">
                              <a:noAutofit/>
                            </wps:bodyPr>
                          </wps:wsp>
                          <wps:wsp>
                            <wps:cNvPr id="404"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FA03A9"/>
                              </w:txbxContent>
                            </wps:txbx>
                            <wps:bodyPr rot="0" vert="horz" wrap="square" lIns="91440" tIns="45720" rIns="91440" bIns="45720" anchor="t" anchorCtr="0">
                              <a:noAutofit/>
                            </wps:bodyPr>
                          </wps:wsp>
                          <wps:wsp>
                            <wps:cNvPr id="405"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FA03A9"/>
                              </w:txbxContent>
                            </wps:txbx>
                            <wps:bodyPr rot="0" vert="horz" wrap="square" lIns="91440" tIns="45720" rIns="91440" bIns="45720" anchor="t" anchorCtr="0">
                              <a:noAutofit/>
                            </wps:bodyPr>
                          </wps:wsp>
                          <wps:wsp>
                            <wps:cNvPr id="406"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FA03A9"/>
                              </w:txbxContent>
                            </wps:txbx>
                            <wps:bodyPr rot="0" vert="horz" wrap="square" lIns="91440" tIns="45720" rIns="91440" bIns="45720" anchor="t" anchorCtr="0">
                              <a:noAutofit/>
                            </wps:bodyPr>
                          </wps:wsp>
                          <wps:wsp>
                            <wps:cNvPr id="407"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FA03A9"/>
                              </w:txbxContent>
                            </wps:txbx>
                            <wps:bodyPr rot="0" vert="horz" wrap="square" lIns="91440" tIns="45720" rIns="91440" bIns="45720" anchor="t" anchorCtr="0">
                              <a:noAutofit/>
                            </wps:bodyPr>
                          </wps:wsp>
                          <wps:wsp>
                            <wps:cNvPr id="408"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FA03A9"/>
                              </w:txbxContent>
                            </wps:txbx>
                            <wps:bodyPr rot="0" vert="horz" wrap="square" lIns="91440" tIns="45720" rIns="91440" bIns="45720" anchor="t" anchorCtr="0">
                              <a:noAutofit/>
                            </wps:bodyPr>
                          </wps:wsp>
                        </wpg:grpSp>
                      </wpg:grpSp>
                      <wps:wsp>
                        <wps:cNvPr id="409"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FA03A9"/>
                          </w:txbxContent>
                        </wps:txbx>
                        <wps:bodyPr rot="0" vert="horz" wrap="square" lIns="91440" tIns="45720" rIns="91440" bIns="45720" anchor="t" anchorCtr="0">
                          <a:noAutofit/>
                        </wps:bodyPr>
                      </wps:wsp>
                      <wps:wsp>
                        <wps:cNvPr id="410"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FA03A9"/>
                          </w:txbxContent>
                        </wps:txbx>
                        <wps:bodyPr rot="0" vert="horz" wrap="square" lIns="91440" tIns="45720" rIns="91440" bIns="45720" anchor="t" anchorCtr="0">
                          <a:noAutofit/>
                        </wps:bodyPr>
                      </wps:wsp>
                      <wps:wsp>
                        <wps:cNvPr id="411"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FA03A9"/>
                          </w:txbxContent>
                        </wps:txbx>
                        <wps:bodyPr rot="0" vert="horz" wrap="square" lIns="91440" tIns="45720" rIns="91440" bIns="45720" anchor="t" anchorCtr="0">
                          <a:noAutofit/>
                        </wps:bodyPr>
                      </wps:wsp>
                      <wps:wsp>
                        <wps:cNvPr id="412"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FA03A9"/>
                          </w:txbxContent>
                        </wps:txbx>
                        <wps:bodyPr rot="0" vert="horz" wrap="square" lIns="91440" tIns="45720" rIns="91440" bIns="45720" anchor="t" anchorCtr="0">
                          <a:noAutofit/>
                        </wps:bodyPr>
                      </wps:wsp>
                      <wps:wsp>
                        <wps:cNvPr id="413"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FA03A9"/>
                          </w:txbxContent>
                        </wps:txbx>
                        <wps:bodyPr rot="0" vert="horz" wrap="square" lIns="91440" tIns="45720" rIns="91440" bIns="45720" anchor="t" anchorCtr="0">
                          <a:noAutofit/>
                        </wps:bodyPr>
                      </wps:wsp>
                      <wps:wsp>
                        <wps:cNvPr id="414"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FA03A9"/>
                          </w:txbxContent>
                        </wps:txbx>
                        <wps:bodyPr rot="0" vert="horz" wrap="square" lIns="91440" tIns="45720" rIns="91440" bIns="45720" anchor="t" anchorCtr="0">
                          <a:noAutofit/>
                        </wps:bodyPr>
                      </wps:wsp>
                      <wps:wsp>
                        <wps:cNvPr id="415"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FA03A9"/>
                          </w:txbxContent>
                        </wps:txbx>
                        <wps:bodyPr rot="0" vert="horz" wrap="square" lIns="91440" tIns="45720" rIns="91440" bIns="45720" anchor="t" anchorCtr="0">
                          <a:noAutofit/>
                        </wps:bodyPr>
                      </wps:wsp>
                      <wps:wsp>
                        <wps:cNvPr id="416"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FA03A9"/>
                          </w:txbxContent>
                        </wps:txbx>
                        <wps:bodyPr rot="0" vert="horz" wrap="square" lIns="91440" tIns="45720" rIns="91440" bIns="45720" anchor="t" anchorCtr="0">
                          <a:noAutofit/>
                        </wps:bodyPr>
                      </wps:wsp>
                      <wps:wsp>
                        <wps:cNvPr id="417"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FA03A9"/>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702A3D40" id="Group 362" o:spid="_x0000_s1066" style="position:absolute;margin-left:0;margin-top:.2pt;width:665.3pt;height:276pt;z-index:251762688;mso-position-horizontal-relative:margin;mso-width-relative:margin" coordsize="84494,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XZ8wkAAJWCAAAOAAAAZHJzL2Uyb0RvYy54bWzsXVuTm8gVfk9V/gPFeyy6aaBRWd7ajNdO&#10;qjbZrfJu3hmELhUECjDWOL8+X19oXQYxI+YinG0/jCWBEH3O1+fyndPN+x/uN7nzNavqdVnMXPLO&#10;c52sSMv5uljO3N9/+/QX7jp1kxTzJC+LbOZ+y2r3hw9//tP73Xaa0XJV5vOscnCRop7utjN31TTb&#10;6WRSp6tsk9Tvym1W4OCirDZJg7fVcjKvkh2uvskn1PPCya6s5tuqTLO6xqcf1UH3g7z+YpGlzS+L&#10;RZ01Tj5zcW+N/FvJv7fi7+TD+2S6rJLtap3q20gG3MUmWRf4UXOpj0mTOHfV+sGlNuu0Kuty0bxL&#10;y82kXCzWaSbHgNEQ72Q0n6vybivHspzullsjJoj2RE6DL5v+8+uvlbOez1w/pK5TJBsoSf6uIz6A&#10;eHbb5RRnfa62X7a/VvqDpXonRny/qDbif4zFuZeC/WYEm903TooPOWOxTyD/FMf8wAugOiX6dAX9&#10;PPheuvrp4JuM4s5Ovjlpf3gi7s/czm4LGNV7SdXPk9SXVbLNpAJqIQMjKb+V1G9ihH8t7x0tKnma&#10;kJPT3ONjzAiJinr7c5n+u3aK8maVFMvsx6oqd6ssmeP+iBAERmG+KkReT2txkdvdP8o5FJLcNaW8&#10;0ImwiceiKHAdIVXCCSSrpNrKncSMkBgnSOlRn6sTjPCS6baqm89ZuXHEi5lbYcLIH0q+/lw34sb2&#10;pwgl12W+nn9a57l8Uy1vb/LK+Zpgcn2S/+RYTk7LC2c3c+OABkoWZy/hyX9dl9isG1iJfL0BlMxJ&#10;yVRI8KdijttMpk2yztVr3HJeaJEKKSp5Nve39xLnJBK/IER8W86/QchVqawCrBherMrqv66zg0WY&#10;ufV/7pIqc5387wUUFRPGhAmRb1gQUbypDo/cHh5JihSXmrmN66iXN400O+Jei/JHKHSxlgLe34m+&#10;Z+BX3d8bAJmNBMiUejE0q5EcEQ6wSLVaJPcgmVskG5MMI6ec15VNMvMDGgO91iZfYpPj7wPJOtIQ&#10;5lkGRQZ9YYu+NnQK1YAuCp1YHPjaBp748SgOGDFREImYF0gvlkwfi5/OfdOEAKfx09khRqdD1H70&#10;oiH6EWE6YKE8iE7jlSjgNGT4JRGvUM657z1xnIHPozDSESYJw5DjZ1T8omKmJ48TCctxFKyt7EXj&#10;VJ7sRIvn7vFxLZ775uVajE9Hp2feeEbHWCQigT7dvUWML7A0EocSeyFFxoEpEQQ8RNh5FBnFcYQs&#10;QIf4MSHMP5LdPn5/9RCfxB4mdH+a8DYxvpLRPrL+I8f4EWmB/KWpkvVy1Tg3ZVEg0SsrB/ZYoEVI&#10;CvntTaETfJV+Ck0K4+ks8vX2byJTla/+1Wa1Rxl/xGh8as6Zz0kgPJow5zIBPJzVD5CZrwuRbCfT&#10;M8lnUYrMU4Jf5ZQ0YPLqIldb5AlSrXSzBZVRF0tkXfkSjFTaVB2I/FabvBVc0rzciaAReV5SNzgA&#10;+sIkmbCwRzmvSJM/JvVKJb3ykJqOnSmqTkWTaSapKJ1SC2nvE1OVhQrBiM/fMPmLDN/TCYxDRuMM&#10;MISuNAh85kUkVlZK2QGppzZ9k+myBkLk+0yld8Z9WSgcEBLXgIIhtDqhID1Kv404gAIlISU6yDvx&#10;VRYG47YIhg7qhAF73FUcwIBzBPMqD25NP+ygpnUtEMYNBMOmdAJBZlb99mAfMxxAwkdwqiHRGS5E&#10;IUUIIaOFELmwdRKKgh9LvGBIjk5QaMbjaYHkAShIwHyRN4j8xqKiq9AxblNheKFOVJhiy1PSiwNU&#10;UE55S6NGARWk0XFAaW2FKnNdmlvsebC3KjJFhlHrRIgpYlyIEB+5q6hnCruBNFCYkCOEADNh602O&#10;6aTnZxuhqLQ66cV552HBFDwXvZEhFeb3/22OafjGTt0b2v9C3VMaIkBQugfX+4BHtrofAb/AoR/F&#10;oHbpHkcxXYcEkRSeQaeXJCTCSdh5nzbj4pZ4L+mIowN1D5uOHEHa/JByYd+t7ken+15ekT+BV+xM&#10;HikJqHTowt9LYtnqHiT+yOZ9L5HIn0AkduveQzFYz3vJLtt5L1pbR6b7XvaQP4E97NR9zImn3X0I&#10;SlGVhvdMog31xhDq9fKFfChfyBHaa9Vrwth6+9HN+l5WkA9lBTUTKJJ7tIYGNtC7qID89iQP76UB&#10;cXRYwE9DkDit4w88dMhZzz9Cz9/L8PGhDB/laApvM320C+qWPuv7R1UW4r0UH44OnPkxCF7R3QMP&#10;gAAw1NVAq/xRKT/u5fhwdJjyiY+eR83vEhh93S9klT8u5feSfPFQkg88j6jnqJlPMfOtz78o+BOc&#10;+usvHYt7WT4cHTjz0f5vmB4Pbfw23x+j8ntpPrSBDlS+nPlq4jPo3k78Meq+l+aLh9J8ejmQDPfA&#10;6QneByCyHn9cHr+X58NC82HznoHhafM8z+fUlnQvmvfHbM+5BXyxIer0GkV8INX1/KVfYUgirEJS&#10;nZskQOzezt7Hliee+yZaYrqX7b1JaGO4rGuvJQb71RLgJ7yX3dnh4c4O1GQcdmeH2FByV8YwZTz0&#10;NINrMYxVXv27k2CRt/ahFsOxYRavjOGDVesWwo9D2KR/f3gIy+Wpo1hFrug0JNXRaXCNDRnQiqyD&#10;N2wRRdQJJgJ70C395ntEPVite7BSV287JTLF/G6D3bLUwlxQB4o4Er3V8vsStkdt1p0rdgduKkVN&#10;2msx7xla+Mpmm2DHrrZ43NU/QljIYoaUVu42YpE/aDs1ZS0E52yR7xlO/MrI9yNORM1Mro3psvmo&#10;qYQW+dpHDLX5prfJIt8zBYErI18HMAL4cr/G03jdAv/5O2hS081lge+Zasi1gY/lMKZqjoX27LR4&#10;JnaHtTYfItImYVi0Y3rZLPQ9Uwy6NvQ9HrQrAq3RP9ig+UUzXNPIZ5HvmVLalZHPkOK2nVLYd/ZB&#10;m7y1+S+wYbgvHYbNcLGxHjZ5a9d0Xxn5Pg8j7C0oM1yOdpEHrKaNdp4f6Pu2oNo+84F5Yymo4okO&#10;rN0qn3StirBG/yWM/ndRhz3s/Dl8/SYtwOjaGokzINgLou2ToRFlwjEcNQ/aKfESU8LWdY03EM8y&#10;GkVdF413XrtMivrMt9Bvn070ksmvb8u7e+iPp7yLDWF0kYvEmAY2B9AP5npR6Jumbsv7kNHUdxF7&#10;tfvfUWyPaaH/KlbfFnj3Vn8sBV4fywvajWEpHlFpniTZbi1uY/2XiPVtiXcP/bGUeH3E+q3VJ9gW&#10;y0L/Vay+LfHuoT+WEq8i+mmE5we09Xtr77v2ih/Yy+bb6u4e9GOp7orHpmjgW2bnldoa8ERnu95K&#10;PQCe4cnY4yA1aRC1D5AicUTMamJr8l/Q5LPvorgrq1q7JZ6IjpU8SzyVfbVOPyZNcvger3fbaUbL&#10;VZnPs+rD/wAAAP//AwBQSwMEFAAGAAgAAAAhAJCBwfXdAAAABgEAAA8AAABkcnMvZG93bnJldi54&#10;bWxMj0FrwkAUhO+F/oflFXqrmxgjJeZFRNqepFAtFG9r9pkEs29Ddk3iv+96ao/DDDPf5OvJtGKg&#10;3jWWEeJZBIK4tLrhCuH78P7yCsJ5xVq1lgnhRg7WxeNDrjJtR/6iYe8rEUrYZQqh9r7LpHRlTUa5&#10;me2Ig3e2vVE+yL6SuldjKDetnEfRUhrVcFioVUfbmsrL/moQPkY1bpL4bdhdztvb8ZB+/uxiQnx+&#10;mjYrEJ4m/xeGO35AhyIwneyVtRMtQjjiERYg7l6SREsQJ4Q0nS9AFrn8j1/8AgAA//8DAFBLAQIt&#10;ABQABgAIAAAAIQC2gziS/gAAAOEBAAATAAAAAAAAAAAAAAAAAAAAAABbQ29udGVudF9UeXBlc10u&#10;eG1sUEsBAi0AFAAGAAgAAAAhADj9If/WAAAAlAEAAAsAAAAAAAAAAAAAAAAALwEAAF9yZWxzLy5y&#10;ZWxzUEsBAi0AFAAGAAgAAAAhAE2/5dnzCQAAlYIAAA4AAAAAAAAAAAAAAAAALgIAAGRycy9lMm9E&#10;b2MueG1sUEsBAi0AFAAGAAgAAAAhAJCBwfXdAAAABgEAAA8AAAAAAAAAAAAAAAAATQwAAGRycy9k&#10;b3ducmV2LnhtbFBLBQYAAAAABAAEAPMAAABXDQAAAAA=&#10;">
                <v:shape id="_x0000_s1067" type="#_x0000_t202" style="position:absolute;left:1047;top:31813;width:1941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kpEMUA&#10;AADcAAAADwAAAGRycy9kb3ducmV2LnhtbESPQWvCQBSE7wX/w/IKXopuNCW1qauI0GJvaqW9PrLP&#10;JDT7Nu6uMf57t1DwOMzMN8x82ZtGdOR8bVnBZJyAIC6srrlUcPh6H81A+ICssbFMCq7kYbkYPMwx&#10;1/bCO+r2oRQRwj5HBVUIbS6lLyoy6Me2JY7e0TqDIUpXSu3wEuGmkdMkyaTBmuNChS2tKyp+92ej&#10;YPa86X78Z7r9LrJj8xqeXrqPk1Nq+Niv3kAE6sM9/N/eaAVplsLfmXgE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GSkQxQAAANwAAAAPAAAAAAAAAAAAAAAAAJgCAABkcnMv&#10;ZG93bnJldi54bWxQSwUGAAAAAAQABAD1AAAAigMAAAAA&#10;">
                  <v:textbox>
                    <w:txbxContent>
                      <w:p w:rsidR="00674EDD" w:rsidRDefault="00674EDD" w:rsidP="00FA03A9"/>
                    </w:txbxContent>
                  </v:textbox>
                </v:shape>
                <v:shape id="_x0000_s1068" type="#_x0000_t202" style="position:absolute;left:22098;top:31718;width:19411;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CxZMUA&#10;AADcAAAADwAAAGRycy9kb3ducmV2LnhtbESPQWvCQBSE70L/w/IKvYhuWiVqdJVSaNFbjaLXR/aZ&#10;BLNv091tTP99tyD0OMzMN8xq05tGdOR8bVnB8zgBQVxYXXOp4Hh4H81B+ICssbFMCn7Iw2b9MFhh&#10;pu2N99TloRQRwj5DBVUIbSalLyoy6Me2JY7exTqDIUpXSu3wFuGmkS9JkkqDNceFClt6q6i45t9G&#10;wXy67c5+N/k8FemlWYThrPv4cko9PfavSxCB+vAfvre3WsEkncLfmX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8LFkxQAAANwAAAAPAAAAAAAAAAAAAAAAAJgCAABkcnMv&#10;ZG93bnJldi54bWxQSwUGAAAAAAQABAD1AAAAigMAAAAA&#10;">
                  <v:textbox>
                    <w:txbxContent>
                      <w:p w:rsidR="00674EDD" w:rsidRDefault="00674EDD" w:rsidP="00FA03A9"/>
                    </w:txbxContent>
                  </v:textbox>
                </v:shape>
                <v:shape id="_x0000_s1069" type="#_x0000_t202" style="position:absolute;left:43529;top:31813;width:1941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wU/8YA&#10;AADcAAAADwAAAGRycy9kb3ducmV2LnhtbESPQWvCQBSE7wX/w/IEL6Vu1JpqdBUptNhbtUWvj+wz&#10;CWbfxt1tjP/eLRR6HGbmG2a57kwtWnK+sqxgNExAEOdWV1wo+P56e5qB8AFZY22ZFNzIw3rVe1hi&#10;pu2Vd9TuQyEihH2GCsoQmkxKn5dk0A9tQxy9k3UGQ5SukNrhNcJNLcdJkkqDFceFEht6LSk/73+M&#10;gtnztj36j8nnIU9P9Tw8vrTvF6fUoN9tFiACdeE//NfeagWTdAq/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bwU/8YAAADcAAAADwAAAAAAAAAAAAAAAACYAgAAZHJz&#10;L2Rvd25yZXYueG1sUEsFBgAAAAAEAAQA9QAAAIsDAAAAAA==&#10;">
                  <v:textbox>
                    <w:txbxContent>
                      <w:p w:rsidR="00674EDD" w:rsidRDefault="00674EDD" w:rsidP="00FA03A9"/>
                    </w:txbxContent>
                  </v:textbox>
                </v:shape>
                <v:group id="Group 366" o:spid="_x0000_s1070" style="position:absolute;left:4953;width:79541;height:31740" coordsize="79541,31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3os8sQAAADcAAAADwAAAGRycy9kb3ducmV2LnhtbESPQYvCMBSE7wv+h/AE&#10;b2taxSLVKCKu7EGEVUG8PZpnW2xeSpNt67/fCMIeh5n5hlmue1OJlhpXWlYQjyMQxJnVJecKLuev&#10;zzkI55E1VpZJwZMcrFeDjyWm2nb8Q+3J5yJA2KWooPC+TqV0WUEG3djWxMG728agD7LJpW6wC3BT&#10;yUkUJdJgyWGhwJq2BWWP069RsO+w20zjXXt43LfP23l2vB5iUmo07DcLEJ56/x9+t7+1gmmSwOtM&#10;OAJy9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3os8sQAAADcAAAA&#10;DwAAAAAAAAAAAAAAAACqAgAAZHJzL2Rvd25yZXYueG1sUEsFBgAAAAAEAAQA+gAAAJsDAAAAAA==&#10;">
                  <v:group id="Group 367" o:spid="_x0000_s1071" style="position:absolute;left:3714;top:2857;width:75827;height:28883" coordsize="53876,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DaJacUAAADcAAAADwAAAGRycy9kb3ducmV2LnhtbESPQYvCMBSE78L+h/CE&#10;vWnaFXWpRhFxlz2IoC6It0fzbIvNS2liW/+9EQSPw8x8w8yXnSlFQ7UrLCuIhxEI4tTqgjMF/8ef&#10;wTcI55E1lpZJwZ0cLBcfvTkm2ra8p+bgMxEg7BJUkHtfJVK6NCeDbmgr4uBdbG3QB1lnUtfYBrgp&#10;5VcUTaTBgsNCjhWtc0qvh5tR8NtiuxrFm2Z7vazv5+N4d9rGpNRnv1vNQHjq/Dv8av9pBaPJ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Q2iWnFAAAA3AAA&#10;AA8AAAAAAAAAAAAAAAAAqgIAAGRycy9kb3ducmV2LnhtbFBLBQYAAAAABAAEAPoAAACcAwAAAAA=&#10;">
                    <v:group id="Group 368" o:spid="_x0000_s1072" style="position:absolute;width:53876;height:16668" coordsize="53876,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akdG8MAAADcAAAADwAAAGRycy9kb3ducmV2LnhtbERPTWvCQBC9F/wPywi9&#10;1U0qDSW6BhErPQShWhBvQ3ZMQrKzIbsm8d93D0KPj/e9zibTioF6V1tWEC8iEMSF1TWXCn7PX2+f&#10;IJxH1thaJgUPcpBtZi9rTLUd+YeGky9FCGGXooLK+y6V0hUVGXQL2xEH7mZ7gz7AvpS6xzGEm1a+&#10;R1EiDdYcGirsaFdR0ZzuRsFhxHG7jPdD3tx2j+v543jJY1LqdT5tVyA8Tf5f/HR/awXLJK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FqR0bwwAAANwAAAAP&#10;AAAAAAAAAAAAAAAAAKoCAABkcnMvZG93bnJldi54bWxQSwUGAAAAAAQABAD6AAAAmgMAAAAA&#10;">
                      <v:group id="Group 369" o:spid="_x0000_s1073" style="position:absolute;width:53876;height:16668" coordsize="53876,144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W4gMUAAADcAAAADwAAAGRycy9kb3ducmV2LnhtbESPQYvCMBSE78L+h/CE&#10;vWnaFcWtRhFxlz2IoC6It0fzbIvNS2liW/+9EQSPw8x8w8yXnSlFQ7UrLCuIhxEI4tTqgjMF/8ef&#10;wRSE88gaS8uk4E4OlouP3hwTbVveU3PwmQgQdgkqyL2vEildmpNBN7QVcfAutjbog6wzqWtsA9yU&#10;8iuKJtJgwWEhx4rWOaXXw80o+G2xXY3iTbO9Xtb383G8O21jUuqz361mIDx1/h1+tf+0gtHk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luIDFAAAA3AAA&#10;AA8AAAAAAAAAAAAAAAAAqgIAAGRycy9kb3ducmV2LnhtbFBLBQYAAAAABAAEAPoAAACcAwAAAAA=&#10;">
                        <v:shape id="_x0000_s1074" type="#_x0000_t202" style="position:absolute;left:43906;top:5586;width:9970;height:39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JQEMAA&#10;AADcAAAADwAAAGRycy9kb3ducmV2LnhtbERPy4rCMBTdC/5DuMLsNNVxVKpRRLDMcnzh9tpcm2Jz&#10;U5pY699PFgOzPJz3atPZSrTU+NKxgvEoAUGcO11yoeB82g8XIHxA1lg5JgVv8rBZ93srTLV78YHa&#10;YyhEDGGfogITQp1K6XNDFv3I1cSRu7vGYoiwKaRu8BXDbSUnSTKTFkuODQZr2hnKH8enVfDlrz/T&#10;9n0rTbG4ZDLr7GF6ypT6GHTbJYhAXfgX/7m/tYLPeZwfz8QjI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JQEMAAAADcAAAADwAAAAAAAAAAAAAAAACYAgAAZHJzL2Rvd25y&#10;ZXYueG1sUEsFBgAAAAAEAAQA9QAAAIUDAAAAAA==&#10;" strokeweight="1.5pt">
                          <v:textbox>
                            <w:txbxContent>
                              <w:p w:rsidR="00674EDD" w:rsidRPr="007160AC" w:rsidRDefault="00674EDD" w:rsidP="00FA03A9">
                                <w:pPr>
                                  <w:rPr>
                                    <w:b/>
                                    <w:sz w:val="24"/>
                                    <w:szCs w:val="24"/>
                                  </w:rPr>
                                </w:pPr>
                                <w:r>
                                  <w:rPr>
                                    <w:b/>
                                    <w:sz w:val="24"/>
                                    <w:szCs w:val="24"/>
                                  </w:rPr>
                                  <w:t>Patients are not being closely monitored</w:t>
                                </w:r>
                              </w:p>
                            </w:txbxContent>
                          </v:textbox>
                        </v:shape>
                        <v:line id="Straight Connector 371" o:spid="_x0000_s1075" style="position:absolute;flip:x y;visibility:visible;mso-wrap-style:square" from="0,7429" to="43815,7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MPsQAAADcAAAADwAAAGRycy9kb3ducmV2LnhtbESPUWvCMBSF3wf7D+EO9jZTHahU01I2&#10;BiIM0foDLs01LTY3Jcls/fdmMNjj4ZzzHc62nGwvbuRD51jBfJaBIG6c7tgoONdfb2sQISJr7B2T&#10;gjsFKIvnpy3m2o18pNspGpEgHHJU0MY45FKGpiWLYeYG4uRdnLcYk/RGao9jgtteLrJsKS12nBZa&#10;HOijpeZ6+rEKDtov9mO1/LxPZieHuh4P5rtS6vVlqjYgIk3xP/zX3mkF76s5/J5JR0AW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78w+xAAAANwAAAAPAAAAAAAAAAAA&#10;AAAAAKECAABkcnMvZG93bnJldi54bWxQSwUGAAAAAAQABAD5AAAAkgMAAAAA&#10;" strokecolor="windowText" strokeweight="2pt">
                          <v:stroke joinstyle="miter"/>
                        </v:line>
                        <v:line id="Straight Connector 372" o:spid="_x0000_s1076" style="position:absolute;visibility:visible;mso-wrap-style:square" from="34071,190" to="38643,7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VnYMQAAADcAAAADwAAAGRycy9kb3ducmV2LnhtbESP0WoCMRRE3wv+Q7hC32rWtVRZjSIF&#10;sQ+CdOsHXDbXzermZk1SXf36plDo4zAzZ5jFqretuJIPjWMF41EGgrhyuuFaweFr8zIDESKyxtYx&#10;KbhTgNVy8LTAQrsbf9K1jLVIEA4FKjAxdoWUoTJkMYxcR5y8o/MWY5K+ltrjLcFtK/Mse5MWG04L&#10;Bjt6N1Sdy2+r4FHmrxe+m7jb7ve9tJv6NPZrpZ6H/XoOIlIf/8N/7Q+tYDL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RWdgxAAAANwAAAAPAAAAAAAAAAAA&#10;AAAAAKECAABkcnMvZG93bnJldi54bWxQSwUGAAAAAAQABAD5AAAAkgMAAAAA&#10;" strokecolor="windowText" strokeweight="2pt">
                          <v:stroke joinstyle="miter"/>
                        </v:line>
                        <v:line id="Straight Connector 373" o:spid="_x0000_s1077" style="position:absolute;visibility:visible;mso-wrap-style:square" from="21621,0" to="26193,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nC+8QAAADcAAAADwAAAGRycy9kb3ducmV2LnhtbESP3WoCMRSE7wu+QziCdzXrD21ZjSIF&#10;0QtBuu0DHDbHzbabk20SdfXpjSB4OczMN8x82dlGnMiH2rGC0TADQVw6XXOl4Od7/foBIkRkjY1j&#10;UnChAMtF72WOuXZn/qJTESuRIBxyVGBibHMpQ2nIYhi6ljh5B+ctxiR9JbXHc4LbRo6z7E1arDkt&#10;GGzp01D5Vxytgmsxnv7zxcTdZr/vpF1XvyO/UmrQ71YzEJG6+Aw/2lutYPI+gfuZdAT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CcL7xAAAANwAAAAPAAAAAAAAAAAA&#10;AAAAAKECAABkcnMvZG93bnJldi54bWxQSwUGAAAAAAQABAD5AAAAkgMAAAAA&#10;" strokecolor="windowText" strokeweight="2pt">
                          <v:stroke joinstyle="miter"/>
                        </v:line>
                        <v:line id="Straight Connector 374" o:spid="_x0000_s1078" style="position:absolute;visibility:visible;mso-wrap-style:square" from="8858,95" to="13430,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Baj8UAAADcAAAADwAAAGRycy9kb3ducmV2LnhtbESPUWvCMBSF3wX/Q7jC3jTVyTaqsZSB&#10;bA+CrNsPuDTXpltz0yWZ1v16Iwg+Hs453+Gsi8F24kg+tI4VzGcZCOLa6ZYbBV+f2+kLiBCRNXaO&#10;ScGZAhSb8WiNuXYn/qBjFRuRIBxyVGBi7HMpQ23IYpi5njh5B+ctxiR9I7XHU4LbTi6y7ElabDkt&#10;GOzp1VD9U/1ZBf/VYvnLZxN3b/v9IO22+Z77UqmHyVCuQEQa4j18a79rBY/PS7ieSUdAbi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Baj8UAAADcAAAADwAAAAAAAAAA&#10;AAAAAAChAgAAZHJzL2Rvd25yZXYueG1sUEsFBgAAAAAEAAQA+QAAAJMDAAAAAA==&#10;" strokecolor="windowText" strokeweight="2pt">
                          <v:stroke joinstyle="miter"/>
                        </v:line>
                        <v:line id="Straight Connector 375" o:spid="_x0000_s1079" style="position:absolute;flip:x;visibility:visible;mso-wrap-style:square" from="3143,7429" to="7905,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y90cUAAADcAAAADwAAAGRycy9kb3ducmV2LnhtbESPQWsCMRSE70L/Q3gFL6LZWmzLapQi&#10;qD0JasHr6+a5u7p5WTdRo7/eCEKPw8x8w4wmwVTiTI0rLSt46yUgiDOrS84V/G5m3S8QziNrrCyT&#10;gis5mIxfWiNMtb3wis5rn4sIYZeigsL7OpXSZQUZdD1bE0dvZxuDPsoml7rBS4SbSvaT5EMaLDku&#10;FFjTtKDssD4ZBfPNMewXS+tu1y0fZ6u/7BY6Tqn2a/gegvAU/H/42f7RCt4/B/A4E4+AH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Ly90cUAAADcAAAADwAAAAAAAAAA&#10;AAAAAAChAgAAZHJzL2Rvd25yZXYueG1sUEsFBgAAAAAEAAQA+QAAAJMDAAAAAA==&#10;" strokecolor="windowText" strokeweight="2pt">
                          <v:stroke joinstyle="miter"/>
                        </v:line>
                        <v:line id="Straight Connector 376" o:spid="_x0000_s1080" style="position:absolute;flip:x;visibility:visible;mso-wrap-style:square" from="15430,7429" to="20193,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4jpsUAAADcAAAADwAAAGRycy9kb3ducmV2LnhtbESPT2sCMRTE74LfITzBi2i2FlS2RpGC&#10;tifBP+D1dfO6u3Xzsm6iRj+9KQgeh5n5DTOdB1OJCzWutKzgbZCAIM6sLjlXsN8t+xMQziNrrCyT&#10;ghs5mM/arSmm2l55Q5etz0WEsEtRQeF9nUrpsoIMuoGtiaP3axuDPsoml7rBa4SbSg6TZCQNlhwX&#10;Cqzps6DsuD0bBavdKfx9ra273w58Wm5+snvoOaW6nbD4AOEp+Ff42f7WCt7HI/g/E4+An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G4jpsUAAADcAAAADwAAAAAAAAAA&#10;AAAAAAChAgAAZHJzL2Rvd25yZXYueG1sUEsFBgAAAAAEAAQA+QAAAJMDAAAAAA==&#10;" strokecolor="windowText" strokeweight="2pt">
                          <v:stroke joinstyle="miter"/>
                        </v:line>
                        <v:line id="Straight Connector 377" o:spid="_x0000_s1081" style="position:absolute;flip:x;visibility:visible;mso-wrap-style:square" from="28289,7524" to="33051,1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KGPcUAAADcAAAADwAAAGRycy9kb3ducmV2LnhtbESPT2sCMRTE74V+h/AKXopmq9CV1Sil&#10;YPUk+Ae8PjfP3W03L+smavTTN4LgcZiZ3zDjaTC1OFPrKssKPnoJCOLc6ooLBdvNrDsE4Tyyxtoy&#10;KbiSg+nk9WWMmbYXXtF57QsRIewyVFB632RSurwkg65nG+LoHWxr0EfZFlK3eIlwU8t+knxKgxXH&#10;hRIb+i4p/1ufjIKfzTH8zpfW3a47Ps5W+/wW3p1SnbfwNQLhKfhn+NFeaAWDNIX7mXgE5OQ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KGPcUAAADcAAAADwAAAAAAAAAA&#10;AAAAAAChAgAAZHJzL2Rvd25yZXYueG1sUEsFBgAAAAAEAAQA+QAAAJMDAAAAAA==&#10;" strokecolor="windowText" strokeweight="2pt">
                          <v:stroke joinstyle="miter"/>
                        </v:line>
                      </v:group>
                      <v:line id="Straight Connector 378" o:spid="_x0000_s1082" style="position:absolute;flip:x;visibility:visible;mso-wrap-style:square" from="33718,4000" to="36195,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cb9sMAAADcAAAADwAAAGRycy9kb3ducmV2LnhtbERPy2rCQBTdC/2H4RbcSJ2o0JTUUVTw&#10;sSrWiuvbzM0kbeZOyIwa/95ZCC4P5z2dd7YWF2p95VjBaJiAIM6drtgoOP6s3z5A+ICssXZMCm7k&#10;YT576U0x0+7K33Q5BCNiCPsMFZQhNJmUPi/Joh+6hjhyhWsthghbI3WL1xhuazlOkndpseLYUGJD&#10;q5Ly/8PZKjDHya0wRTUotsvN6mtz+v077VOl+q/d4hNEoC48xQ/3TiuYpHFtPBOPgJzd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HHG/bDAAAA3AAAAA8AAAAAAAAAAAAA&#10;AAAAoQIAAGRycy9kb3ducmV2LnhtbFBLBQYAAAAABAAEAPkAAACRAwAAAAA=&#10;" strokecolor="#4472c4" strokeweight=".5pt">
                        <v:stroke joinstyle="miter"/>
                      </v:line>
                      <v:line id="Straight Connector 379" o:spid="_x0000_s1083" style="position:absolute;flip:x;visibility:visible;mso-wrap-style:square" from="22669,6667" to="25146,6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u+bcYAAADcAAAADwAAAGRycy9kb3ducmV2LnhtbESPQWsCMRSE74X+h/AEL0WzKmi7GkWF&#10;Wk/Sqnh+3bzNbt28LJtU13/fCEKPw8x8w8wWra3EhRpfOlYw6CcgiDOnSzYKjof33isIH5A1Vo5J&#10;wY08LObPTzNMtbvyF132wYgIYZ+igiKEOpXSZwVZ9H1XE0cvd43FEGVjpG7wGuG2ksMkGUuLJceF&#10;AmtaF5Sd979WgTmObrnJy5f8Y7VZ7zan75/T50SpbqddTkEEasN/+NHeagWjyRvcz8QjIO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6Lvm3GAAAA3AAAAA8AAAAAAAAA&#10;AAAAAAAAoQIAAGRycy9kb3ducmV2LnhtbFBLBQYAAAAABAAEAPkAAACUAwAAAAA=&#10;" strokecolor="#4472c4" strokeweight=".5pt">
                        <v:stroke joinstyle="miter"/>
                      </v:line>
                      <v:line id="Straight Connector 380" o:spid="_x0000_s1084" style="position:absolute;flip:x;visibility:visible;mso-wrap-style:square" from="32289,1619" to="34766,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n18IAAADcAAAADwAAAGRycy9kb3ducmV2LnhtbERPz2vCMBS+C/4P4QleZKYqqHRG2QTd&#10;TqJOPL81r2m1eSlNpvW/Xw6Cx4/v92LV2krcqPGlYwWjYQKCOHO6ZKPg9LN5m4PwAVlj5ZgUPMjD&#10;atntLDDV7s4Huh2DETGEfYoKihDqVEqfFWTRD11NHLncNRZDhI2RusF7DLeVHCfJVFosOTYUWNO6&#10;oOx6/LMKzGnyyE1eDvKvz+16tz3/Xs77mVL9XvvxDiJQG17ip/tbK5jM4/x4Jh4Buf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Rn18IAAADcAAAADwAAAAAAAAAAAAAA&#10;AAChAgAAZHJzL2Rvd25yZXYueG1sUEsFBgAAAAAEAAQA+QAAAJADAAAAAA==&#10;" strokecolor="#4472c4" strokeweight=".5pt">
                        <v:stroke joinstyle="miter"/>
                      </v:line>
                      <v:line id="Straight Connector 381" o:spid="_x0000_s1085" style="position:absolute;flip:x;visibility:visible;mso-wrap-style:square" from="34766,6286" to="37242,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jCTMYAAADcAAAADwAAAGRycy9kb3ducmV2LnhtbESPT2sCMRTE7wW/Q3iCl6JZK1RZjaJC&#10;bU/Ff3h+bt5mVzcvyybq+u2bQqHHYWZ+w8wWra3EnRpfOlYwHCQgiDOnSzYKjoeP/gSED8gaK8ek&#10;4EkeFvPOywxT7R68o/s+GBEh7FNUUIRQp1L6rCCLfuBq4ujlrrEYomyM1A0+ItxW8i1J3qXFkuNC&#10;gTWtC8qu+5tVYI6jZ27y8jX/XG3W35vT+XLajpXqddvlFESgNvyH/9pfWsFoMoTfM/EIyP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UowkzGAAAA3AAAAA8AAAAAAAAA&#10;AAAAAAAAoQIAAGRycy9kb3ducmV2LnhtbFBLBQYAAAAABAAEAPkAAACUAwAAAAA=&#10;" strokecolor="#4472c4" strokeweight=".5pt">
                        <v:stroke joinstyle="miter"/>
                      </v:line>
                      <v:line id="Straight Connector 382" o:spid="_x0000_s1086" style="position:absolute;flip:x;visibility:visible;mso-wrap-style:square" from="21526,4381" to="24003,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pcO8YAAADcAAAADwAAAGRycy9kb3ducmV2LnhtbESPT2sCMRTE7wW/Q3iCl6LZKlRZjaJC&#10;bU/Ff3h+bt5mVzcvyybq+u2bQqHHYWZ+w8wWra3EnRpfOlbwNkhAEGdOl2wUHA8f/QkIH5A1Vo5J&#10;wZM8LOadlxmm2j14R/d9MCJC2KeooAihTqX0WUEW/cDVxNHLXWMxRNkYqRt8RLit5DBJ3qXFkuNC&#10;gTWtC8qu+5tVYI6jZ27y8jX/XG3W35vT+XLajpXqddvlFESgNvyH/9pfWsFoMoTfM/EIyP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X6XDvGAAAA3AAAAA8AAAAAAAAA&#10;AAAAAAAAoQIAAGRycy9kb3ducmV2LnhtbFBLBQYAAAAABAAEAPkAAACUAwAAAAA=&#10;" strokecolor="#4472c4" strokeweight=".5pt">
                        <v:stroke joinstyle="miter"/>
                      </v:line>
                      <v:line id="Straight Connector 383" o:spid="_x0000_s1087" style="position:absolute;flip:x;visibility:visible;mso-wrap-style:square" from="20288,1905" to="22764,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b5oMYAAADcAAAADwAAAGRycy9kb3ducmV2LnhtbESPQWvCQBSE7wX/w/IEL0U3NVAluooV&#10;tD2VVsXzM/uyiWbfhuyq8d93C4Ueh5n5hpkvO1uLG7W+cqzgZZSAIM6drtgoOOw3wykIH5A11o5J&#10;wYM8LBe9pzlm2t35m267YESEsM9QQRlCk0np85Is+pFriKNXuNZiiLI1Urd4j3Bby3GSvEqLFceF&#10;Ehtal5RfdlerwBzSR2GK6rl4f9uuP7fH0/n4NVFq0O9WMxCBuvAf/mt/aAXpNIXfM/EIyM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q2+aDGAAAA3AAAAA8AAAAAAAAA&#10;AAAAAAAAoQIAAGRycy9kb3ducmV2LnhtbFBLBQYAAAAABAAEAPkAAACUAwAAAAA=&#10;" strokecolor="#4472c4" strokeweight=".5pt">
                        <v:stroke joinstyle="miter"/>
                      </v:line>
                      <v:line id="Straight Connector 384" o:spid="_x0000_s1088" style="position:absolute;flip:x;visibility:visible;mso-wrap-style:square" from="9810,6858" to="12287,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9h1MYAAADcAAAADwAAAGRycy9kb3ducmV2LnhtbESPT2sCMRTE7wW/Q3hCL0Wz1aKyGqUK&#10;tT2J//D83LzNrm5elk2q67dvCoUeh5n5DTNbtLYSN2p86VjBaz8BQZw5XbJRcDx89CYgfEDWWDkm&#10;BQ/ysJh3nmaYanfnHd32wYgIYZ+igiKEOpXSZwVZ9H1XE0cvd43FEGVjpG7wHuG2koMkGUmLJceF&#10;AmtaFZRd999WgTkOH7nJy5f8c7lebdan8+W0HSv13G3fpyACteE//Nf+0gqGkzf4PROPgJ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fYdTGAAAA3AAAAA8AAAAAAAAA&#10;AAAAAAAAoQIAAGRycy9kb3ducmV2LnhtbFBLBQYAAAAABAAEAPkAAACUAwAAAAA=&#10;" strokecolor="#4472c4" strokeweight=".5pt">
                        <v:stroke joinstyle="miter"/>
                      </v:line>
                      <v:line id="Straight Connector 385" o:spid="_x0000_s1089" style="position:absolute;flip:x;visibility:visible;mso-wrap-style:square" from="8667,4572" to="11144,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PET8YAAADcAAAADwAAAGRycy9kb3ducmV2LnhtbESPT2sCMRTE7wW/Q3hCL0WzVaqyGqUK&#10;tT2J//D83LzNrm5elk2q67dvCoUeh5n5DTNbtLYSN2p86VjBaz8BQZw5XbJRcDx89CYgfEDWWDkm&#10;BQ/ysJh3nmaYanfnHd32wYgIYZ+igiKEOpXSZwVZ9H1XE0cvd43FEGVjpG7wHuG2koMkGUmLJceF&#10;AmtaFZRd999WgTkOH7nJy5f8c7lebdan8+W0HSv13G3fpyACteE//Nf+0gqGkzf4PROPgJ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oTxE/GAAAA3AAAAA8AAAAAAAAA&#10;AAAAAAAAoQIAAGRycy9kb3ducmV2LnhtbFBLBQYAAAAABAAEAPkAAACUAwAAAAA=&#10;" strokecolor="#4472c4" strokeweight=".5pt">
                        <v:stroke joinstyle="miter"/>
                      </v:line>
                      <v:line id="Straight Connector 386" o:spid="_x0000_s1090" style="position:absolute;flip:x;visibility:visible;mso-wrap-style:square" from="7429,2095" to="9906,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FaOMYAAADcAAAADwAAAGRycy9kb3ducmV2LnhtbESPT2sCMRTE74V+h/CEXkSzraCyGkWF&#10;2p7Ef3h+bt5m125elk2q67dvBKHHYWZ+w0znra3ElRpfOlbw3k9AEGdOl2wUHA+fvTEIH5A1Vo5J&#10;wZ08zGevL1NMtbvxjq77YESEsE9RQRFCnUrps4Is+r6riaOXu8ZiiLIxUjd4i3BbyY8kGUqLJceF&#10;AmtaFZT97H+tAnMc3HOTl938a7lebdan8+W0HSn11mkXExCB2vAffra/tYLBeAiPM/E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rBWjjGAAAA3AAAAA8AAAAAAAAA&#10;AAAAAAAAoQIAAGRycy9kb3ducmV2LnhtbFBLBQYAAAAABAAEAPkAAACUAwAAAAA=&#10;" strokecolor="#4472c4" strokeweight=".5pt">
                        <v:stroke joinstyle="miter"/>
                      </v:line>
                    </v:group>
                    <v:line id="Straight Connector 387" o:spid="_x0000_s1091" style="position:absolute;flip:x;visibility:visible;mso-wrap-style:square" from="26765,15049" to="29241,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3/o8YAAADcAAAADwAAAGRycy9kb3ducmV2LnhtbESPT2sCMRTE74V+h/CEXopmW0FlNYoK&#10;tT2J//D83LzNrt28LJtU12/fCILHYWZ+w0xmra3EhRpfOlbw0UtAEGdOl2wUHPZf3REIH5A1Vo5J&#10;wY08zKavLxNMtbvyli67YESEsE9RQRFCnUrps4Is+p6riaOXu8ZiiLIxUjd4jXBbyc8kGUiLJceF&#10;AmtaFpT97v6sAnPo33KTl+/592K1XK+Op/NxM1TqrdPOxyACteEZfrR/tIL+aAj3M/EIyOk/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WN/6PGAAAA3AAAAA8AAAAAAAAA&#10;AAAAAAAAoQIAAGRycy9kb3ducmV2LnhtbFBLBQYAAAAABAAEAPkAAACUAwAAAAA=&#10;" strokecolor="#4472c4" strokeweight=".5pt">
                      <v:stroke joinstyle="miter"/>
                    </v:line>
                    <v:line id="Straight Connector 388" o:spid="_x0000_s1092" style="position:absolute;flip:x;visibility:visible;mso-wrap-style:square" from="28098,12858" to="30575,1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Jr0cIAAADcAAAADwAAAGRycy9kb3ducmV2LnhtbERPz2vCMBS+C/4P4QleZKYqqHRG2QTd&#10;TqJOPL81r2m1eSlNpvW/Xw6Cx4/v92LV2krcqPGlYwWjYQKCOHO6ZKPg9LN5m4PwAVlj5ZgUPMjD&#10;atntLDDV7s4Huh2DETGEfYoKihDqVEqfFWTRD11NHLncNRZDhI2RusF7DLeVHCfJVFosOTYUWNO6&#10;oOx6/LMKzGnyyE1eDvKvz+16tz3/Xs77mVL9XvvxDiJQG17ip/tbK5jM49p4Jh4Buf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BJr0cIAAADcAAAADwAAAAAAAAAAAAAA&#10;AAChAgAAZHJzL2Rvd25yZXYueG1sUEsFBgAAAAAEAAQA+QAAAJADAAAAAA==&#10;" strokecolor="#4472c4" strokeweight=".5pt">
                      <v:stroke joinstyle="miter"/>
                    </v:line>
                    <v:line id="Straight Connector 389" o:spid="_x0000_s1093" style="position:absolute;flip:x;visibility:visible;mso-wrap-style:square" from="29337,10763" to="31813,10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7OSsYAAADcAAAADwAAAGRycy9kb3ducmV2LnhtbESPT2sCMRTE7wW/Q3hCL0WzVai6GqUK&#10;tT2J//D83LzNrm5elk2q67dvCoUeh5n5DTNbtLYSN2p86VjBaz8BQZw5XbJRcDx89MYgfEDWWDkm&#10;BQ/ysJh3nmaYanfnHd32wYgIYZ+igiKEOpXSZwVZ9H1XE0cvd43FEGVjpG7wHuG2koMkeZMWS44L&#10;Bda0Kii77r+tAnMcPnKTly/553K92qxP58tpO1Lqudu+T0EEasN/+K/9pRUMxxP4PROPgJ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tezkrGAAAA3AAAAA8AAAAAAAAA&#10;AAAAAAAAoQIAAGRycy9kb3ducmV2LnhtbFBLBQYAAAAABAAEAPkAAACUAwAAAAA=&#10;" strokecolor="#4472c4" strokeweight=".5pt">
                      <v:stroke joinstyle="miter"/>
                    </v:line>
                    <v:line id="Straight Connector 390" o:spid="_x0000_s1094" style="position:absolute;flip:x;visibility:visible;mso-wrap-style:square" from="13906,14954" to="16383,14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3xCsMAAADcAAAADwAAAGRycy9kb3ducmV2LnhtbERPz2vCMBS+C/sfwhO8jJlOYbpqWpww&#10;t5OoE89vzWva2byUJtP63y+HgceP7/cy720jLtT52rGC53ECgrhwumaj4Pj1/jQH4QOyxsYxKbiR&#10;hzx7GCwx1e7Ke7ocghExhH2KCqoQ2lRKX1Rk0Y9dSxy50nUWQ4SdkbrDawy3jZwkyYu0WHNsqLCl&#10;dUXF+fBrFZjj9Faasn4sP9426+3m9P1z2s2UGg371QJEoD7cxf/uT61g+hrnxzPxCMjs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98QrDAAAA3AAAAA8AAAAAAAAAAAAA&#10;AAAAoQIAAGRycy9kb3ducmV2LnhtbFBLBQYAAAAABAAEAPkAAACRAwAAAAA=&#10;" strokecolor="#4472c4" strokeweight=".5pt">
                      <v:stroke joinstyle="miter"/>
                    </v:line>
                    <v:line id="Straight Connector 391" o:spid="_x0000_s1095" style="position:absolute;flip:x;visibility:visible;mso-wrap-style:square" from="15240,12763" to="17716,12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FUkcYAAADcAAAADwAAAGRycy9kb3ducmV2LnhtbESPT2sCMRTE74V+h/CEXkSzVrC6GqUV&#10;aj1J/YPn5+ZtdtvNy7JJdf32RhB6HGbmN8xs0dpKnKnxpWMFg34CgjhzumSj4LD/7I1B+ICssXJM&#10;Cq7kYTF/fpphqt2Ft3TeBSMihH2KCooQ6lRKnxVk0fddTRy93DUWQ5SNkbrBS4TbSr4myUhaLDku&#10;FFjTsqDsd/dnFZjD8JqbvOzmXx+r5WZ1PP0cv9+Ueum071MQgdrwH36011rBcDKA+5l4BOT8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DxVJHGAAAA3AAAAA8AAAAAAAAA&#10;AAAAAAAAoQIAAGRycy9kb3ducmV2LnhtbFBLBQYAAAAABAAEAPkAAACUAwAAAAA=&#10;" strokecolor="#4472c4" strokeweight=".5pt">
                      <v:stroke joinstyle="miter"/>
                    </v:line>
                    <v:line id="Straight Connector 392" o:spid="_x0000_s1096" style="position:absolute;flip:x;visibility:visible;mso-wrap-style:square" from="16478,10668" to="18954,10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PK5sYAAADcAAAADwAAAGRycy9kb3ducmV2LnhtbESPQWsCMRSE74X+h/AEL6JZFbRdjVIF&#10;bU9iVTy/bt5mt928LJtU13/fCEKPw8x8w8yXra3EhRpfOlYwHCQgiDOnSzYKTsdN/wWED8gaK8ek&#10;4EYelovnpzmm2l35ky6HYESEsE9RQRFCnUrps4Is+oGriaOXu8ZiiLIxUjd4jXBbyVGSTKTFkuNC&#10;gTWtC8p+Dr9WgTmNb7nJy17+vtqud9vz1/d5P1Wq22nfZiACteE//Gh/aAXj1xHcz8QjI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AjyubGAAAA3AAAAA8AAAAAAAAA&#10;AAAAAAAAoQIAAGRycy9kb3ducmV2LnhtbFBLBQYAAAAABAAEAPkAAACUAwAAAAA=&#10;" strokecolor="#4472c4" strokeweight=".5pt">
                      <v:stroke joinstyle="miter"/>
                    </v:line>
                    <v:line id="Straight Connector 393" o:spid="_x0000_s1097" style="position:absolute;flip:x;visibility:visible;mso-wrap-style:square" from="1524,14668" to="4000,14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9vfcYAAADcAAAADwAAAGRycy9kb3ducmV2LnhtbESPQWvCQBSE7wX/w/KEXopubKDV6CpW&#10;qPUkVsXzM/uySZt9G7Jbjf/eLRR6HGbmG2a26GwtLtT6yrGC0TABQZw7XbFRcDy8D8YgfEDWWDsm&#10;BTfysJj3HmaYaXflT7rsgxERwj5DBWUITSalz0uy6IeuIY5e4VqLIcrWSN3iNcJtLZ+T5EVarDgu&#10;lNjQqqT8e/9jFZhjeitMUT0VH2/r1XZ9On+ddq9KPfa75RREoC78h//aG60gnaTweyYeATm/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9vb33GAAAA3AAAAA8AAAAAAAAA&#10;AAAAAAAAoQIAAGRycy9kb3ducmV2LnhtbFBLBQYAAAAABAAEAPkAAACUAwAAAAA=&#10;" strokecolor="#4472c4" strokeweight=".5pt">
                      <v:stroke joinstyle="miter"/>
                    </v:line>
                    <v:line id="Straight Connector 394" o:spid="_x0000_s1098" style="position:absolute;flip:x;visibility:visible;mso-wrap-style:square" from="2857,12477" to="5334,12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b3CcYAAADcAAAADwAAAGRycy9kb3ducmV2LnhtbESPQWsCMRSE70L/Q3hCL6LZVtF2NUor&#10;1HoSteL5dfM2u+3mZdmkuv77RhA8DjPzDTNbtLYSJ2p86VjB0yABQZw5XbJRcPj66L+A8AFZY+WY&#10;FFzIw2L+0Jlhqt2Zd3TaByMihH2KCooQ6lRKnxVk0Q9cTRy93DUWQ5SNkbrBc4TbSj4nyVhaLDku&#10;FFjTsqDsd/9nFZjD8JKbvOzln++r5WZ1/P45bidKPXbbtymIQG24h2/ttVYwfB3B9Uw8AnL+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CG9wnGAAAA3AAAAA8AAAAAAAAA&#10;AAAAAAAAoQIAAGRycy9kb3ducmV2LnhtbFBLBQYAAAAABAAEAPkAAACUAwAAAAA=&#10;" strokecolor="#4472c4" strokeweight=".5pt">
                      <v:stroke joinstyle="miter"/>
                    </v:line>
                    <v:line id="Straight Connector 395" o:spid="_x0000_s1099" style="position:absolute;flip:x;visibility:visible;mso-wrap-style:square" from="4095,10382" to="6572,10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pSksYAAADcAAAADwAAAGRycy9kb3ducmV2LnhtbESPQWsCMRSE70L/Q3hCL6LZVtR2NUor&#10;1HoSteL5dfM2u+3mZdmkuv77RhA8DjPzDTNbtLYSJ2p86VjB0yABQZw5XbJRcPj66L+A8AFZY+WY&#10;FFzIw2L+0Jlhqt2Zd3TaByMihH2KCooQ6lRKnxVk0Q9cTRy93DUWQ5SNkbrBc4TbSj4nyVhaLDku&#10;FFjTsqDsd/9nFZjD8JKbvOzln++r5WZ1/P45bidKPXbbtymIQG24h2/ttVYwfB3B9Uw8AnL+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KUpLGAAAA3AAAAA8AAAAAAAAA&#10;AAAAAAAAoQIAAGRycy9kb3ducmV2LnhtbFBLBQYAAAAABAAEAPkAAACUAwAAAAA=&#10;" strokecolor="#4472c4" strokeweight=".5pt">
                      <v:stroke joinstyle="miter"/>
                    </v:line>
                  </v:group>
                  <v:group id="Group 396" o:spid="_x0000_s1100" style="position:absolute;width:66179;height:15906" coordsize="66179,15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q9c1cUAAADcAAAADwAAAGRycy9kb3ducmV2LnhtbESPQYvCMBSE78L+h/CE&#10;vWnaFcWtRhFxlz2IoC6It0fzbIvNS2liW/+9EQSPw8x8w8yXnSlFQ7UrLCuIhxEI4tTqgjMF/8ef&#10;wRSE88gaS8uk4E4OlouP3hwTbVveU3PwmQgQdgkqyL2vEildmpNBN7QVcfAutjbog6wzqWtsA9yU&#10;8iuKJtJgwWEhx4rWOaXXw80o+G2xXY3iTbO9Xtb383G8O21jUuqz361mIDx1/h1+tf+0gtH3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6vXNXFAAAA3AAA&#10;AA8AAAAAAAAAAAAAAAAAqgIAAGRycy9kb3ducmV2LnhtbFBLBQYAAAAABAAEAPoAAACcAwAAAAA=&#10;">
                    <v:shape id="_x0000_s1101" type="#_x0000_t202" style="position:absolute;left:46767;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fNMYA&#10;AADcAAAADwAAAGRycy9kb3ducmV2LnhtbESPW2sCMRSE34X+h3AKfZFutipetkYRoUXfrC3t62Fz&#10;9kI3J2uSruu/N4LQx2FmvmGW6940oiPna8sKXpIUBHFudc2lgq/Pt+c5CB+QNTaWScGFPKxXD4Ml&#10;Ztqe+YO6YyhFhLDPUEEVQptJ6fOKDPrEtsTRK6wzGKJ0pdQOzxFuGjlK06k0WHNcqLClbUX57/HP&#10;KJhPdt2P348P3/m0aBZhOOveT06pp8d+8woiUB/+w/f2TisYL2ZwOxOP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dfNMYAAADcAAAADwAAAAAAAAAAAAAAAACYAgAAZHJz&#10;L2Rvd25yZXYueG1sUEsFBgAAAAAEAAQA9QAAAIsDAAAAAA==&#10;">
                      <v:textbox>
                        <w:txbxContent>
                          <w:p w:rsidR="00674EDD" w:rsidRDefault="00674EDD" w:rsidP="00FA03A9"/>
                        </w:txbxContent>
                      </v:textbox>
                    </v:shape>
                    <v:shape id="_x0000_s1102" type="#_x0000_t202" style="position:absolute;left:24860;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jLRsIA&#10;AADcAAAADwAAAGRycy9kb3ducmV2LnhtbERPz2vCMBS+D/wfwhO8jJk6xdXOKGOg6M114q6P5tkW&#10;m5cuibX+9+Yw2PHj+71c96YRHTlfW1YwGScgiAuray4VHL83LykIH5A1NpZJwZ08rFeDpyVm2t74&#10;i7o8lCKGsM9QQRVCm0npi4oM+rFtiSN3ts5giNCVUju8xXDTyNckmUuDNceGClv6rKi45FejIJ3t&#10;uh+/nx5OxfzcLMLzW7f9dUqNhv3HO4hAffgX/7l3WsF0EdfGM/EI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aMtGwgAAANwAAAAPAAAAAAAAAAAAAAAAAJgCAABkcnMvZG93&#10;bnJldi54bWxQSwUGAAAAAAQABAD1AAAAhwMAAAAA&#10;">
                      <v:textbox>
                        <w:txbxContent>
                          <w:p w:rsidR="00674EDD" w:rsidRDefault="00674EDD" w:rsidP="00FA03A9"/>
                        </w:txbxContent>
                      </v:textbox>
                    </v:shape>
                    <v:shape id="_x0000_s1103" type="#_x0000_t202" style="position:absolute;left:3714;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Ru3cUA&#10;AADcAAAADwAAAGRycy9kb3ducmV2LnhtbESPQWvCQBSE70L/w/IKXkQ3raImdRUpKPbWpmKvj+wz&#10;Cc2+jbtrTP99tyD0OMzMN8xq05tGdOR8bVnB0yQBQVxYXXOp4Pi5Gy9B+ICssbFMCn7Iw2b9MFhh&#10;pu2NP6jLQykihH2GCqoQ2kxKX1Rk0E9sSxy9s3UGQ5SulNrhLcJNI5+TZC4N1hwXKmzptaLiO78a&#10;BcvZofvyb9P3UzE/N2kYLbr9xSk1fOy3LyAC9eE/fG8ftIJpmsLfmX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JG7dxQAAANwAAAAPAAAAAAAAAAAAAAAAAJgCAABkcnMv&#10;ZG93bnJldi54bWxQSwUGAAAAAAQABAD1AAAAigMAAAAA&#10;">
                      <v:textbox>
                        <w:txbxContent>
                          <w:p w:rsidR="00674EDD" w:rsidRDefault="00674EDD" w:rsidP="00FA03A9"/>
                        </w:txbxContent>
                      </v:textbox>
                    </v:shape>
                    <v:shape id="_x0000_s1104" type="#_x0000_t202" style="position:absolute;top:4667;width:14744;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r+T8IA&#10;AADcAAAADwAAAGRycy9kb3ducmV2LnhtbERPyWrDMBC9F/IPYgq9NVJMaYMbxYQUQw6FkqX3qTWx&#10;ja2RKymO8/fVIdDj4+2rYrK9GMmH1rGGxVyBIK6cabnWcDqWz0sQISIb7B2ThhsFKNazhxXmxl15&#10;T+Mh1iKFcMhRQxPjkEsZqoYshrkbiBN3dt5iTNDX0ni8pnDby0ypV2mx5dTQ4EDbhqrucLEafje3&#10;N/Vdtr7LPr6wXPx8nsup0vrpcdq8g4g0xX/x3b0zGl5Ump/OpCM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Kv5PwgAAANwAAAAPAAAAAAAAAAAAAAAAAJgCAABkcnMvZG93&#10;bnJldi54bWxQSwUGAAAAAAQABAD1AAAAhwMAAAAA&#10;" strokecolor="#d9d9d9">
                      <v:textbox>
                        <w:txbxContent>
                          <w:p w:rsidR="00674EDD" w:rsidRDefault="00674EDD" w:rsidP="00FA03A9"/>
                        </w:txbxContent>
                      </v:textbox>
                    </v:shape>
                    <v:shape id="_x0000_s1105" type="#_x0000_t202" style="position:absolute;left:19145;top:4572;width:14649;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Zb1MQA&#10;AADcAAAADwAAAGRycy9kb3ducmV2LnhtbESPT2sCMRTE7wW/Q3hCbzVZKVa2RhFloYdC8d/9dfPc&#10;Xdy8rEnU9ds3gtDjMDO/YWaL3rbiSj40jjVkIwWCuHSm4UrDfle8TUGEiGywdUwa7hRgMR+8zDA3&#10;7sYbum5jJRKEQ44a6hi7XMpQ1mQxjFxHnLyj8xZjkr6SxuMtwW0rx0pNpMWG00KNHa1qKk/bi9Vw&#10;Xt4/1KFo/Gm8/sEi+/0+Fn2p9euwX36CiNTH//Cz/WU0vKsMHmfSEZ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mW9TEAAAA3AAAAA8AAAAAAAAAAAAAAAAAmAIAAGRycy9k&#10;b3ducmV2LnhtbFBLBQYAAAAABAAEAPUAAACJAwAAAAA=&#10;" strokecolor="#d9d9d9">
                      <v:textbox>
                        <w:txbxContent>
                          <w:p w:rsidR="00674EDD" w:rsidRDefault="00674EDD" w:rsidP="00FA03A9"/>
                        </w:txbxContent>
                      </v:textbox>
                    </v:shape>
                    <v:shape id="_x0000_s1106" type="#_x0000_t202" style="position:absolute;left:37814;top:466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TFo8QA&#10;AADcAAAADwAAAGRycy9kb3ducmV2LnhtbESPT2sCMRTE7wW/Q3hCbzVxKVa2RhFloYdC8d/9dfPc&#10;Xdy8rEnU9ds3gtDjMDO/YWaL3rbiSj40jjWMRwoEcelMw5WG/a54m4IIEdlg65g03CnAYj54mWFu&#10;3I03dN3GSiQIhxw11DF2uZShrMliGLmOOHlH5y3GJH0ljcdbgttWZkpNpMWG00KNHa1qKk/bi9Vw&#10;Xt4/1KFo/Clb/2Ax/v0+Fn2p9euwX36CiNTH//Cz/WU0vKsMHmfSEZ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0xaPEAAAA3AAAAA8AAAAAAAAAAAAAAAAAmAIAAGRycy9k&#10;b3ducmV2LnhtbFBLBQYAAAAABAAEAPUAAACJAwAAAAA=&#10;" strokecolor="#d9d9d9">
                      <v:textbox>
                        <w:txbxContent>
                          <w:p w:rsidR="00674EDD" w:rsidRDefault="00674EDD" w:rsidP="00FA03A9"/>
                        </w:txbxContent>
                      </v:textbox>
                    </v:shape>
                    <v:shape id="_x0000_s1107" type="#_x0000_t202" style="position:absolute;left:2381;top:9144;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hgOMQA&#10;AADcAAAADwAAAGRycy9kb3ducmV2LnhtbESPQWsCMRSE70L/Q3gFb5qoxcrWKKIseCiItr0/N8/d&#10;xc3LNom6/ntTKHgcZuYbZr7sbCOu5EPtWMNoqEAQF87UXGr4/soHMxAhIhtsHJOGOwVYLl56c8yM&#10;u/GerodYigThkKGGKsY2kzIUFVkMQ9cSJ+/kvMWYpC+l8XhLcNvIsVJTabHmtFBhS+uKivPhYjX8&#10;ru7v6iev/Xm82WE+On6e8q7Quv/arT5AROriM/zf3hoNb2oCf2fS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4YDjEAAAA3AAAAA8AAAAAAAAAAAAAAAAAmAIAAGRycy9k&#10;b3ducmV2LnhtbFBLBQYAAAAABAAEAPUAAACJAwAAAAA=&#10;" strokecolor="#d9d9d9">
                      <v:textbox>
                        <w:txbxContent>
                          <w:p w:rsidR="00674EDD" w:rsidRDefault="00674EDD" w:rsidP="00FA03A9"/>
                        </w:txbxContent>
                      </v:textbox>
                    </v:shape>
                    <v:shape id="_x0000_s1108" type="#_x0000_t202" style="position:absolute;left:22860;top:13144;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H4TMMA&#10;AADcAAAADwAAAGRycy9kb3ducmV2LnhtbESPQWsCMRSE70L/Q3iCN00UsWU1ilQWPAhSbe+vm+fu&#10;4uZlTaKu/94IhR6HmfmGWaw624gb+VA71jAeKRDEhTM1lxq+j/nwA0SIyAYbx6ThQQFWy7feAjPj&#10;7vxFt0MsRYJwyFBDFWObSRmKiiyGkWuJk3dy3mJM0pfSeLwnuG3kRKmZtFhzWqiwpc+KivPhajVc&#10;1o939ZPX/jzZ7DEf/+5OeVdoPeh36zmISF38D/+1t0bDVE3hdSYdAb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H4TMMAAADcAAAADwAAAAAAAAAAAAAAAACYAgAAZHJzL2Rv&#10;d25yZXYueG1sUEsFBgAAAAAEAAQA9QAAAIgDAAAAAA==&#10;" strokecolor="#d9d9d9">
                      <v:textbox>
                        <w:txbxContent>
                          <w:p w:rsidR="00674EDD" w:rsidRDefault="00674EDD" w:rsidP="00FA03A9"/>
                        </w:txbxContent>
                      </v:textbox>
                    </v:shape>
                    <v:shape id="_x0000_s1109" type="#_x0000_t202" style="position:absolute;left:20859;top:9144;width:1350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1d18QA&#10;AADcAAAADwAAAGRycy9kb3ducmV2LnhtbESPQWsCMRSE70L/Q3gFb5oo1srWKKIseCiItr0/N8/d&#10;xc3LNom6/ntTKHgcZuYbZr7sbCOu5EPtWMNoqEAQF87UXGr4/soHMxAhIhtsHJOGOwVYLl56c8yM&#10;u/GerodYigThkKGGKsY2kzIUFVkMQ9cSJ+/kvMWYpC+l8XhLcNvIsVJTabHmtFBhS+uKivPhYjX8&#10;ru7v6iev/Xm82WE+On6e8q7Quv/arT5AROriM/zf3hoNE/UGf2fS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dXdfEAAAA3AAAAA8AAAAAAAAAAAAAAAAAmAIAAGRycy9k&#10;b3ducmV2LnhtbFBLBQYAAAAABAAEAPUAAACJAwAAAAA=&#10;" strokecolor="#d9d9d9">
                      <v:textbox>
                        <w:txbxContent>
                          <w:p w:rsidR="00674EDD" w:rsidRDefault="00674EDD" w:rsidP="00FA03A9"/>
                        </w:txbxContent>
                      </v:textbox>
                    </v:shape>
                    <v:shape id="_x0000_s1110" type="#_x0000_t202" style="position:absolute;left:4191;top:13525;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DoMQA&#10;AADcAAAADwAAAGRycy9kb3ducmV2LnhtbESPT2sCMRTE74LfITyhN02UYmU1iigLHgql/rk/N8/d&#10;xc3LmkRdv31TKPQ4zMxvmMWqs414kA+1Yw3jkQJBXDhTc6nheMiHMxAhIhtsHJOGFwVYLfu9BWbG&#10;PfmbHvtYigThkKGGKsY2kzIUFVkMI9cSJ+/ivMWYpC+l8fhMcNvIiVJTabHmtFBhS5uKiuv+bjXc&#10;1q8Pdcprf51svzAfnz8veVdo/Tbo1nMQkbr4H/5r74yGdzWF3zPpCM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Pw6DEAAAA3AAAAA8AAAAAAAAAAAAAAAAAmAIAAGRycy9k&#10;b3ducmV2LnhtbFBLBQYAAAAABAAEAPUAAACJAwAAAAA=&#10;" strokecolor="#d9d9d9">
                      <v:textbox>
                        <w:txbxContent>
                          <w:p w:rsidR="00674EDD" w:rsidRDefault="00674EDD" w:rsidP="00FA03A9"/>
                        </w:txbxContent>
                      </v:textbox>
                    </v:shape>
                    <v:shape id="_x0000_s1111" type="#_x0000_t202" style="position:absolute;left:38671;top:847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NmO8QA&#10;AADcAAAADwAAAGRycy9kb3ducmV2LnhtbESPT2sCMRTE74LfITyhN02UUmU1ilgWPBRK/XN/bp67&#10;i5uXbRJ1/fZNQfA4zMxvmMWqs424kQ+1Yw3jkQJBXDhTc6nhsM+HMxAhIhtsHJOGBwVYLfu9BWbG&#10;3fmHbrtYigThkKGGKsY2kzIUFVkMI9cSJ+/svMWYpC+l8XhPcNvIiVIf0mLNaaHCljYVFZfd1Wr4&#10;XT+m6pjX/jL5/MZ8fPo6512h9dugW89BROriK/xsb42GdzWF/zPpCM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3DZjvEAAAA3AAAAA8AAAAAAAAAAAAAAAAAmAIAAGRycy9k&#10;b3ducmV2LnhtbFBLBQYAAAAABAAEAPUAAACJAwAAAAA=&#10;" strokecolor="#d9d9d9">
                      <v:textbox>
                        <w:txbxContent>
                          <w:p w:rsidR="00674EDD" w:rsidRDefault="00674EDD" w:rsidP="00FA03A9"/>
                        </w:txbxContent>
                      </v:textbox>
                    </v:shape>
                    <v:shape id="_x0000_s1112" type="#_x0000_t202" style="position:absolute;left:41148;top:12858;width:13506;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zyScIA&#10;AADcAAAADwAAAGRycy9kb3ducmV2LnhtbERPyWrDMBC9F/IPYgq9NVJMaYMbxYQUQw6FkqX3qTWx&#10;ja2RKymO8/fVIdDj4+2rYrK9GMmH1rGGxVyBIK6cabnWcDqWz0sQISIb7B2ThhsFKNazhxXmxl15&#10;T+Mh1iKFcMhRQxPjkEsZqoYshrkbiBN3dt5iTNDX0ni8pnDby0ypV2mx5dTQ4EDbhqrucLEafje3&#10;N/Vdtr7LPr6wXPx8nsup0vrpcdq8g4g0xX/x3b0zGl5UWpvOpCM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XPJJwgAAANwAAAAPAAAAAAAAAAAAAAAAAJgCAABkcnMvZG93&#10;bnJldi54bWxQSwUGAAAAAAQABAD1AAAAhwMAAAAA&#10;" strokecolor="#d9d9d9">
                      <v:textbox>
                        <w:txbxContent>
                          <w:p w:rsidR="00674EDD" w:rsidRDefault="00674EDD" w:rsidP="00FA03A9"/>
                        </w:txbxContent>
                      </v:textbox>
                    </v:shape>
                  </v:group>
                </v:group>
                <v:shape id="_x0000_s1113" type="#_x0000_t202" style="position:absolute;left:16287;top:27241;width:1350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BX0sQA&#10;AADcAAAADwAAAGRycy9kb3ducmV2LnhtbESPQWsCMRSE70L/Q3gFb5ooUuvWKKIseCiItr0/N8/d&#10;xc3LNom6/ntTKHgcZuYbZr7sbCOu5EPtWMNoqEAQF87UXGr4/soH7yBCRDbYOCYNdwqwXLz05pgZ&#10;d+M9XQ+xFAnCIUMNVYxtJmUoKrIYhq4lTt7JeYsxSV9K4/GW4LaRY6XepMWa00KFLa0rKs6Hi9Xw&#10;u7pP1U9e+/N4s8N8dPw85V2hdf+1W32AiNTFZ/i/vTUaJmoGf2fS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QV9LEAAAA3AAAAA8AAAAAAAAAAAAAAAAAmAIAAGRycy9k&#10;b3ducmV2LnhtbFBLBQYAAAAABAAEAPUAAACJAwAAAAA=&#10;" strokecolor="#d9d9d9">
                  <v:textbox>
                    <w:txbxContent>
                      <w:p w:rsidR="00674EDD" w:rsidRDefault="00674EDD" w:rsidP="00FA03A9"/>
                    </w:txbxContent>
                  </v:textbox>
                </v:shape>
                <v:shape id="_x0000_s1114" type="#_x0000_t202" style="position:absolute;left:17907;top:23431;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oksEA&#10;AADcAAAADwAAAGRycy9kb3ducmV2LnhtbERPyWrDMBC9F/IPYgK9NbJDaYNjxZgUQw+Fku0+scYL&#10;sUaupCbO31eHQI+Pt+fFZAZxJed7ywrSRQKCuLa651bB8VC9rED4gKxxsEwK7uSh2Myecsy0vfGO&#10;rvvQihjCPkMFXQhjJqWvOzLoF3YkjlxjncEQoWuldniL4WaQyyR5kwZ7jg0djrTtqL7sf42Cn/L+&#10;npyq3l2WH99YpeevpppqpZ7nU7kGEWgK/+KH+1MreE3j/HgmHgG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zaJLBAAAA3AAAAA8AAAAAAAAAAAAAAAAAmAIAAGRycy9kb3du&#10;cmV2LnhtbFBLBQYAAAAABAAEAPUAAACGAwAAAAA=&#10;" strokecolor="#d9d9d9">
                  <v:textbox>
                    <w:txbxContent>
                      <w:p w:rsidR="00674EDD" w:rsidRDefault="00674EDD" w:rsidP="00FA03A9"/>
                    </w:txbxContent>
                  </v:textbox>
                </v:shape>
                <v:shape id="_x0000_s1115" type="#_x0000_t202" style="position:absolute;left:19526;top:1990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NCcMA&#10;AADcAAAADwAAAGRycy9kb3ducmV2LnhtbESPQYvCMBSE7wv+h/AEb2takV2pRhGl4EEQ3fX+bJ5t&#10;sXmpSdT6782CsMdhZr5hZovONOJOzteWFaTDBARxYXXNpYLfn/xzAsIHZI2NZVLwJA+Lee9jhpm2&#10;D97T/RBKESHsM1RQhdBmUvqiIoN+aFvi6J2tMxiidKXUDh8Rbho5SpIvabDmuFBhS6uKisvhZhRc&#10;l8/v5JjX7jJa7zBPT9tz3hVKDfrdcgoiUBf+w+/2RisYpyn8nYlHQM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NCcMAAADcAAAADwAAAAAAAAAAAAAAAACYAgAAZHJzL2Rv&#10;d25yZXYueG1sUEsFBgAAAAAEAAQA9QAAAIgDAAAAAA==&#10;" strokecolor="#d9d9d9">
                  <v:textbox>
                    <w:txbxContent>
                      <w:p w:rsidR="00674EDD" w:rsidRDefault="00674EDD" w:rsidP="00FA03A9"/>
                    </w:txbxContent>
                  </v:textbox>
                </v:shape>
                <v:shape id="_x0000_s1116" type="#_x0000_t202" style="position:absolute;left:34099;top:2752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1TfsUA&#10;AADcAAAADwAAAGRycy9kb3ducmV2LnhtbESPzWrDMBCE74G+g9hCb4lsE9rgRg4hxZBDITQ/9621&#10;sY2tlSOpifP2UaHQ4zAz3zDL1Wh6cSXnW8sK0lkCgriyuuVawfFQThcgfEDW2FsmBXfysCqeJkvM&#10;tb3xF133oRYRwj5HBU0IQy6lrxoy6Gd2II7e2TqDIUpXS+3wFuGml1mSvEqDLceFBgfaNFR1+x+j&#10;4LK+vyWnsnVd9rHDMv3+PJdjpdTL87h+BxFoDP/hv/ZWK5inGfyeiUdAF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bVN+xQAAANwAAAAPAAAAAAAAAAAAAAAAAJgCAABkcnMv&#10;ZG93bnJldi54bWxQSwUGAAAAAAQABAD1AAAAigMAAAAA&#10;" strokecolor="#d9d9d9">
                  <v:textbox>
                    <w:txbxContent>
                      <w:p w:rsidR="00674EDD" w:rsidRDefault="00674EDD" w:rsidP="00FA03A9"/>
                    </w:txbxContent>
                  </v:textbox>
                </v:shape>
                <v:shape id="_x0000_s1117" type="#_x0000_t202" style="position:absolute;left:35909;top:2362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H25cQA&#10;AADcAAAADwAAAGRycy9kb3ducmV2LnhtbESPQWvCQBSE74X+h+UJ3uomKlaiq0hLwIMg2vb+zD6T&#10;YPZturtq/PeuIHgcZuYbZr7sTCMu5HxtWUE6SEAQF1bXXCr4/ck/piB8QNbYWCYFN/KwXLy/zTHT&#10;9so7uuxDKSKEfYYKqhDaTEpfVGTQD2xLHL2jdQZDlK6U2uE1wk0jh0kykQZrjgsVtvRVUXHan42C&#10;/9XtM/nLa3cafm8xTw+bY94VSvV73WoGIlAXXuFne60VjNMRPM7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h9uXEAAAA3AAAAA8AAAAAAAAAAAAAAAAAmAIAAGRycy9k&#10;b3ducmV2LnhtbFBLBQYAAAAABAAEAPUAAACJAwAAAAA=&#10;" strokecolor="#d9d9d9">
                  <v:textbox>
                    <w:txbxContent>
                      <w:p w:rsidR="00674EDD" w:rsidRDefault="00674EDD" w:rsidP="00FA03A9"/>
                    </w:txbxContent>
                  </v:textbox>
                </v:shape>
                <v:shape id="_x0000_s1118" type="#_x0000_t202" style="position:absolute;left:37909;top:1981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hukcUA&#10;AADcAAAADwAAAGRycy9kb3ducmV2LnhtbESPzWrDMBCE74W8g9hCb43sENrgRjEhxZBDoTQ/9421&#10;sY2tlSspsf32VaHQ4zAz3zDrfDSduJPzjWUF6TwBQVxa3XCl4HQsnlcgfEDW2FkmBRN5yDezhzVm&#10;2g78RfdDqESEsM9QQR1Cn0npy5oM+rntiaN3tc5giNJVUjscItx0cpEkL9Jgw3Ghxp52NZXt4WYU&#10;fG+n1+RcNK5dvH9ikV4+rsVYKvX0OG7fQAQaw3/4r73XCpbpEn7Px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yG6RxQAAANwAAAAPAAAAAAAAAAAAAAAAAJgCAABkcnMv&#10;ZG93bnJldi54bWxQSwUGAAAAAAQABAD1AAAAigMAAAAA&#10;" strokecolor="#d9d9d9">
                  <v:textbox>
                    <w:txbxContent>
                      <w:p w:rsidR="00674EDD" w:rsidRDefault="00674EDD" w:rsidP="00FA03A9"/>
                    </w:txbxContent>
                  </v:textbox>
                </v:shape>
                <v:shape id="_x0000_s1119" type="#_x0000_t202" style="position:absolute;top:2743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TLCsQA&#10;AADcAAAADwAAAGRycy9kb3ducmV2LnhtbESPQWvCQBSE74X+h+UJ3uomolaiq0hLwIMg2vb+zD6T&#10;YPZturtq/PeuIHgcZuYbZr7sTCMu5HxtWUE6SEAQF1bXXCr4/ck/piB8QNbYWCYFN/KwXLy/zTHT&#10;9so7uuxDKSKEfYYKqhDaTEpfVGTQD2xLHL2jdQZDlK6U2uE1wk0jh0kykQZrjgsVtvRVUXHan42C&#10;/9XtM/nLa3cafm8xTw+bY94VSvV73WoGIlAXXuFne60VjNIxPM7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EywrEAAAA3AAAAA8AAAAAAAAAAAAAAAAAmAIAAGRycy9k&#10;b3ducmV2LnhtbFBLBQYAAAAABAAEAPUAAACJAwAAAAA=&#10;" strokecolor="#d9d9d9">
                  <v:textbox>
                    <w:txbxContent>
                      <w:p w:rsidR="00674EDD" w:rsidRDefault="00674EDD" w:rsidP="00FA03A9"/>
                    </w:txbxContent>
                  </v:textbox>
                </v:shape>
                <v:shape id="_x0000_s1120" type="#_x0000_t202" style="position:absolute;left:952;top:23431;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ZVfcUA&#10;AADcAAAADwAAAGRycy9kb3ducmV2LnhtbESPQWvCQBSE7wX/w/IKvdVNpKSSugaxBDwIpWrvr9ln&#10;EpJ9m+6umvx7t1DocZiZb5hVMZpeXMn51rKCdJ6AIK6sbrlWcDqWz0sQPiBr7C2Tgok8FOvZwwpz&#10;bW/8SddDqEWEsM9RQRPCkEvpq4YM+rkdiKN3ts5giNLVUju8Rbjp5SJJMmmw5bjQ4EDbhqrucDEK&#10;fjbTa/JVtq5bvH9gmX7vz+VYKfX0OG7eQAQaw3/4r73TCl7SDH7PxCMg1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VlV9xQAAANwAAAAPAAAAAAAAAAAAAAAAAJgCAABkcnMv&#10;ZG93bnJldi54bWxQSwUGAAAAAAQABAD1AAAAigMAAAAA&#10;" strokecolor="#d9d9d9">
                  <v:textbox>
                    <w:txbxContent>
                      <w:p w:rsidR="00674EDD" w:rsidRDefault="00674EDD" w:rsidP="00FA03A9"/>
                    </w:txbxContent>
                  </v:textbox>
                </v:shape>
                <v:shape id="_x0000_s1121" type="#_x0000_t202" style="position:absolute;left:2571;top:19716;width:13507;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rw5sUA&#10;AADcAAAADwAAAGRycy9kb3ducmV2LnhtbESPQWvCQBSE7wX/w/IKvdVNpFRJXYNYAh6E0mjvr9ln&#10;EpJ9m+6umvx7t1DocZiZb5h1PppeXMn51rKCdJ6AIK6sbrlWcDoWzysQPiBr7C2Tgok85JvZwxoz&#10;bW/8Sdcy1CJC2GeooAlhyKT0VUMG/dwOxNE7W2cwROlqqR3eItz0cpEkr9Jgy3GhwYF2DVVdeTEK&#10;frbTMvkqWtct3j+wSL8P52KslHp6HLdvIAKN4T/8195rBS/pEn7PxCMgN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GvDmxQAAANwAAAAPAAAAAAAAAAAAAAAAAJgCAABkcnMv&#10;ZG93bnJldi54bWxQSwUGAAAAAAQABAD1AAAAigMAAAAA&#10;" strokecolor="#d9d9d9">
                  <v:textbox>
                    <w:txbxContent>
                      <w:p w:rsidR="00674EDD" w:rsidRDefault="00674EDD" w:rsidP="00FA03A9"/>
                    </w:txbxContent>
                  </v:textbox>
                </v:shape>
                <w10:wrap anchorx="margin"/>
              </v:group>
            </w:pict>
          </mc:Fallback>
        </mc:AlternateContent>
      </w:r>
    </w:p>
    <w:p w:rsidR="004E2785" w:rsidRDefault="004E2785"/>
    <w:p w:rsidR="004E2785" w:rsidRDefault="004E2785"/>
    <w:p w:rsidR="004E2785" w:rsidRDefault="004E2785"/>
    <w:p w:rsidR="00FA03A9" w:rsidRDefault="00FA03A9"/>
    <w:p w:rsidR="00FA03A9" w:rsidRDefault="00FA03A9"/>
    <w:p w:rsidR="004E2785" w:rsidRDefault="004E2785"/>
    <w:p w:rsidR="004E2785" w:rsidRDefault="004E2785"/>
    <w:p w:rsidR="00AD4111" w:rsidRDefault="00AD4111"/>
    <w:p w:rsidR="000E7E5B" w:rsidRDefault="000E7E5B"/>
    <w:p w:rsidR="000E7E5B" w:rsidRDefault="000E7E5B"/>
    <w:p w:rsidR="000E7E5B" w:rsidRDefault="000E7E5B"/>
    <w:p w:rsidR="000E7E5B" w:rsidRDefault="000E7E5B"/>
    <w:p w:rsidR="000E7E5B" w:rsidRPr="003455A9" w:rsidRDefault="0000553C">
      <w:pPr>
        <w:rPr>
          <w:u w:val="single"/>
        </w:rPr>
      </w:pPr>
      <w:r>
        <w:rPr>
          <w:u w:val="single"/>
        </w:rPr>
        <w:t xml:space="preserve">Suggested </w:t>
      </w:r>
      <w:r w:rsidR="006F02FE">
        <w:rPr>
          <w:u w:val="single"/>
        </w:rPr>
        <w:t>q</w:t>
      </w:r>
      <w:r w:rsidR="00F5034F" w:rsidRPr="003455A9">
        <w:rPr>
          <w:u w:val="single"/>
        </w:rPr>
        <w:t>uestions to ask:</w:t>
      </w:r>
    </w:p>
    <w:p w:rsidR="00E91842" w:rsidRDefault="00481BEC">
      <w:r>
        <w:t xml:space="preserve">Who is responsible for monitoring </w:t>
      </w:r>
      <w:r w:rsidR="003311D5">
        <w:t xml:space="preserve">patients with diabetes undergoing surgery?  </w:t>
      </w:r>
    </w:p>
    <w:p w:rsidR="003311D5" w:rsidRDefault="003311D5">
      <w:r>
        <w:t>Do local care pathways include glucose monitoring at sign-in and sign-out stages of the surgical safety checklist, in anaesthetic charts, in theatre recovery and in early warning scoring systems?</w:t>
      </w:r>
    </w:p>
    <w:p w:rsidR="003311D5" w:rsidRDefault="003311D5">
      <w:r>
        <w:t>Are system markers and alerts used to raise awareness of glucose levels?</w:t>
      </w:r>
    </w:p>
    <w:p w:rsidR="0032589A" w:rsidRDefault="0032589A"/>
    <w:p w:rsidR="0032589A" w:rsidRDefault="0032589A">
      <w:pPr>
        <w:sectPr w:rsidR="0032589A" w:rsidSect="000E7E5B">
          <w:headerReference w:type="default" r:id="rId15"/>
          <w:pgSz w:w="16838" w:h="11906" w:orient="landscape"/>
          <w:pgMar w:top="1440" w:right="1440" w:bottom="1440" w:left="1440" w:header="708" w:footer="708" w:gutter="0"/>
          <w:cols w:space="708"/>
          <w:docGrid w:linePitch="360"/>
        </w:sectPr>
      </w:pPr>
    </w:p>
    <w:tbl>
      <w:tblPr>
        <w:tblStyle w:val="TableGrid"/>
        <w:tblpPr w:leftFromText="180" w:rightFromText="180" w:vertAnchor="text" w:horzAnchor="margin" w:tblpY="653"/>
        <w:tblW w:w="0" w:type="auto"/>
        <w:tblLook w:val="04A0" w:firstRow="1" w:lastRow="0" w:firstColumn="1" w:lastColumn="0" w:noHBand="0" w:noVBand="1"/>
      </w:tblPr>
      <w:tblGrid>
        <w:gridCol w:w="4106"/>
        <w:gridCol w:w="5528"/>
        <w:gridCol w:w="1843"/>
        <w:gridCol w:w="2471"/>
      </w:tblGrid>
      <w:tr w:rsidR="0032589A" w:rsidRPr="00D0273C" w:rsidTr="0032589A">
        <w:trPr>
          <w:trHeight w:val="454"/>
        </w:trPr>
        <w:tc>
          <w:tcPr>
            <w:tcW w:w="4106" w:type="dxa"/>
            <w:shd w:val="clear" w:color="auto" w:fill="FE612A"/>
          </w:tcPr>
          <w:p w:rsidR="0032589A" w:rsidRPr="00D0273C" w:rsidRDefault="0032589A" w:rsidP="0032589A">
            <w:pPr>
              <w:rPr>
                <w:b/>
              </w:rPr>
            </w:pPr>
            <w:r w:rsidRPr="00D0273C">
              <w:rPr>
                <w:b/>
              </w:rPr>
              <w:lastRenderedPageBreak/>
              <w:t>Problem identified</w:t>
            </w:r>
          </w:p>
        </w:tc>
        <w:tc>
          <w:tcPr>
            <w:tcW w:w="5528" w:type="dxa"/>
            <w:shd w:val="clear" w:color="auto" w:fill="FE612A"/>
          </w:tcPr>
          <w:p w:rsidR="0032589A" w:rsidRPr="00D0273C" w:rsidRDefault="0032589A" w:rsidP="0032589A">
            <w:pPr>
              <w:rPr>
                <w:b/>
              </w:rPr>
            </w:pPr>
            <w:r w:rsidRPr="00D0273C">
              <w:rPr>
                <w:b/>
              </w:rPr>
              <w:t>Action required</w:t>
            </w:r>
          </w:p>
        </w:tc>
        <w:tc>
          <w:tcPr>
            <w:tcW w:w="1843" w:type="dxa"/>
            <w:shd w:val="clear" w:color="auto" w:fill="FE612A"/>
          </w:tcPr>
          <w:p w:rsidR="0032589A" w:rsidRPr="00D0273C" w:rsidRDefault="0032589A" w:rsidP="0032589A">
            <w:pPr>
              <w:rPr>
                <w:b/>
              </w:rPr>
            </w:pPr>
            <w:r w:rsidRPr="00D0273C">
              <w:rPr>
                <w:b/>
              </w:rPr>
              <w:t>By when?</w:t>
            </w:r>
          </w:p>
        </w:tc>
        <w:tc>
          <w:tcPr>
            <w:tcW w:w="2471" w:type="dxa"/>
            <w:shd w:val="clear" w:color="auto" w:fill="FE612A"/>
          </w:tcPr>
          <w:p w:rsidR="0032589A" w:rsidRPr="00D0273C" w:rsidRDefault="0032589A" w:rsidP="0032589A">
            <w:pPr>
              <w:rPr>
                <w:b/>
              </w:rPr>
            </w:pPr>
            <w:r w:rsidRPr="00D0273C">
              <w:rPr>
                <w:b/>
              </w:rPr>
              <w:t>Lead</w:t>
            </w:r>
          </w:p>
        </w:tc>
      </w:tr>
      <w:tr w:rsidR="0032589A" w:rsidTr="0032589A">
        <w:trPr>
          <w:trHeight w:val="454"/>
        </w:trPr>
        <w:tc>
          <w:tcPr>
            <w:tcW w:w="4106" w:type="dxa"/>
          </w:tcPr>
          <w:p w:rsidR="0032589A" w:rsidRDefault="0032589A" w:rsidP="0032589A"/>
        </w:tc>
        <w:tc>
          <w:tcPr>
            <w:tcW w:w="5528" w:type="dxa"/>
          </w:tcPr>
          <w:p w:rsidR="0032589A" w:rsidRDefault="0032589A" w:rsidP="0032589A"/>
        </w:tc>
        <w:tc>
          <w:tcPr>
            <w:tcW w:w="1843" w:type="dxa"/>
          </w:tcPr>
          <w:p w:rsidR="0032589A" w:rsidRDefault="0032589A" w:rsidP="0032589A"/>
        </w:tc>
        <w:tc>
          <w:tcPr>
            <w:tcW w:w="2471" w:type="dxa"/>
          </w:tcPr>
          <w:p w:rsidR="0032589A" w:rsidRDefault="0032589A" w:rsidP="0032589A"/>
        </w:tc>
      </w:tr>
      <w:tr w:rsidR="0032589A" w:rsidTr="0032589A">
        <w:trPr>
          <w:trHeight w:val="454"/>
        </w:trPr>
        <w:tc>
          <w:tcPr>
            <w:tcW w:w="4106" w:type="dxa"/>
          </w:tcPr>
          <w:p w:rsidR="0032589A" w:rsidRDefault="0032589A" w:rsidP="0032589A"/>
        </w:tc>
        <w:tc>
          <w:tcPr>
            <w:tcW w:w="5528" w:type="dxa"/>
          </w:tcPr>
          <w:p w:rsidR="0032589A" w:rsidRDefault="0032589A" w:rsidP="0032589A"/>
        </w:tc>
        <w:tc>
          <w:tcPr>
            <w:tcW w:w="1843" w:type="dxa"/>
          </w:tcPr>
          <w:p w:rsidR="0032589A" w:rsidRDefault="0032589A" w:rsidP="0032589A"/>
        </w:tc>
        <w:tc>
          <w:tcPr>
            <w:tcW w:w="2471" w:type="dxa"/>
          </w:tcPr>
          <w:p w:rsidR="0032589A" w:rsidRDefault="0032589A" w:rsidP="0032589A"/>
        </w:tc>
      </w:tr>
      <w:tr w:rsidR="0032589A" w:rsidTr="0032589A">
        <w:trPr>
          <w:trHeight w:val="454"/>
        </w:trPr>
        <w:tc>
          <w:tcPr>
            <w:tcW w:w="4106" w:type="dxa"/>
          </w:tcPr>
          <w:p w:rsidR="0032589A" w:rsidRDefault="0032589A" w:rsidP="0032589A"/>
        </w:tc>
        <w:tc>
          <w:tcPr>
            <w:tcW w:w="5528" w:type="dxa"/>
          </w:tcPr>
          <w:p w:rsidR="0032589A" w:rsidRDefault="0032589A" w:rsidP="0032589A"/>
        </w:tc>
        <w:tc>
          <w:tcPr>
            <w:tcW w:w="1843" w:type="dxa"/>
          </w:tcPr>
          <w:p w:rsidR="0032589A" w:rsidRDefault="0032589A" w:rsidP="0032589A"/>
        </w:tc>
        <w:tc>
          <w:tcPr>
            <w:tcW w:w="2471" w:type="dxa"/>
          </w:tcPr>
          <w:p w:rsidR="0032589A" w:rsidRDefault="0032589A" w:rsidP="0032589A"/>
        </w:tc>
      </w:tr>
      <w:tr w:rsidR="0032589A" w:rsidTr="0032589A">
        <w:trPr>
          <w:trHeight w:val="454"/>
        </w:trPr>
        <w:tc>
          <w:tcPr>
            <w:tcW w:w="4106" w:type="dxa"/>
          </w:tcPr>
          <w:p w:rsidR="0032589A" w:rsidRDefault="0032589A" w:rsidP="0032589A"/>
        </w:tc>
        <w:tc>
          <w:tcPr>
            <w:tcW w:w="5528" w:type="dxa"/>
          </w:tcPr>
          <w:p w:rsidR="0032589A" w:rsidRDefault="0032589A" w:rsidP="0032589A"/>
        </w:tc>
        <w:tc>
          <w:tcPr>
            <w:tcW w:w="1843" w:type="dxa"/>
          </w:tcPr>
          <w:p w:rsidR="0032589A" w:rsidRDefault="0032589A" w:rsidP="0032589A"/>
        </w:tc>
        <w:tc>
          <w:tcPr>
            <w:tcW w:w="2471" w:type="dxa"/>
          </w:tcPr>
          <w:p w:rsidR="0032589A" w:rsidRDefault="0032589A" w:rsidP="0032589A"/>
        </w:tc>
      </w:tr>
      <w:tr w:rsidR="0032589A" w:rsidTr="0032589A">
        <w:trPr>
          <w:trHeight w:val="454"/>
        </w:trPr>
        <w:tc>
          <w:tcPr>
            <w:tcW w:w="4106" w:type="dxa"/>
          </w:tcPr>
          <w:p w:rsidR="0032589A" w:rsidRDefault="0032589A" w:rsidP="0032589A"/>
        </w:tc>
        <w:tc>
          <w:tcPr>
            <w:tcW w:w="5528" w:type="dxa"/>
          </w:tcPr>
          <w:p w:rsidR="0032589A" w:rsidRDefault="0032589A" w:rsidP="0032589A"/>
        </w:tc>
        <w:tc>
          <w:tcPr>
            <w:tcW w:w="1843" w:type="dxa"/>
          </w:tcPr>
          <w:p w:rsidR="0032589A" w:rsidRDefault="0032589A" w:rsidP="0032589A"/>
        </w:tc>
        <w:tc>
          <w:tcPr>
            <w:tcW w:w="2471" w:type="dxa"/>
          </w:tcPr>
          <w:p w:rsidR="0032589A" w:rsidRDefault="0032589A" w:rsidP="0032589A"/>
        </w:tc>
      </w:tr>
      <w:tr w:rsidR="0032589A" w:rsidTr="0032589A">
        <w:trPr>
          <w:trHeight w:val="454"/>
        </w:trPr>
        <w:tc>
          <w:tcPr>
            <w:tcW w:w="4106" w:type="dxa"/>
          </w:tcPr>
          <w:p w:rsidR="0032589A" w:rsidRDefault="0032589A" w:rsidP="0032589A"/>
        </w:tc>
        <w:tc>
          <w:tcPr>
            <w:tcW w:w="5528" w:type="dxa"/>
          </w:tcPr>
          <w:p w:rsidR="0032589A" w:rsidRDefault="0032589A" w:rsidP="0032589A"/>
        </w:tc>
        <w:tc>
          <w:tcPr>
            <w:tcW w:w="1843" w:type="dxa"/>
          </w:tcPr>
          <w:p w:rsidR="0032589A" w:rsidRDefault="0032589A" w:rsidP="0032589A"/>
        </w:tc>
        <w:tc>
          <w:tcPr>
            <w:tcW w:w="2471" w:type="dxa"/>
          </w:tcPr>
          <w:p w:rsidR="0032589A" w:rsidRDefault="0032589A" w:rsidP="0032589A"/>
        </w:tc>
      </w:tr>
      <w:tr w:rsidR="0032589A" w:rsidTr="0032589A">
        <w:trPr>
          <w:trHeight w:val="454"/>
        </w:trPr>
        <w:tc>
          <w:tcPr>
            <w:tcW w:w="4106" w:type="dxa"/>
          </w:tcPr>
          <w:p w:rsidR="0032589A" w:rsidRDefault="0032589A" w:rsidP="0032589A"/>
        </w:tc>
        <w:tc>
          <w:tcPr>
            <w:tcW w:w="5528" w:type="dxa"/>
          </w:tcPr>
          <w:p w:rsidR="0032589A" w:rsidRDefault="0032589A" w:rsidP="0032589A"/>
        </w:tc>
        <w:tc>
          <w:tcPr>
            <w:tcW w:w="1843" w:type="dxa"/>
          </w:tcPr>
          <w:p w:rsidR="0032589A" w:rsidRDefault="0032589A" w:rsidP="0032589A"/>
        </w:tc>
        <w:tc>
          <w:tcPr>
            <w:tcW w:w="2471" w:type="dxa"/>
          </w:tcPr>
          <w:p w:rsidR="0032589A" w:rsidRDefault="0032589A" w:rsidP="0032589A"/>
        </w:tc>
      </w:tr>
    </w:tbl>
    <w:p w:rsidR="0032589A" w:rsidRDefault="0032589A"/>
    <w:p w:rsidR="0032589A" w:rsidRDefault="0032589A"/>
    <w:p w:rsidR="0032589A" w:rsidRDefault="0032589A"/>
    <w:p w:rsidR="0032589A" w:rsidRDefault="0032589A"/>
    <w:p w:rsidR="0032589A" w:rsidRDefault="0032589A">
      <w:pPr>
        <w:sectPr w:rsidR="0032589A" w:rsidSect="000E7E5B">
          <w:headerReference w:type="default" r:id="rId16"/>
          <w:pgSz w:w="16838" w:h="11906" w:orient="landscape"/>
          <w:pgMar w:top="1440" w:right="1440" w:bottom="1440" w:left="1440" w:header="708" w:footer="708" w:gutter="0"/>
          <w:cols w:space="708"/>
          <w:docGrid w:linePitch="360"/>
        </w:sectPr>
      </w:pPr>
    </w:p>
    <w:bookmarkStart w:id="3" w:name="Diagram2"/>
    <w:bookmarkEnd w:id="3"/>
    <w:p w:rsidR="002B22A9" w:rsidRDefault="00E91842">
      <w:r>
        <w:rPr>
          <w:noProof/>
          <w:lang w:eastAsia="en-GB"/>
        </w:rPr>
        <w:lastRenderedPageBreak/>
        <mc:AlternateContent>
          <mc:Choice Requires="wpg">
            <w:drawing>
              <wp:anchor distT="0" distB="0" distL="114300" distR="114300" simplePos="0" relativeHeight="251764736" behindDoc="0" locked="0" layoutInCell="1" allowOverlap="1" wp14:anchorId="0EAE0260" wp14:editId="36B8C046">
                <wp:simplePos x="0" y="0"/>
                <wp:positionH relativeFrom="margin">
                  <wp:posOffset>0</wp:posOffset>
                </wp:positionH>
                <wp:positionV relativeFrom="paragraph">
                  <wp:posOffset>282966</wp:posOffset>
                </wp:positionV>
                <wp:extent cx="8704384" cy="3505200"/>
                <wp:effectExtent l="0" t="0" r="20955" b="19050"/>
                <wp:wrapNone/>
                <wp:docPr id="418" name="Group 418"/>
                <wp:cNvGraphicFramePr/>
                <a:graphic xmlns:a="http://schemas.openxmlformats.org/drawingml/2006/main">
                  <a:graphicData uri="http://schemas.microsoft.com/office/word/2010/wordprocessingGroup">
                    <wpg:wgp>
                      <wpg:cNvGrpSpPr/>
                      <wpg:grpSpPr>
                        <a:xfrm>
                          <a:off x="0" y="0"/>
                          <a:ext cx="8704384" cy="3505200"/>
                          <a:chOff x="0" y="0"/>
                          <a:chExt cx="8704398" cy="3505200"/>
                        </a:xfrm>
                      </wpg:grpSpPr>
                      <wps:wsp>
                        <wps:cNvPr id="419"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rsidR="00674EDD" w:rsidRDefault="00674EDD" w:rsidP="00FA03A9"/>
                          </w:txbxContent>
                        </wps:txbx>
                        <wps:bodyPr rot="0" vert="horz" wrap="square" lIns="91440" tIns="45720" rIns="91440" bIns="45720" anchor="t" anchorCtr="0">
                          <a:noAutofit/>
                        </wps:bodyPr>
                      </wps:wsp>
                      <wps:wsp>
                        <wps:cNvPr id="420"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rsidR="00674EDD" w:rsidRDefault="00674EDD" w:rsidP="00FA03A9"/>
                          </w:txbxContent>
                        </wps:txbx>
                        <wps:bodyPr rot="0" vert="horz" wrap="square" lIns="91440" tIns="45720" rIns="91440" bIns="45720" anchor="t" anchorCtr="0">
                          <a:noAutofit/>
                        </wps:bodyPr>
                      </wps:wsp>
                      <wps:wsp>
                        <wps:cNvPr id="421"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rsidR="00674EDD" w:rsidRDefault="00674EDD" w:rsidP="00FA03A9"/>
                          </w:txbxContent>
                        </wps:txbx>
                        <wps:bodyPr rot="0" vert="horz" wrap="square" lIns="91440" tIns="45720" rIns="91440" bIns="45720" anchor="t" anchorCtr="0">
                          <a:noAutofit/>
                        </wps:bodyPr>
                      </wps:wsp>
                      <wpg:grpSp>
                        <wpg:cNvPr id="422" name="Group 422"/>
                        <wpg:cNvGrpSpPr/>
                        <wpg:grpSpPr>
                          <a:xfrm>
                            <a:off x="495300" y="0"/>
                            <a:ext cx="8209098" cy="3174057"/>
                            <a:chOff x="0" y="0"/>
                            <a:chExt cx="8209098" cy="3174057"/>
                          </a:xfrm>
                        </wpg:grpSpPr>
                        <wpg:grpSp>
                          <wpg:cNvPr id="423" name="Group 423"/>
                          <wpg:cNvGrpSpPr/>
                          <wpg:grpSpPr>
                            <a:xfrm>
                              <a:off x="371475" y="285750"/>
                              <a:ext cx="7837623" cy="2888307"/>
                              <a:chOff x="0" y="0"/>
                              <a:chExt cx="5568837" cy="1666875"/>
                            </a:xfrm>
                          </wpg:grpSpPr>
                          <wpg:grpSp>
                            <wpg:cNvPr id="424" name="Group 424"/>
                            <wpg:cNvGrpSpPr/>
                            <wpg:grpSpPr>
                              <a:xfrm>
                                <a:off x="0" y="0"/>
                                <a:ext cx="5568837" cy="1666875"/>
                                <a:chOff x="0" y="0"/>
                                <a:chExt cx="5568837" cy="1666875"/>
                              </a:xfrm>
                            </wpg:grpSpPr>
                            <wpg:grpSp>
                              <wpg:cNvPr id="425" name="Group 425"/>
                              <wpg:cNvGrpSpPr/>
                              <wpg:grpSpPr>
                                <a:xfrm>
                                  <a:off x="0" y="0"/>
                                  <a:ext cx="5568837" cy="1666875"/>
                                  <a:chOff x="0" y="0"/>
                                  <a:chExt cx="5568837" cy="1447800"/>
                                </a:xfrm>
                              </wpg:grpSpPr>
                              <wps:wsp>
                                <wps:cNvPr id="426" name="Text Box 2"/>
                                <wps:cNvSpPr txBox="1">
                                  <a:spLocks noChangeArrowheads="1"/>
                                </wps:cNvSpPr>
                                <wps:spPr bwMode="auto">
                                  <a:xfrm>
                                    <a:off x="4379955" y="553110"/>
                                    <a:ext cx="1188882" cy="405468"/>
                                  </a:xfrm>
                                  <a:prstGeom prst="rect">
                                    <a:avLst/>
                                  </a:prstGeom>
                                  <a:solidFill>
                                    <a:srgbClr val="FFFFFF"/>
                                  </a:solidFill>
                                  <a:ln w="19050">
                                    <a:solidFill>
                                      <a:srgbClr val="000000"/>
                                    </a:solidFill>
                                    <a:miter lim="800000"/>
                                    <a:headEnd/>
                                    <a:tailEnd/>
                                  </a:ln>
                                </wps:spPr>
                                <wps:txbx>
                                  <w:txbxContent>
                                    <w:p w:rsidR="00674EDD" w:rsidRPr="007160AC" w:rsidRDefault="00674EDD" w:rsidP="00D3119B">
                                      <w:pPr>
                                        <w:rPr>
                                          <w:b/>
                                          <w:sz w:val="24"/>
                                          <w:szCs w:val="24"/>
                                        </w:rPr>
                                      </w:pPr>
                                      <w:r>
                                        <w:rPr>
                                          <w:b/>
                                          <w:sz w:val="24"/>
                                          <w:szCs w:val="24"/>
                                        </w:rPr>
                                        <w:t>Elective surgery in patients with diabetes was cancelled</w:t>
                                      </w:r>
                                    </w:p>
                                    <w:p w:rsidR="00674EDD" w:rsidRPr="007160AC" w:rsidRDefault="00674EDD" w:rsidP="00FA03A9">
                                      <w:pPr>
                                        <w:rPr>
                                          <w:b/>
                                          <w:sz w:val="24"/>
                                          <w:szCs w:val="24"/>
                                        </w:rPr>
                                      </w:pPr>
                                    </w:p>
                                  </w:txbxContent>
                                </wps:txbx>
                                <wps:bodyPr rot="0" vert="horz" wrap="square" lIns="91440" tIns="45720" rIns="91440" bIns="45720" anchor="t" anchorCtr="0">
                                  <a:noAutofit/>
                                </wps:bodyPr>
                              </wps:wsp>
                              <wps:wsp>
                                <wps:cNvPr id="427" name="Straight Connector 427"/>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428" name="Straight Connector 428"/>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429" name="Straight Connector 429"/>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430" name="Straight Connector 430"/>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431" name="Straight Connector 431"/>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432" name="Straight Connector 432"/>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433" name="Straight Connector 433"/>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434" name="Straight Connector 434"/>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435" name="Straight Connector 435"/>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436" name="Straight Connector 436"/>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437" name="Straight Connector 437"/>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438" name="Straight Connector 438"/>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439" name="Straight Connector 439"/>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440" name="Straight Connector 440"/>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441" name="Straight Connector 441"/>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442" name="Straight Connector 442"/>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443" name="Straight Connector 443"/>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444" name="Straight Connector 444"/>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445" name="Straight Connector 445"/>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446" name="Straight Connector 446"/>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447" name="Straight Connector 447"/>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448" name="Straight Connector 448"/>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449" name="Straight Connector 449"/>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450" name="Straight Connector 450"/>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451" name="Straight Connector 451"/>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452" name="Group 452"/>
                          <wpg:cNvGrpSpPr/>
                          <wpg:grpSpPr>
                            <a:xfrm>
                              <a:off x="0" y="0"/>
                              <a:ext cx="6617970" cy="1590675"/>
                              <a:chOff x="0" y="0"/>
                              <a:chExt cx="6617970" cy="1590675"/>
                            </a:xfrm>
                          </wpg:grpSpPr>
                          <wps:wsp>
                            <wps:cNvPr id="453"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rsidR="00674EDD" w:rsidRDefault="00674EDD" w:rsidP="00FA03A9"/>
                              </w:txbxContent>
                            </wps:txbx>
                            <wps:bodyPr rot="0" vert="horz" wrap="square" lIns="91440" tIns="45720" rIns="91440" bIns="45720" anchor="t" anchorCtr="0">
                              <a:noAutofit/>
                            </wps:bodyPr>
                          </wps:wsp>
                          <wps:wsp>
                            <wps:cNvPr id="454"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rsidR="00674EDD" w:rsidRDefault="00674EDD" w:rsidP="00FA03A9"/>
                              </w:txbxContent>
                            </wps:txbx>
                            <wps:bodyPr rot="0" vert="horz" wrap="square" lIns="91440" tIns="45720" rIns="91440" bIns="45720" anchor="t" anchorCtr="0">
                              <a:noAutofit/>
                            </wps:bodyPr>
                          </wps:wsp>
                          <wps:wsp>
                            <wps:cNvPr id="455"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rsidR="00674EDD" w:rsidRDefault="00674EDD" w:rsidP="00FA03A9"/>
                              </w:txbxContent>
                            </wps:txbx>
                            <wps:bodyPr rot="0" vert="horz" wrap="square" lIns="91440" tIns="45720" rIns="91440" bIns="45720" anchor="t" anchorCtr="0">
                              <a:noAutofit/>
                            </wps:bodyPr>
                          </wps:wsp>
                          <wps:wsp>
                            <wps:cNvPr id="456"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FA03A9"/>
                              </w:txbxContent>
                            </wps:txbx>
                            <wps:bodyPr rot="0" vert="horz" wrap="square" lIns="91440" tIns="45720" rIns="91440" bIns="45720" anchor="t" anchorCtr="0">
                              <a:noAutofit/>
                            </wps:bodyPr>
                          </wps:wsp>
                          <wps:wsp>
                            <wps:cNvPr id="457"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FA03A9"/>
                              </w:txbxContent>
                            </wps:txbx>
                            <wps:bodyPr rot="0" vert="horz" wrap="square" lIns="91440" tIns="45720" rIns="91440" bIns="45720" anchor="t" anchorCtr="0">
                              <a:noAutofit/>
                            </wps:bodyPr>
                          </wps:wsp>
                          <wps:wsp>
                            <wps:cNvPr id="458"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FA03A9"/>
                              </w:txbxContent>
                            </wps:txbx>
                            <wps:bodyPr rot="0" vert="horz" wrap="square" lIns="91440" tIns="45720" rIns="91440" bIns="45720" anchor="t" anchorCtr="0">
                              <a:noAutofit/>
                            </wps:bodyPr>
                          </wps:wsp>
                          <wps:wsp>
                            <wps:cNvPr id="459"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FA03A9"/>
                              </w:txbxContent>
                            </wps:txbx>
                            <wps:bodyPr rot="0" vert="horz" wrap="square" lIns="91440" tIns="45720" rIns="91440" bIns="45720" anchor="t" anchorCtr="0">
                              <a:noAutofit/>
                            </wps:bodyPr>
                          </wps:wsp>
                          <wps:wsp>
                            <wps:cNvPr id="460"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FA03A9"/>
                              </w:txbxContent>
                            </wps:txbx>
                            <wps:bodyPr rot="0" vert="horz" wrap="square" lIns="91440" tIns="45720" rIns="91440" bIns="45720" anchor="t" anchorCtr="0">
                              <a:noAutofit/>
                            </wps:bodyPr>
                          </wps:wsp>
                          <wps:wsp>
                            <wps:cNvPr id="461"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FA03A9"/>
                              </w:txbxContent>
                            </wps:txbx>
                            <wps:bodyPr rot="0" vert="horz" wrap="square" lIns="91440" tIns="45720" rIns="91440" bIns="45720" anchor="t" anchorCtr="0">
                              <a:noAutofit/>
                            </wps:bodyPr>
                          </wps:wsp>
                          <wps:wsp>
                            <wps:cNvPr id="462"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FA03A9"/>
                              </w:txbxContent>
                            </wps:txbx>
                            <wps:bodyPr rot="0" vert="horz" wrap="square" lIns="91440" tIns="45720" rIns="91440" bIns="45720" anchor="t" anchorCtr="0">
                              <a:noAutofit/>
                            </wps:bodyPr>
                          </wps:wsp>
                          <wps:wsp>
                            <wps:cNvPr id="463"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FA03A9"/>
                              </w:txbxContent>
                            </wps:txbx>
                            <wps:bodyPr rot="0" vert="horz" wrap="square" lIns="91440" tIns="45720" rIns="91440" bIns="45720" anchor="t" anchorCtr="0">
                              <a:noAutofit/>
                            </wps:bodyPr>
                          </wps:wsp>
                          <wps:wsp>
                            <wps:cNvPr id="464"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FA03A9"/>
                              </w:txbxContent>
                            </wps:txbx>
                            <wps:bodyPr rot="0" vert="horz" wrap="square" lIns="91440" tIns="45720" rIns="91440" bIns="45720" anchor="t" anchorCtr="0">
                              <a:noAutofit/>
                            </wps:bodyPr>
                          </wps:wsp>
                        </wpg:grpSp>
                      </wpg:grpSp>
                      <wps:wsp>
                        <wps:cNvPr id="465"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FA03A9"/>
                          </w:txbxContent>
                        </wps:txbx>
                        <wps:bodyPr rot="0" vert="horz" wrap="square" lIns="91440" tIns="45720" rIns="91440" bIns="45720" anchor="t" anchorCtr="0">
                          <a:noAutofit/>
                        </wps:bodyPr>
                      </wps:wsp>
                      <wps:wsp>
                        <wps:cNvPr id="466"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FA03A9"/>
                          </w:txbxContent>
                        </wps:txbx>
                        <wps:bodyPr rot="0" vert="horz" wrap="square" lIns="91440" tIns="45720" rIns="91440" bIns="45720" anchor="t" anchorCtr="0">
                          <a:noAutofit/>
                        </wps:bodyPr>
                      </wps:wsp>
                      <wps:wsp>
                        <wps:cNvPr id="467"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FA03A9"/>
                          </w:txbxContent>
                        </wps:txbx>
                        <wps:bodyPr rot="0" vert="horz" wrap="square" lIns="91440" tIns="45720" rIns="91440" bIns="45720" anchor="t" anchorCtr="0">
                          <a:noAutofit/>
                        </wps:bodyPr>
                      </wps:wsp>
                      <wps:wsp>
                        <wps:cNvPr id="468"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FA03A9"/>
                          </w:txbxContent>
                        </wps:txbx>
                        <wps:bodyPr rot="0" vert="horz" wrap="square" lIns="91440" tIns="45720" rIns="91440" bIns="45720" anchor="t" anchorCtr="0">
                          <a:noAutofit/>
                        </wps:bodyPr>
                      </wps:wsp>
                      <wps:wsp>
                        <wps:cNvPr id="469"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FA03A9"/>
                          </w:txbxContent>
                        </wps:txbx>
                        <wps:bodyPr rot="0" vert="horz" wrap="square" lIns="91440" tIns="45720" rIns="91440" bIns="45720" anchor="t" anchorCtr="0">
                          <a:noAutofit/>
                        </wps:bodyPr>
                      </wps:wsp>
                      <wps:wsp>
                        <wps:cNvPr id="470"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FA03A9"/>
                          </w:txbxContent>
                        </wps:txbx>
                        <wps:bodyPr rot="0" vert="horz" wrap="square" lIns="91440" tIns="45720" rIns="91440" bIns="45720" anchor="t" anchorCtr="0">
                          <a:noAutofit/>
                        </wps:bodyPr>
                      </wps:wsp>
                      <wps:wsp>
                        <wps:cNvPr id="471"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FA03A9"/>
                          </w:txbxContent>
                        </wps:txbx>
                        <wps:bodyPr rot="0" vert="horz" wrap="square" lIns="91440" tIns="45720" rIns="91440" bIns="45720" anchor="t" anchorCtr="0">
                          <a:noAutofit/>
                        </wps:bodyPr>
                      </wps:wsp>
                      <wps:wsp>
                        <wps:cNvPr id="472"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FA03A9"/>
                          </w:txbxContent>
                        </wps:txbx>
                        <wps:bodyPr rot="0" vert="horz" wrap="square" lIns="91440" tIns="45720" rIns="91440" bIns="45720" anchor="t" anchorCtr="0">
                          <a:noAutofit/>
                        </wps:bodyPr>
                      </wps:wsp>
                      <wps:wsp>
                        <wps:cNvPr id="473"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FA03A9"/>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0EAE0260" id="Group 418" o:spid="_x0000_s1122" style="position:absolute;margin-left:0;margin-top:22.3pt;width:685.4pt;height:276pt;z-index:251764736;mso-position-horizontal-relative:margin;mso-width-relative:margin" coordsize="87043,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4t3BQoAAJaCAAAOAAAAZHJzL2Uyb0RvYy54bWzsXduS27gRfU9V/oHF93gIELypLG9txmsn&#10;VZvsVnk37xyKulQoUiE51jhfn4OrNBLFsWhpRGfhh7HEm4Dug0b36Qb49oendeF8zutmVZVTl7zx&#10;XCcvs2q2KhdT9/ffPvwldp2mTctZWlRlPnW/5I37w7s//+ntdjPJabWsilleO3hI2Uy2m6m7bNvN&#10;5O6uyZb5Om3eVJu8xMl5Va/TFl/rxd2sTrd4+rq4o54X3m2rerapqyxvGhx9L0+678Tz5/M8a3+Z&#10;z5u8dYqpi7a14m8t/j7wv3fv3qaTRZ1ulqtMNSMd0Ip1uirxo+ZR79M2dR7r1dGj1qusrppq3r7J&#10;qvVdNZ+vslz0Ab0h3kFvPtbV40b0ZTHZLjZGTBDtgZwGPzb75+dfa2c1m7qMQFVluoaSxO86/ADE&#10;s90sJrjqY735tPm1VgcW8hvv8dO8XvP/0RfnSQj2ixFs/tQ6GQ7Gkcf8mLlOhnN+4AVQnRR9toR+&#10;ju7Llj/t35mgZQd33ukfvuPtM83ZbgCjZiep5tsk9WmZbnKhgIbLwEgq0ZL6jffwr9WTQ6WoxGVc&#10;Tk77hMMYEQIVzebnKvt345TV/TItF/mPdV1tl3k6Q/sIvxO9MLdykTeThj/kYfuPagaFpI9tJR50&#10;IGzisSgKXIdLlcQEkpVS1XInCSMkwQVCetSP5QVGeOlkUzftx7xaO/zD1K0xYMQPpZ9/blresN0l&#10;XMlNVaxmH1ZFIb7Ui4f7onY+pxhcH8Q/0ZeDy4rS2U7dJKCBlMXJR3jiX9cj1qsWVqJYrQElc1E6&#10;4RL8qZyhmemkTVeF/IwmF6USKZeilGf79PAkcW5U9VDNvkDIdSWtAqwYPiyr+r+us4VFmLrNfx7T&#10;Oned4u8lFJUQxrgJEV9YEFF8qffPPOyfScsMj5q6revIj/etMDu8rWX1IxQ6XwkBc2XLlqg2A7+y&#10;ydcHMu+CHPI3BjKlXgLNKiRHJAZYhFotknuQ7HMZ7fDzh0YyGQmSmR/QBOi1Nvkcm8y+DyQrT4MP&#10;OuEUaYeAUo0+5TrhgBiaZ7lOLAl8ZQMP5vEY5hEGUs3jJGJeEEn7+KL/dOJO4wIc+k8nu+gfdlFZ&#10;n7O66EeEKYeFxkF06K9EsR+FFL/E/RUax7HvfWU/gyDE1ZG8k4RhGONnoILz+wkv9ZkXTBU2z+qn&#10;nMkOtHiqjenkJS2euvP83sEwPe+dkNIlfPxTbTy3d4xF3BPo091r+Pg01JK6sWvE/ChJAjmhBIFP&#10;yAGqCME4iWGA+JiBYWChCNsMNHYO/NV9fJJ4GNH9ccIrOfkK1tq1/kO7RrCKcsx/aut0tVi2zn1V&#10;loj0qtphVBhYFX7elyrCl/En1ySPOJ15sdr8jYeq4tO/dFj7LOSPGE0O7TmCfhLwKY1jU0SA+8P6&#10;CJnFquTRdjo5EX2WFQ898Qge4fGgkgZMPJ0Ha/MiRayVrTfgMppygbCrWICSytq6A5FfGhO4gkya&#10;VVs+yBHopU2LE+AvTJSJcfQs6OVx8vu0WcqoV5ySM3FnjIq7eSyaTnLBRamYWsf3+847Fww//prR&#10;nyF8OoGh2B/BS5wABu+ZAoEPTTDl94qpXUpFx28iXlZAiHyfX2mhcBTaSR7gFlAwjFYnFBKurH4b&#10;sQcFSkJKlJd3MFlZGIzaIvgYoaenCpw9BwZxHHAahwfC2vTDDipe1wJh3EAwdEqXPfAFZ91vD3Y+&#10;w55l8AnzFSQ63QUEf3AhhLcQIhi2k4Tk4EfiL/iG5egEheHVkSk54S90goIEzOdxAzcUFhVdmY5x&#10;mwpDDHWiwnDUZ6KCxjTWPGoUUM4aYfLZm0CsrRgWW+wIP+nSXT/L5BtKrRMhhvs9EyE+yESe0OR2&#10;A8EHNyHPEALMhHo2EacwjHT+9CDteXbgGfJUq5OdHXfuZ0xBdNF70Xk07P81xvQN4dipe0PTnKl7&#10;SkM4CFL3IHuPiGSr+13m+2ZBpW8o1E7dhy9HE53+gk8xM6jwkoSETxJ23GftuLglnorpiSTPIh33&#10;AwjYdMQIwuaHNOb23ep+dLrv5RX9r+AVO8c9JQEVEzqf7wWxbHUPEn9k476XSPS/gkjs1r2HbLAa&#10;9yLLZMc9r20dl+55ddxpm4+zMNUDSKMkJp6a7kNQijI3vAsEras3AleP9fKFODtM9TFce6V6RRjb&#10;2X50o76XFWRDWUHFBPLgHiVMgXX0zkogvz7Jw3ppQJwdZgFoCBJHT/yBhxI5O/OPcObvZfjYUIaP&#10;xih61JE+igpUTZ+d+0eVFmK9FB/ODhz5CQheXt2DGQAOYKiygVb541J+L8fHhnJ8xE88HesTGH1V&#10;L2SVPy7l95J8bCjJB56H53PkyKcY+XbOP8v54zH29bN6rJflw9lhZp+EqP/WDp+HOn4b749R+b00&#10;HxtK88mRLwc+g+7twB+h7qGUHppPqmwAzafWAwl3D5we530s2TM2sifo5flwdpjRZ2B4dJzn+TGF&#10;/be6/3rdP2d7Tq3gCwxRpxYp4oBQ17evbAtDEiUR7AJf50EC+O569L60su3UnaZWZ9c3vZL/+q5N&#10;YLisW6/9AvulCfAD3stu7dCxtYMJN+3WDoGh5G6MYcri0FMOvcWwWJHcuz2JiZothvmqV5lQvjGG&#10;95atWwi/DGET+1sIB4YfvTGEJZ2GoDo6dK6xIwNKkZXzhj2iiLzAeGBHy3RffZOoo9W6eyt11b5T&#10;vEaweFxjuyy5MBfUgSSOeG21uF/A9lmZdeeK3aG7ShnKw2Iee5OMw2wTbNmlk8dd9SOEhSzh6Sux&#10;3YhF/qD91HaEj0V+YDjxG1t7P4qJXo3fafORUwkt8tUcMdDm7+gui/zAJARujHzlwHAaWWzYeOiv&#10;W+B/+xaamji0u+u4LDTZkFsDH8thTNYcC+3ZYfKMbw9rbT5EpEzCMG/HFDJamx+aZNCtoe/FgV4R&#10;aI3+3g7Nl4xwQSir5J5FfmhSaTdGPkOIqyulsPHsUZm8tfkX2DEcNLRFvnpJQDiW1KgfhxH2FhS1&#10;QjHKRY5YTevtXMDRtwlV89KHcCwJVbzSgem98knXqghr9C9h9L+LPOyuOkbsJblX+vMaJcDhWPKz&#10;BHtB6DoZGlHGJ4ZnBWR2SFxiSNi87m42GEteF4V3nl4mRX3mW+jr1xNdNPi16d0d9MeT3sWGMKqy&#10;jCQYBjYGUG/muiT0QXDb6FdHv6PJ76JiXu9/R7E9poX+Naw+CG4LfQ39sSR4fSwv0BvDUj/Em+Os&#10;ry/fx3hRq2/2bbFsP6+NHEkZMqCvOE+CbbEs9K9i9W2K1/j60VhSvJLopxHeH2Dt/TW8fJvd3YF+&#10;LNld/toUBXzL7FyprAEctvXxlY8fjSW5S4NIv0CKJBExq4n124MsnX8BOj/8LpK7IsO1XeCV6FjJ&#10;s8Br2Zer7H3apvvfRe5rktNqWRWzvH73PwAAAP//AwBQSwMEFAAGAAgAAAAhANY/J67fAAAACAEA&#10;AA8AAABkcnMvZG93bnJldi54bWxMj0FPwkAQhe8m/ofNmHiTbQUq1k4JIeqJkAgmxNvQHdqG7m7T&#10;Xdry711Oepy8yXvfly1H3YieO1dbgxBPIhBsCqtqUyJ87z+eFiCcJ6OosYYRruxgmd/fZZQqO5gv&#10;7ne+FKHEuJQQKu/bVEpXVKzJTWzLJmQn22ny4exKqToaQrlu5HMUJVJTbcJCRS2vKy7Ou4tG+Bxo&#10;WE3j935zPq2vP/v59rCJGfHxYVy9gfA8+r9nuOEHdMgD09FejHKiQQgiHmE2S0Dc0ulLFEyOCPPX&#10;JAGZZ/K/QP4LAAD//wMAUEsBAi0AFAAGAAgAAAAhALaDOJL+AAAA4QEAABMAAAAAAAAAAAAAAAAA&#10;AAAAAFtDb250ZW50X1R5cGVzXS54bWxQSwECLQAUAAYACAAAACEAOP0h/9YAAACUAQAACwAAAAAA&#10;AAAAAAAAAAAvAQAAX3JlbHMvLnJlbHNQSwECLQAUAAYACAAAACEA4d+LdwUKAACWggAADgAAAAAA&#10;AAAAAAAAAAAuAgAAZHJzL2Uyb0RvYy54bWxQSwECLQAUAAYACAAAACEA1j8nrt8AAAAIAQAADwAA&#10;AAAAAAAAAAAAAABfDAAAZHJzL2Rvd25yZXYueG1sUEsFBgAAAAAEAAQA8wAAAGsNAAAAAA==&#10;">
                <v:shape id="_x0000_s1123" type="#_x0000_t202" style="position:absolute;left:1047;top:31813;width:1941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2g4sYA&#10;AADcAAAADwAAAGRycy9kb3ducmV2LnhtbESPT2vCQBTE74LfYXlCL1I3/iHV1FWK0BJv1pb2+sg+&#10;k9Ds23R3G+O3dwWhx2FmfsOst71pREfO15YVTCcJCOLC6ppLBZ8fr49LED4ga2wsk4ILedhuhoM1&#10;Ztqe+Z26YyhFhLDPUEEVQptJ6YuKDPqJbYmjd7LOYIjSlVI7PEe4aeQsSVJpsOa4UGFLu4qKn+Of&#10;UbBc5N23388PX0V6alZh/NS9/TqlHkb9yzOIQH34D9/buVawmK7gdiYeAbm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F2g4sYAAADcAAAADwAAAAAAAAAAAAAAAACYAgAAZHJz&#10;L2Rvd25yZXYueG1sUEsFBgAAAAAEAAQA9QAAAIsDAAAAAA==&#10;">
                  <v:textbox>
                    <w:txbxContent>
                      <w:p w:rsidR="00674EDD" w:rsidRDefault="00674EDD" w:rsidP="00FA03A9"/>
                    </w:txbxContent>
                  </v:textbox>
                </v:shape>
                <v:shape id="_x0000_s1124" type="#_x0000_t202" style="position:absolute;left:22098;top:31718;width:19411;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vDwsMA&#10;AADcAAAADwAAAGRycy9kb3ducmV2LnhtbERPy2oCMRTdF/oP4RbciJOplVGnRikFxe6sFd1eJnce&#10;dHIzTeI4/ftmIXR5OO/VZjCt6Mn5xrKC5yQFQVxY3XCl4PS1nSxA+ICssbVMCn7Jw2b9+LDCXNsb&#10;f1J/DJWIIexzVFCH0OVS+qImgz6xHXHkSusMhghdJbXDWww3rZymaSYNNhwbauzovabi+3g1Chaz&#10;fX/xHy+Hc5GV7TKM5/3uxyk1ehreXkEEGsK/+O7eawWzaZwfz8Qj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vDwsMAAADcAAAADwAAAAAAAAAAAAAAAACYAgAAZHJzL2Rv&#10;d25yZXYueG1sUEsFBgAAAAAEAAQA9QAAAIgDAAAAAA==&#10;">
                  <v:textbox>
                    <w:txbxContent>
                      <w:p w:rsidR="00674EDD" w:rsidRDefault="00674EDD" w:rsidP="00FA03A9"/>
                    </w:txbxContent>
                  </v:textbox>
                </v:shape>
                <v:shape id="_x0000_s1125" type="#_x0000_t202" style="position:absolute;left:43529;top:31813;width:1941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dmWcYA&#10;AADcAAAADwAAAGRycy9kb3ducmV2LnhtbESPT2sCMRTE74LfIbyCF+lmtWJ1NYoIir1ZW9rrY/P2&#10;D928rElct9++KRR6HGbmN8x625tGdOR8bVnBJElBEOdW11wqeH87PC5A+ICssbFMCr7Jw3YzHKwx&#10;0/bOr9RdQikihH2GCqoQ2kxKn1dk0Ce2JY5eYZ3BEKUrpXZ4j3DTyGmazqXBmuNChS3tK8q/Ljej&#10;YDE7dZ/+5en8kc+LZhnGz93x6pQaPfS7FYhAffgP/7VPWsFsOoH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EdmWcYAAADcAAAADwAAAAAAAAAAAAAAAACYAgAAZHJz&#10;L2Rvd25yZXYueG1sUEsFBgAAAAAEAAQA9QAAAIsDAAAAAA==&#10;">
                  <v:textbox>
                    <w:txbxContent>
                      <w:p w:rsidR="00674EDD" w:rsidRDefault="00674EDD" w:rsidP="00FA03A9"/>
                    </w:txbxContent>
                  </v:textbox>
                </v:shape>
                <v:group id="Group 422" o:spid="_x0000_s1126" style="position:absolute;left:4953;width:82090;height:31740" coordsize="82090,31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oFeVMUAAADcAAAADwAAAGRycy9kb3ducmV2LnhtbESPT2vCQBTE7wW/w/IE&#10;b3WT2IpEVxFR6UEK/gHx9sg+k2D2bciuSfz23UKhx2FmfsMsVr2pREuNKy0riMcRCOLM6pJzBZfz&#10;7n0GwnlkjZVlUvAiB6vl4G2BqbYdH6k9+VwECLsUFRTe16mULivIoBvbmjh4d9sY9EE2udQNdgFu&#10;KplE0VQaLDksFFjTpqDscXoaBfsOu/Uk3raHx33zup0/v6+HmJQaDfv1HISn3v+H/9pfWsFHk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KBXlTFAAAA3AAA&#10;AA8AAAAAAAAAAAAAAAAAqgIAAGRycy9kb3ducmV2LnhtbFBLBQYAAAAABAAEAPoAAACcAwAAAAA=&#10;">
                  <v:group id="Group 423" o:spid="_x0000_s1127" style="position:absolute;left:3714;top:2857;width:78376;height:28883" coordsize="55688,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37z8YAAADcAAAADwAAAGRycy9kb3ducmV2LnhtbESPT2vCQBTE7wW/w/IK&#10;vdXNH1skdQ0itngQoSqU3h7ZZxKSfRuy2yR++25B6HGYmd8wq3wyrRiod7VlBfE8AkFcWF1zqeBy&#10;fn9egnAeWWNrmRTcyEG+nj2sMNN25E8aTr4UAcIuQwWV910mpSsqMujmtiMO3tX2Bn2QfSl1j2OA&#10;m1YmUfQqDdYcFirsaFtR0Zx+jIKPEcdNGu+GQ3Pd3r7PL8evQ0xKPT1OmzcQnib/H76391rBIkn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zfvPxgAAANwA&#10;AAAPAAAAAAAAAAAAAAAAAKoCAABkcnMvZG93bnJldi54bWxQSwUGAAAAAAQABAD6AAAAnQMAAAAA&#10;">
                    <v:group id="Group 424" o:spid="_x0000_s1128" style="position:absolute;width:55688;height:16668" coordsize="55688,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iRju8UAAADcAAAADwAAAGRycy9kb3ducmV2LnhtbESPQYvCMBSE78L+h/CE&#10;vWlaV2WpRhFZlz2IoC6It0fzbIvNS2liW/+9EQSPw8x8w8yXnSlFQ7UrLCuIhxEI4tTqgjMF/8fN&#10;4BuE88gaS8uk4E4OlouP3hwTbVveU3PwmQgQdgkqyL2vEildmpNBN7QVcfAutjbog6wzqWtsA9yU&#10;chRFU2mw4LCQY0XrnNLr4WYU/LbYrr7in2Z7vazv5+Nkd9rGpNRnv1vNQHjq/Dv8av9pBe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IkY7vFAAAA3AAA&#10;AA8AAAAAAAAAAAAAAAAAqgIAAGRycy9kb3ducmV2LnhtbFBLBQYAAAAABAAEAPoAAACcAwAAAAA=&#10;">
                      <v:group id="Group 425" o:spid="_x0000_s1129" style="position:absolute;width:55688;height:16668" coordsize="55688,144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WjGIMYAAADcAAAADwAAAGRycy9kb3ducmV2LnhtbESPQWvCQBSE7wX/w/KE&#10;3ppNbFMkZhURKx5CoSqU3h7ZZxLMvg3ZbRL/fbdQ6HGYmW+YfDOZVgzUu8aygiSKQRCXVjdcKbic&#10;356WIJxH1thaJgV3crBZzx5yzLQd+YOGk69EgLDLUEHtfZdJ6cqaDLrIdsTBu9reoA+yr6TucQxw&#10;08pFHL9Kgw2HhRo72tVU3k7fRsFhxHH7nOyH4nbd3b/O6ftnkZBSj/NpuwLhafL/4b/2USt4Wa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9aMYgxgAAANwA&#10;AAAPAAAAAAAAAAAAAAAAAKoCAABkcnMvZG93bnJldi54bWxQSwUGAAAAAAQABAD6AAAAnQMAAAAA&#10;">
                        <v:shape id="_x0000_s1130" type="#_x0000_t202" style="position:absolute;left:43799;top:5531;width:11889;height:4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6Ph8IA&#10;AADcAAAADwAAAGRycy9kb3ducmV2LnhtbESPT4vCMBTE78J+h/AW9qbpShWpRpEFyx79y17fNs+m&#10;2LyUJtb67Y0geBxm5jfMYtXbWnTU+sqxgu9RAoK4cLriUsHxsBnOQPiArLF2TAru5GG1/BgsMNPu&#10;xjvq9qEUEcI+QwUmhCaT0heGLPqRa4ijd3atxRBlW0rd4i3CbS3HSTKVFiuOCwYb+jFUXPZXq2Di&#10;/7Zpd/+vTDk75TLv7S495Ep9ffbrOYhAfXiHX+1frSAdT+F5Jh4B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o+HwgAAANwAAAAPAAAAAAAAAAAAAAAAAJgCAABkcnMvZG93&#10;bnJldi54bWxQSwUGAAAAAAQABAD1AAAAhwMAAAAA&#10;" strokeweight="1.5pt">
                          <v:textbox>
                            <w:txbxContent>
                              <w:p w:rsidR="00674EDD" w:rsidRPr="007160AC" w:rsidRDefault="00674EDD" w:rsidP="00D3119B">
                                <w:pPr>
                                  <w:rPr>
                                    <w:b/>
                                    <w:sz w:val="24"/>
                                    <w:szCs w:val="24"/>
                                  </w:rPr>
                                </w:pPr>
                                <w:r>
                                  <w:rPr>
                                    <w:b/>
                                    <w:sz w:val="24"/>
                                    <w:szCs w:val="24"/>
                                  </w:rPr>
                                  <w:t>Elective surgery in patients with diabetes was cancelled</w:t>
                                </w:r>
                              </w:p>
                              <w:p w:rsidR="00674EDD" w:rsidRPr="007160AC" w:rsidRDefault="00674EDD" w:rsidP="00FA03A9">
                                <w:pPr>
                                  <w:rPr>
                                    <w:b/>
                                    <w:sz w:val="24"/>
                                    <w:szCs w:val="24"/>
                                  </w:rPr>
                                </w:pPr>
                              </w:p>
                            </w:txbxContent>
                          </v:textbox>
                        </v:shape>
                        <v:line id="Straight Connector 427" o:spid="_x0000_s1131" style="position:absolute;flip:x y;visibility:visible;mso-wrap-style:square" from="0,7429" to="43815,7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MTqcMAAADcAAAADwAAAGRycy9kb3ducmV2LnhtbESPUWvCMBSF3wf+h3AF32a6Im5UoxRF&#10;EGHI7H7ApbmmZc1NSaKt/94MBns8nHO+w1lvR9uJO/nQOlbwNs9AENdOt2wUfFeH1w8QISJr7ByT&#10;ggcF2G4mL2sstBv4i+6XaESCcChQQRNjX0gZ6oYshrnriZN3dd5iTNIbqT0OCW47mWfZUlpsOS00&#10;2NOuofrncrMKztrnp6Fc7h+jOcq+qoaz+SyVmk3HcgUi0hj/w3/to1awyN/h90w6AnLz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TE6nDAAAA3AAAAA8AAAAAAAAAAAAA&#10;AAAAoQIAAGRycy9kb3ducmV2LnhtbFBLBQYAAAAABAAEAPkAAACRAwAAAAA=&#10;" strokecolor="windowText" strokeweight="2pt">
                          <v:stroke joinstyle="miter"/>
                        </v:line>
                        <v:line id="Straight Connector 428" o:spid="_x0000_s1132" style="position:absolute;visibility:visible;mso-wrap-style:square" from="34004,285" to="38576,7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Sy8sAAAADcAAAADwAAAGRycy9kb3ducmV2LnhtbERPzYrCMBC+L/gOYQRva2qRZekaRQTR&#10;gyDb3QcYmrGpNpOaRK0+vTkIHj++/9mit624kg+NYwWTcQaCuHK64VrB/9/68xtEiMgaW8ek4E4B&#10;FvPBxwwL7W78S9cy1iKFcChQgYmxK6QMlSGLYew64sQdnLcYE/S11B5vKdy2Ms+yL2mx4dRgsKOV&#10;oepUXqyCR5lPz3w3cbfZ73tp1/Vx4pdKjYb98gdEpD6+xS/3ViuY5mltOpOOgJw/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e0svLAAAAA3AAAAA8AAAAAAAAAAAAAAAAA&#10;oQIAAGRycy9kb3ducmV2LnhtbFBLBQYAAAAABAAEAPkAAACOAwAAAAA=&#10;" strokecolor="windowText" strokeweight="2pt">
                          <v:stroke joinstyle="miter"/>
                        </v:line>
                        <v:line id="Straight Connector 429" o:spid="_x0000_s1133" style="position:absolute;visibility:visible;mso-wrap-style:square" from="21621,0" to="26193,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gXacQAAADcAAAADwAAAGRycy9kb3ducmV2LnhtbESP0WoCMRRE3wv+Q7iCbzXrIqWuRpGC&#10;6IMg3fYDLpvrZnVzsyaprn69KRT6OMzMGWax6m0rruRD41jBZJyBIK6cbrhW8P21eX0HESKyxtYx&#10;KbhTgNVy8LLAQrsbf9K1jLVIEA4FKjAxdoWUoTJkMYxdR5y8o/MWY5K+ltrjLcFtK/Mse5MWG04L&#10;Bjv6MFSdyx+r4FHm0wvfTdxvD4de2k19mvi1UqNhv56DiNTH//Bfe6cVTPMZ/J5JR0Au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BdpxAAAANwAAAAPAAAAAAAAAAAA&#10;AAAAAKECAABkcnMvZG93bnJldi54bWxQSwUGAAAAAAQABAD5AAAAkgMAAAAA&#10;" strokecolor="windowText" strokeweight="2pt">
                          <v:stroke joinstyle="miter"/>
                        </v:line>
                        <v:line id="Straight Connector 430" o:spid="_x0000_s1134" style="position:absolute;visibility:visible;mso-wrap-style:square" from="8858,95" to="13430,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soKcAAAADcAAAADwAAAGRycy9kb3ducmV2LnhtbERPy4rCMBTdC/MP4Q6409QHMlSjyIDo&#10;QpCp8wGX5tpUm5tOErX69WYx4PJw3otVZxtxIx9qxwpGwwwEcel0zZWC3+Nm8AUiRGSNjWNS8KAA&#10;q+VHb4G5dnf+oVsRK5FCOOSowMTY5lKG0pDFMHQtceJOzluMCfpKao/3FG4bOc6ymbRYc2ow2NK3&#10;ofJSXK2CZzGe/vHDxP32cOik3VTnkV8r1f/s1nMQkbr4Fv+7d1rBdJLmpzPpCMjl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wbKCnAAAAA3AAAAA8AAAAAAAAAAAAAAAAA&#10;oQIAAGRycy9kb3ducmV2LnhtbFBLBQYAAAAABAAEAPkAAACOAwAAAAA=&#10;" strokecolor="windowText" strokeweight="2pt">
                          <v:stroke joinstyle="miter"/>
                        </v:line>
                        <v:line id="Straight Connector 431" o:spid="_x0000_s1135" style="position:absolute;flip:x;visibility:visible;mso-wrap-style:square" from="3143,7429" to="7905,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fPd8YAAADcAAAADwAAAGRycy9kb3ducmV2LnhtbESPT2vCQBTE7wW/w/KEXopu0haR6Bqk&#10;YNuT4B/w+sy+JqnZtzG71dVP3xUEj8PM/IaZ5sE04kSdqy0rSIcJCOLC6ppLBdvNYjAG4TyyxsYy&#10;KbiQg3zWe5pipu2ZV3Ra+1JECLsMFVTet5mUrqjIoBvaljh6P7Yz6KPsSqk7PEe4aeRrkoykwZrj&#10;QoUtfVRUHNZ/RsHn5hh+v5bWXS87Pi5W++IaXpxSz/0wn4DwFPwjfG9/awXvbynczsQjIG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lHz3fGAAAA3AAAAA8AAAAAAAAA&#10;AAAAAAAAoQIAAGRycy9kb3ducmV2LnhtbFBLBQYAAAAABAAEAPkAAACUAwAAAAA=&#10;" strokecolor="windowText" strokeweight="2pt">
                          <v:stroke joinstyle="miter"/>
                        </v:line>
                        <v:line id="Straight Connector 432" o:spid="_x0000_s1136" style="position:absolute;flip:x;visibility:visible;mso-wrap-style:square" from="15430,7429" to="20193,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VRAMYAAADcAAAADwAAAGRycy9kb3ducmV2LnhtbESPT2vCQBTE7wW/w/KEXopuaotIdA1S&#10;SNuT4B/w+sy+JqnZtzG71dVP3xUEj8PM/IaZZcE04kSdqy0reB0mIIgLq2suFWw3+WACwnlkjY1l&#10;UnAhB9m89zTDVNszr+i09qWIEHYpKqi8b1MpXVGRQTe0LXH0fmxn0EfZlVJ3eI5w08hRkoylwZrj&#10;QoUtfVRUHNZ/RsHn5hh+v5bWXS87PuarfXENL06p535YTEF4Cv4Rvre/tYL3txHczsQjIO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mVUQDGAAAA3AAAAA8AAAAAAAAA&#10;AAAAAAAAoQIAAGRycy9kb3ducmV2LnhtbFBLBQYAAAAABAAEAPkAAACUAwAAAAA=&#10;" strokecolor="windowText" strokeweight="2pt">
                          <v:stroke joinstyle="miter"/>
                        </v:line>
                        <v:line id="Straight Connector 433" o:spid="_x0000_s1137" style="position:absolute;flip:x;visibility:visible;mso-wrap-style:square" from="28289,7524" to="33051,1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n0m8YAAADcAAAADwAAAGRycy9kb3ducmV2LnhtbESPT2vCQBTE7wW/w/IKXopu1CKSugki&#10;+OdUUAu9vmZfk7TZtzG76uqn7xYEj8PM/IaZ58E04kydqy0rGA0TEMSF1TWXCj4Oq8EMhPPIGhvL&#10;pOBKDvKs9zTHVNsL7+i896WIEHYpKqi8b1MpXVGRQTe0LXH0vm1n0EfZlVJ3eIlw08hxkkylwZrj&#10;QoUtLSsqfvcno2B9OIafzbt1t+snH1e7r+IWXpxS/eeweAPhKfhH+N7eagWvkwn8n4lHQG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bZ9JvGAAAA3AAAAA8AAAAAAAAA&#10;AAAAAAAAoQIAAGRycy9kb3ducmV2LnhtbFBLBQYAAAAABAAEAPkAAACUAwAAAAA=&#10;" strokecolor="windowText" strokeweight="2pt">
                          <v:stroke joinstyle="miter"/>
                        </v:line>
                      </v:group>
                      <v:line id="Straight Connector 434" o:spid="_x0000_s1138" style="position:absolute;flip:x;visibility:visible;mso-wrap-style:square" from="33718,4000" to="36195,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plVsYAAADcAAAADwAAAGRycy9kb3ducmV2LnhtbESPT2sCMRTE74V+h/AEL6JZ/9CW1Sgq&#10;1HqSVsXz6+ZtduvmZdmkun77RhB6HGbmN8xs0dpKXKjxpWMFw0ECgjhzumSj4Hh477+B8AFZY+WY&#10;FNzIw2L+/DTDVLsrf9FlH4yIEPYpKihCqFMpfVaQRT9wNXH0ctdYDFE2RuoGrxFuKzlKkhdpseS4&#10;UGBN64Ky8/7XKjDH8S03ednLP1ab9W5z+v45fb4q1e20yymIQG34Dz/aW61gMp7A/Uw8AnL+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ZKZVbGAAAA3AAAAA8AAAAAAAAA&#10;AAAAAAAAoQIAAGRycy9kb3ducmV2LnhtbFBLBQYAAAAABAAEAPkAAACUAwAAAAA=&#10;" strokecolor="#4472c4" strokeweight=".5pt">
                        <v:stroke joinstyle="miter"/>
                      </v:line>
                      <v:line id="Straight Connector 435" o:spid="_x0000_s1139" style="position:absolute;flip:x;visibility:visible;mso-wrap-style:square" from="22669,6667" to="25146,6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bAzccAAADcAAAADwAAAGRycy9kb3ducmV2LnhtbESPT2sCMRTE70K/Q3hCL6LZ1j8tq1Fa&#10;odaTqBXPr5u32W03L8sm1fXbN4LgcZiZ3zCzRWsrcaLGl44VPA0SEMSZ0yUbBYevj/4rCB+QNVaO&#10;ScGFPCzmD50ZptqdeUenfTAiQtinqKAIoU6l9FlBFv3A1cTRy11jMUTZGKkbPEe4reRzkkykxZLj&#10;QoE1LQvKfvd/VoE5DC+5ycte/vm+Wm5Wx++f4/ZFqcdu+zYFEagN9/CtvdYKRsMxXM/EIyD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BsDNxwAAANwAAAAPAAAAAAAA&#10;AAAAAAAAAKECAABkcnMvZG93bnJldi54bWxQSwUGAAAAAAQABAD5AAAAlQMAAAAA&#10;" strokecolor="#4472c4" strokeweight=".5pt">
                        <v:stroke joinstyle="miter"/>
                      </v:line>
                      <v:line id="Straight Connector 436" o:spid="_x0000_s1140" style="position:absolute;flip:x;visibility:visible;mso-wrap-style:square" from="32289,1619" to="34766,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ReusYAAADcAAAADwAAAGRycy9kb3ducmV2LnhtbESPT2sCMRTE74V+h/AEL0Wz/sGW1Sgq&#10;1HqSVsXz6+ZtduvmZdmkun77RhB6HGbmN8xs0dpKXKjxpWMFg34CgjhzumSj4Hh4772B8AFZY+WY&#10;FNzIw2L+/DTDVLsrf9FlH4yIEPYpKihCqFMpfVaQRd93NXH0ctdYDFE2RuoGrxFuKzlMkom0WHJc&#10;KLCmdUHZef9rFZjj6JabvHzJP1ab9W5z+v45fb4q1e20yymIQG34Dz/aW61gPJrA/Uw8AnL+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nUXrrGAAAA3AAAAA8AAAAAAAAA&#10;AAAAAAAAoQIAAGRycy9kb3ducmV2LnhtbFBLBQYAAAAABAAEAPkAAACUAwAAAAA=&#10;" strokecolor="#4472c4" strokeweight=".5pt">
                        <v:stroke joinstyle="miter"/>
                      </v:line>
                      <v:line id="Straight Connector 437" o:spid="_x0000_s1141" style="position:absolute;flip:x;visibility:visible;mso-wrap-style:square" from="34766,6286" to="37242,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j7IcYAAADcAAAADwAAAGRycy9kb3ducmV2LnhtbESPT2sCMRTE7wW/Q3hCL0Wz1aKyGqUK&#10;tT2J//D83LzNrm5elk2q67dvCoUeh5n5DTNbtLYSN2p86VjBaz8BQZw5XbJRcDx89CYgfEDWWDkm&#10;BQ/ysJh3nmaYanfnHd32wYgIYZ+igiKEOpXSZwVZ9H1XE0cvd43FEGVjpG7wHuG2koMkGUmLJceF&#10;AmtaFZRd999WgTkOH7nJy5f8c7lebdan8+W0HSv13G3fpyACteE//Nf+0grehmP4PROPgJ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aY+yHGAAAA3AAAAA8AAAAAAAAA&#10;AAAAAAAAoQIAAGRycy9kb3ducmV2LnhtbFBLBQYAAAAABAAEAPkAAACUAwAAAAA=&#10;" strokecolor="#4472c4" strokeweight=".5pt">
                        <v:stroke joinstyle="miter"/>
                      </v:line>
                      <v:line id="Straight Connector 438" o:spid="_x0000_s1142" style="position:absolute;flip:x;visibility:visible;mso-wrap-style:square" from="21526,4381" to="24003,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dvU8MAAADcAAAADwAAAGRycy9kb3ducmV2LnhtbERPz2vCMBS+C/sfwhO8jJlOh45qWpww&#10;t5OoE89vzWva2byUJtP63y+HgceP7/cy720jLtT52rGC53ECgrhwumaj4Pj1/vQKwgdkjY1jUnAj&#10;D3n2MFhiqt2V93Q5BCNiCPsUFVQhtKmUvqjIoh+7ljhypesshgg7I3WH1xhuGzlJkpm0WHNsqLCl&#10;dUXF+fBrFZjj9Faasn4sP9426+3m9P1z2s2VGg371QJEoD7cxf/uT63gZRrXxjPxCMjs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Hb1PDAAAA3AAAAA8AAAAAAAAAAAAA&#10;AAAAoQIAAGRycy9kb3ducmV2LnhtbFBLBQYAAAAABAAEAPkAAACRAwAAAAA=&#10;" strokecolor="#4472c4" strokeweight=".5pt">
                        <v:stroke joinstyle="miter"/>
                      </v:line>
                      <v:line id="Straight Connector 439" o:spid="_x0000_s1143" style="position:absolute;flip:x;visibility:visible;mso-wrap-style:square" from="20288,1905" to="22764,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vKyMYAAADcAAAADwAAAGRycy9kb3ducmV2LnhtbESPQWsCMRSE70L/Q3hCL6LZVtF2NUor&#10;1HoSteL5dfM2u+3mZdmkuv77RhA8DjPzDTNbtLYSJ2p86VjB0yABQZw5XbJRcPj66L+A8AFZY+WY&#10;FFzIw2L+0Jlhqt2Zd3TaByMihH2KCooQ6lRKnxVk0Q9cTRy93DUWQ5SNkbrBc4TbSj4nyVhaLDku&#10;FFjTsqDsd/9nFZjD8JKbvOzln++r5WZ1/P45bidKPXbbtymIQG24h2/ttVYwGr7C9Uw8AnL+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hLysjGAAAA3AAAAA8AAAAAAAAA&#10;AAAAAAAAoQIAAGRycy9kb3ducmV2LnhtbFBLBQYAAAAABAAEAPkAAACUAwAAAAA=&#10;" strokecolor="#4472c4" strokeweight=".5pt">
                        <v:stroke joinstyle="miter"/>
                      </v:line>
                      <v:line id="Straight Connector 440" o:spid="_x0000_s1144" style="position:absolute;flip:x;visibility:visible;mso-wrap-style:square" from="9810,6858" to="12287,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cQKMMAAADcAAAADwAAAGRycy9kb3ducmV2LnhtbERPy2oCMRTdC/2HcAvdFM20ipWpUazg&#10;YyVWxfV1ciczdXIzTKKOf28WBZeH8x5PW1uJKzW+dKzgo5eAIM6cLtkoOOwX3REIH5A1Vo5JwZ08&#10;TCcvnTGm2t34l667YEQMYZ+igiKEOpXSZwVZ9D1XE0cud43FEGFjpG7wFsNtJT+TZCgtlhwbCqxp&#10;XlB23l2sAnPo33OTl+/56mc53yyPp7/j9kupt9d29g0iUBue4n/3WisYDOL8eCYeAT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3ECjDAAAA3AAAAA8AAAAAAAAAAAAA&#10;AAAAoQIAAGRycy9kb3ducmV2LnhtbFBLBQYAAAAABAAEAPkAAACRAwAAAAA=&#10;" strokecolor="#4472c4" strokeweight=".5pt">
                        <v:stroke joinstyle="miter"/>
                      </v:line>
                      <v:line id="Straight Connector 441" o:spid="_x0000_s1145" style="position:absolute;flip:x;visibility:visible;mso-wrap-style:square" from="8667,4572" to="11144,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u1s8YAAADcAAAADwAAAGRycy9kb3ducmV2LnhtbESPT2sCMRTE70K/Q3hCL0WztlJlNYoV&#10;aj1J/YPn5+ZtduvmZdmkun77Rih4HGbmN8x03tpKXKjxpWMFg34CgjhzumSj4LD/7I1B+ICssXJM&#10;Cm7kYT576kwx1e7KW7rsghERwj5FBUUIdSqlzwqy6PuuJo5e7hqLIcrGSN3gNcJtJV+T5F1aLDku&#10;FFjTsqDsvPu1Cszh7ZabvHzJvz5Wy83qePo5fo+Ueu62iwmIQG14hP/ba61gOBzA/Uw8AnL2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47tbPGAAAA3AAAAA8AAAAAAAAA&#10;AAAAAAAAoQIAAGRycy9kb3ducmV2LnhtbFBLBQYAAAAABAAEAPkAAACUAwAAAAA=&#10;" strokecolor="#4472c4" strokeweight=".5pt">
                        <v:stroke joinstyle="miter"/>
                      </v:line>
                      <v:line id="Straight Connector 442" o:spid="_x0000_s1146" style="position:absolute;flip:x;visibility:visible;mso-wrap-style:square" from="7429,2095" to="9906,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krxMYAAADcAAAADwAAAGRycy9kb3ducmV2LnhtbESPT2sCMRTE74V+h/CEXopmq1JlNYoV&#10;aj1J/YPn5+ZtduvmZdlEXb99IxR6HGbmN8x03tpKXKnxpWMFb70EBHHmdMlGwWH/2R2D8AFZY+WY&#10;FNzJw3z2/DTFVLsbb+m6C0ZECPsUFRQh1KmUPivIou+5mjh6uWsshigbI3WDtwi3lewnybu0WHJc&#10;KLCmZUHZeXexCsxhcM9NXr7mXx+r5WZ1PP0cv0dKvXTaxQREoDb8h//aa61gOOzD40w8AnL2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7pK8TGAAAA3AAAAA8AAAAAAAAA&#10;AAAAAAAAoQIAAGRycy9kb3ducmV2LnhtbFBLBQYAAAAABAAEAPkAAACUAwAAAAA=&#10;" strokecolor="#4472c4" strokeweight=".5pt">
                        <v:stroke joinstyle="miter"/>
                      </v:line>
                    </v:group>
                    <v:line id="Straight Connector 443" o:spid="_x0000_s1147" style="position:absolute;flip:x;visibility:visible;mso-wrap-style:square" from="26765,15049" to="29241,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WOX8YAAADcAAAADwAAAGRycy9kb3ducmV2LnhtbESPT2sCMRTE74V+h/AEL6JZ/9CW1Sgq&#10;1HqSVsXz6+ZtduvmZdmkun77RhB6HGbmN8xs0dpKXKjxpWMFw0ECgjhzumSj4Hh477+B8AFZY+WY&#10;FNzIw2L+/DTDVLsrf9FlH4yIEPYpKihCqFMpfVaQRT9wNXH0ctdYDFE2RuoGrxFuKzlKkhdpseS4&#10;UGBN64Ky8/7XKjDH8S03ednLP1ab9W5z+v45fb4q1e20yymIQG34Dz/aW61gMhnD/Uw8AnL+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Gljl/GAAAA3AAAAA8AAAAAAAAA&#10;AAAAAAAAoQIAAGRycy9kb3ducmV2LnhtbFBLBQYAAAAABAAEAPkAAACUAwAAAAA=&#10;" strokecolor="#4472c4" strokeweight=".5pt">
                      <v:stroke joinstyle="miter"/>
                    </v:line>
                    <v:line id="Straight Connector 444" o:spid="_x0000_s1148" style="position:absolute;flip:x;visibility:visible;mso-wrap-style:square" from="28098,12858" to="30575,1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wWK8YAAADcAAAADwAAAGRycy9kb3ducmV2LnhtbESPQWvCQBSE74L/YXlCL0U3bUOV6Cqt&#10;UO1JrIrnZ/Zlkzb7NmS3Gv+9Wyh4HGbmG2a26GwtztT6yrGCp1ECgjh3umKj4LD/GE5A+ICssXZM&#10;Cq7kYTHv92aYaXfhLzrvghERwj5DBWUITSalz0uy6EeuIY5e4VqLIcrWSN3iJcJtLZ+T5FVarDgu&#10;lNjQsqT8Z/drFZjDy7UwRfVYrN9Xy83qePo+bsdKPQy6tymIQF24h//bn1pBmqbwdyYeAT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5MFivGAAAA3AAAAA8AAAAAAAAA&#10;AAAAAAAAoQIAAGRycy9kb3ducmV2LnhtbFBLBQYAAAAABAAEAPkAAACUAwAAAAA=&#10;" strokecolor="#4472c4" strokeweight=".5pt">
                      <v:stroke joinstyle="miter"/>
                    </v:line>
                    <v:line id="Straight Connector 445" o:spid="_x0000_s1149" style="position:absolute;flip:x;visibility:visible;mso-wrap-style:square" from="29337,10763" to="31813,10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CzsMYAAADcAAAADwAAAGRycy9kb3ducmV2LnhtbESPQWsCMRSE70L/Q3hCL6LZtmrLapRW&#10;qHoSteL5dfM2u+3mZdmkuv77RhA8DjPzDTOdt7YSJ2p86VjB0yABQZw5XbJRcPj67L+B8AFZY+WY&#10;FFzIw3z20Jliqt2Zd3TaByMihH2KCooQ6lRKnxVk0Q9cTRy93DUWQ5SNkbrBc4TbSj4nyVhaLDku&#10;FFjToqDsd/9nFZjDyyU3ednLVx/LxWZ5/P45bl+Veuy27xMQgdpwD9/aa61gOBzB9Uw8AnL2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As7DGAAAA3AAAAA8AAAAAAAAA&#10;AAAAAAAAoQIAAGRycy9kb3ducmV2LnhtbFBLBQYAAAAABAAEAPkAAACUAwAAAAA=&#10;" strokecolor="#4472c4" strokeweight=".5pt">
                      <v:stroke joinstyle="miter"/>
                    </v:line>
                    <v:line id="Straight Connector 446" o:spid="_x0000_s1150" style="position:absolute;flip:x;visibility:visible;mso-wrap-style:square" from="13906,14954" to="16383,14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Itx8YAAADcAAAADwAAAGRycy9kb3ducmV2LnhtbESPQWsCMRSE74X+h/AEL0WzWrFlNYoK&#10;tT2JVfH8unmb3bp5WTaprv/eCAWPw8x8w0znra3EmRpfOlYw6CcgiDOnSzYKDvuP3jsIH5A1Vo5J&#10;wZU8zGfPT1NMtbvwN513wYgIYZ+igiKEOpXSZwVZ9H1XE0cvd43FEGVjpG7wEuG2ksMkGUuLJceF&#10;AmtaFZSddn9WgTm8XnOTly/553K92qyPP7/H7ZtS3U67mIAI1IZH+L/9pRWMRmO4n4lHQM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HSLcfGAAAA3AAAAA8AAAAAAAAA&#10;AAAAAAAAoQIAAGRycy9kb3ducmV2LnhtbFBLBQYAAAAABAAEAPkAAACUAwAAAAA=&#10;" strokecolor="#4472c4" strokeweight=".5pt">
                      <v:stroke joinstyle="miter"/>
                    </v:line>
                    <v:line id="Straight Connector 447" o:spid="_x0000_s1151" style="position:absolute;flip:x;visibility:visible;mso-wrap-style:square" from="15240,12763" to="17716,12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6IXMYAAADcAAAADwAAAGRycy9kb3ducmV2LnhtbESPQWvCQBSE74X+h+UVvEjdtIqR1FVa&#10;Qe1JrIrn1+zLJm32bciuGv+9WxB6HGbmG2Y672wtztT6yrGCl0ECgjh3umKj4LBfPk9A+ICssXZM&#10;Cq7kYT57fJhipt2Fv+i8C0ZECPsMFZQhNJmUPi/Joh+4hjh6hWsthihbI3WLlwi3tXxNkrG0WHFc&#10;KLGhRUn57+5kFZjD8FqYouoX64/VYrM6fv8ct6lSvafu/Q1EoC78h+/tT61gNErh70w8AnJ2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6eiFzGAAAA3AAAAA8AAAAAAAAA&#10;AAAAAAAAoQIAAGRycy9kb3ducmV2LnhtbFBLBQYAAAAABAAEAPkAAACUAwAAAAA=&#10;" strokecolor="#4472c4" strokeweight=".5pt">
                      <v:stroke joinstyle="miter"/>
                    </v:line>
                    <v:line id="Straight Connector 448" o:spid="_x0000_s1152" style="position:absolute;flip:x;visibility:visible;mso-wrap-style:square" from="16478,10668" to="18954,10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EcLsMAAADcAAAADwAAAGRycy9kb3ducmV2LnhtbERPy2oCMRTdC/2HcAvdFM20ipWpUazg&#10;YyVWxfV1ciczdXIzTKKOf28WBZeH8x5PW1uJKzW+dKzgo5eAIM6cLtkoOOwX3REIH5A1Vo5JwZ08&#10;TCcvnTGm2t34l667YEQMYZ+igiKEOpXSZwVZ9D1XE0cud43FEGFjpG7wFsNtJT+TZCgtlhwbCqxp&#10;XlB23l2sAnPo33OTl+/56mc53yyPp7/j9kupt9d29g0iUBue4n/3WisYDOLaeCYeAT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8BHC7DAAAA3AAAAA8AAAAAAAAAAAAA&#10;AAAAoQIAAGRycy9kb3ducmV2LnhtbFBLBQYAAAAABAAEAPkAAACRAwAAAAA=&#10;" strokecolor="#4472c4" strokeweight=".5pt">
                      <v:stroke joinstyle="miter"/>
                    </v:line>
                    <v:line id="Straight Connector 449" o:spid="_x0000_s1153" style="position:absolute;flip:x;visibility:visible;mso-wrap-style:square" from="1524,14668" to="4000,14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25tcYAAADcAAAADwAAAGRycy9kb3ducmV2LnhtbESPQWsCMRSE70L/Q3hCL6LZtqLtapRW&#10;qHoSteL5dfM2u+3mZdmkuv77RhA8DjPzDTOdt7YSJ2p86VjB0yABQZw5XbJRcPj67L+C8AFZY+WY&#10;FFzIw3z20Jliqt2Zd3TaByMihH2KCooQ6lRKnxVk0Q9cTRy93DUWQ5SNkbrBc4TbSj4nyUhaLDku&#10;FFjToqDsd/9nFZjDyyU3ednLVx/LxWZ5/P45bsdKPXbb9wmIQG24h2/ttVYwHL7B9Uw8AnL2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BNubXGAAAA3AAAAA8AAAAAAAAA&#10;AAAAAAAAoQIAAGRycy9kb3ducmV2LnhtbFBLBQYAAAAABAAEAPkAAACUAwAAAAA=&#10;" strokecolor="#4472c4" strokeweight=".5pt">
                      <v:stroke joinstyle="miter"/>
                    </v:line>
                    <v:line id="Straight Connector 450" o:spid="_x0000_s1154" style="position:absolute;flip:x;visibility:visible;mso-wrap-style:square" from="2857,12477" to="5334,12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6G9cQAAADcAAAADwAAAGRycy9kb3ducmV2LnhtbERPyW7CMBC9I/UfrKnEpQKnlFKUYhAg&#10;sZyqNkWch3jipI3HUWwg/H19qMTx6e2zRWdrcaHWV44VPA8TEMS50xUbBYfvzWAKwgdkjbVjUnAj&#10;D4v5Q2+GqXZX/qJLFoyIIexTVFCG0KRS+rwki37oGuLIFa61GCJsjdQtXmO4reUoSSbSYsWxocSG&#10;1iXlv9nZKjCHl1thiuqp2K2264/t8fRz/HxTqv/YLd9BBOrCXfzv3msF49c4P56JR0D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rob1xAAAANwAAAAPAAAAAAAAAAAA&#10;AAAAAKECAABkcnMvZG93bnJldi54bWxQSwUGAAAAAAQABAD5AAAAkgMAAAAA&#10;" strokecolor="#4472c4" strokeweight=".5pt">
                      <v:stroke joinstyle="miter"/>
                    </v:line>
                    <v:line id="Straight Connector 451" o:spid="_x0000_s1155" style="position:absolute;flip:x;visibility:visible;mso-wrap-style:square" from="4095,10382" to="6572,10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jbsYAAADcAAAADwAAAGRycy9kb3ducmV2LnhtbESPQWsCMRSE70L/Q3hCL6JZW7VlNUor&#10;1HoSteL5dfM2u+3mZdmkuv77RhA8DjPzDTNbtLYSJ2p86VjBcJCAIM6cLtkoOHx99F9B+ICssXJM&#10;Ci7kYTF/6Mww1e7MOzrtgxERwj5FBUUIdSqlzwqy6AeuJo5e7hqLIcrGSN3gOcJtJZ+SZCItlhwX&#10;CqxpWVD2u/+zCszh+ZKbvOzln++r5WZ1/P45bl+Ueuy2b1MQgdpwD9/aa61gNB7C9Uw8AnL+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viI27GAAAA3AAAAA8AAAAAAAAA&#10;AAAAAAAAoQIAAGRycy9kb3ducmV2LnhtbFBLBQYAAAAABAAEAPkAAACUAwAAAAA=&#10;" strokecolor="#4472c4" strokeweight=".5pt">
                      <v:stroke joinstyle="miter"/>
                    </v:line>
                  </v:group>
                  <v:group id="Group 452" o:spid="_x0000_s1156" style="position:absolute;width:66179;height:15906" coordsize="66179,15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octKcYAAADcAAAADwAAAGRycy9kb3ducmV2LnhtbESPQWvCQBSE7wX/w/KE&#10;3ppNbFMkZhURKx5CoSqU3h7ZZxLMvg3ZbRL/fbdQ6HGYmW+YfDOZVgzUu8aygiSKQRCXVjdcKbic&#10;356WIJxH1thaJgV3crBZzx5yzLQd+YOGk69EgLDLUEHtfZdJ6cqaDLrIdsTBu9reoA+yr6TucQxw&#10;08pFHL9Kgw2HhRo72tVU3k7fRsFhxHH7nOyH4nbd3b/O6ftnkZBSj/NpuwLhafL/4b/2USt4SR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hy0pxgAAANwA&#10;AAAPAAAAAAAAAAAAAAAAAKoCAABkcnMvZG93bnJldi54bWxQSwUGAAAAAAQABAD6AAAAnQMAAAAA&#10;">
                    <v:shape id="_x0000_s1157" type="#_x0000_t202" style="position:absolute;left:46767;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8uyMYA&#10;AADcAAAADwAAAGRycy9kb3ducmV2LnhtbESPT2sCMRTE74LfIbxCL6VmrX+qW6OUgqI3a0u9PjbP&#10;3cXNy5rEdf32Rih4HGbmN8xs0ZpKNOR8aVlBv5eAIM6sLjlX8PuzfJ2A8AFZY2WZFFzJw2Le7cww&#10;1fbC39TsQi4ihH2KCooQ6lRKnxVk0PdsTRy9g3UGQ5Qul9rhJcJNJd+SZCwNlhwXCqzpq6DsuDsb&#10;BZPhutn7zWD7l40P1TS8vDerk1Pq+an9/AARqA2P8H97rRUMRwO4n4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98uyMYAAADcAAAADwAAAAAAAAAAAAAAAACYAgAAZHJz&#10;L2Rvd25yZXYueG1sUEsFBgAAAAAEAAQA9QAAAIsDAAAAAA==&#10;">
                      <v:textbox>
                        <w:txbxContent>
                          <w:p w:rsidR="00674EDD" w:rsidRDefault="00674EDD" w:rsidP="00FA03A9"/>
                        </w:txbxContent>
                      </v:textbox>
                    </v:shape>
                    <v:shape id="_x0000_s1158" type="#_x0000_t202" style="position:absolute;left:24860;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2vMYA&#10;AADcAAAADwAAAGRycy9kb3ducmV2LnhtbESPQWvCQBSE70L/w/IKvYhuWlO1qasUwaI3q9JeH9ln&#10;Epp9m+6uMf33riB4HGbmG2a26EwtWnK+sqzgeZiAIM6trrhQcNivBlMQPiBrrC2Tgn/ysJg/9GaY&#10;aXvmL2p3oRARwj5DBWUITSalz0sy6Ie2IY7e0TqDIUpXSO3wHOGmli9JMpYGK44LJTa0LCn/3Z2M&#10;gmm6bn/8ZrT9zsfH+i30J+3nn1Pq6bH7eAcRqAv38K291grS1xSuZ+IRkP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Da2vMYAAADcAAAADwAAAAAAAAAAAAAAAACYAgAAZHJz&#10;L2Rvd25yZXYueG1sUEsFBgAAAAAEAAQA9QAAAIsDAAAAAA==&#10;">
                      <v:textbox>
                        <w:txbxContent>
                          <w:p w:rsidR="00674EDD" w:rsidRDefault="00674EDD" w:rsidP="00FA03A9"/>
                        </w:txbxContent>
                      </v:textbox>
                    </v:shape>
                    <v:shape id="_x0000_s1159" type="#_x0000_t202" style="position:absolute;left:3714;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TJ8YA&#10;AADcAAAADwAAAGRycy9kb3ducmV2LnhtbESPT2vCQBTE70K/w/IEL1I3/os2uooIFb21ttjrI/tM&#10;QrNv4+42pt++Wyj0OMzMb5j1tjO1aMn5yrKC8SgBQZxbXXGh4P3t+XEJwgdkjbVlUvBNHrabh94a&#10;M23v/ErtORQiQthnqKAMocmk9HlJBv3INsTRu1pnMETpCqkd3iPc1HKSJKk0WHFcKLGhfUn55/nL&#10;KFjOju2HP01fLnl6rZ/CcNEebk6pQb/brUAE6sJ/+K991Apm8zn8nolH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3oTJ8YAAADcAAAADwAAAAAAAAAAAAAAAACYAgAAZHJz&#10;L2Rvd25yZXYueG1sUEsFBgAAAAAEAAQA9QAAAIsDAAAAAA==&#10;">
                      <v:textbox>
                        <w:txbxContent>
                          <w:p w:rsidR="00674EDD" w:rsidRDefault="00674EDD" w:rsidP="00FA03A9"/>
                        </w:txbxContent>
                      </v:textbox>
                    </v:shape>
                    <v:shape id="_x0000_s1160" type="#_x0000_t202" style="position:absolute;top:4667;width:14744;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zsvcQA&#10;AADcAAAADwAAAGRycy9kb3ducmV2LnhtbESPW4vCMBSE3xf8D+EIvq2p4o1qFFEK+7CwrJf3Y3Ns&#10;i81JTaLWf28WFnwcZuYbZrFqTS3u5HxlWcGgn4Agzq2uuFBw2GefMxA+IGusLZOCJ3lYLTsfC0y1&#10;ffAv3XehEBHCPkUFZQhNKqXPSzLo+7Yhjt7ZOoMhSldI7fAR4aaWwySZSIMVx4USG9qUlF92N6Pg&#10;un5Ok2NWuctw+4PZ4PR9ztpcqV63Xc9BBGrDO/zf/tIKRuMJ/J2JR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87L3EAAAA3AAAAA8AAAAAAAAAAAAAAAAAmAIAAGRycy9k&#10;b3ducmV2LnhtbFBLBQYAAAAABAAEAPUAAACJAwAAAAA=&#10;" strokecolor="#d9d9d9">
                      <v:textbox>
                        <w:txbxContent>
                          <w:p w:rsidR="00674EDD" w:rsidRDefault="00674EDD" w:rsidP="00FA03A9"/>
                        </w:txbxContent>
                      </v:textbox>
                    </v:shape>
                    <v:shape id="_x0000_s1161" type="#_x0000_t202" style="position:absolute;left:19145;top:4572;width:14649;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BJJsQA&#10;AADcAAAADwAAAGRycy9kb3ducmV2LnhtbESPW4vCMBSE34X9D+EIvmmqrBeqUWSXgg+CeHs/Nse2&#10;2Jx0k6zWf28WFnwcZuYbZrFqTS3u5HxlWcFwkIAgzq2uuFBwOmb9GQgfkDXWlknBkzyslh+dBaba&#10;PnhP90MoRISwT1FBGUKTSunzkgz6gW2Io3e1zmCI0hVSO3xEuKnlKEkm0mDFcaHEhr5Kym+HX6Pg&#10;Z/2cJuescrfR9w6z4WV7zdpcqV63Xc9BBGrDO/zf3mgFn+Mp/J2JR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5wSSbEAAAA3AAAAA8AAAAAAAAAAAAAAAAAmAIAAGRycy9k&#10;b3ducmV2LnhtbFBLBQYAAAAABAAEAPUAAACJAwAAAAA=&#10;" strokecolor="#d9d9d9">
                      <v:textbox>
                        <w:txbxContent>
                          <w:p w:rsidR="00674EDD" w:rsidRDefault="00674EDD" w:rsidP="00FA03A9"/>
                        </w:txbxContent>
                      </v:textbox>
                    </v:shape>
                    <v:shape id="_x0000_s1162" type="#_x0000_t202" style="position:absolute;left:37814;top:466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VMIA&#10;AADcAAAADwAAAGRycy9kb3ducmV2LnhtbERPz2vCMBS+D/Y/hDfwNlOLbtKZFtkoeBDGnN6fzbMt&#10;Ni9dEmv975eD4PHj+70qRtOJgZxvLSuYTRMQxJXVLdcK9r/l6xKED8gaO8uk4EYeivz5aYWZtlf+&#10;oWEXahFD2GeooAmhz6T0VUMG/dT2xJE7WWcwROhqqR1eY7jpZJokb9Jgy7GhwZ4+G6rOu4tR8Le+&#10;vSeHsnXn9Osby9lxeyrHSqnJy7j+ABFoDA/x3b3RCuaLuDaeiUdA5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791UwgAAANwAAAAPAAAAAAAAAAAAAAAAAJgCAABkcnMvZG93&#10;bnJldi54bWxQSwUGAAAAAAQABAD1AAAAhwMAAAAA&#10;" strokecolor="#d9d9d9">
                      <v:textbox>
                        <w:txbxContent>
                          <w:p w:rsidR="00674EDD" w:rsidRDefault="00674EDD" w:rsidP="00FA03A9"/>
                        </w:txbxContent>
                      </v:textbox>
                    </v:shape>
                    <v:shape id="_x0000_s1163" type="#_x0000_t202" style="position:absolute;left:2381;top:9144;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N4z8UA&#10;AADcAAAADwAAAGRycy9kb3ducmV2LnhtbESPQWvCQBSE7wX/w/KE3upGqa2NWUVaAh6E0rTeX7PP&#10;JCT7Nu6uGv+9KxR6HGbmGyZbD6YTZ3K+saxgOklAEJdWN1wp+PnOnxYgfEDW2FkmBVfysF6NHjJM&#10;tb3wF52LUIkIYZ+igjqEPpXSlzUZ9BPbE0fvYJ3BEKWrpHZ4iXDTyVmSvEiDDceFGnt6r6lsi5NR&#10;cNxcX5N93rh29vGJ+fR3d8iHUqnH8bBZggg0hP/wX3urFTzP3+B+Jh4B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o3jPxQAAANwAAAAPAAAAAAAAAAAAAAAAAJgCAABkcnMv&#10;ZG93bnJldi54bWxQSwUGAAAAAAQABAD1AAAAigMAAAAA&#10;" strokecolor="#d9d9d9">
                      <v:textbox>
                        <w:txbxContent>
                          <w:p w:rsidR="00674EDD" w:rsidRDefault="00674EDD" w:rsidP="00FA03A9"/>
                        </w:txbxContent>
                      </v:textbox>
                    </v:shape>
                    <v:shape id="_x0000_s1164" type="#_x0000_t202" style="position:absolute;left:22860;top:13144;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b78AA&#10;AADcAAAADwAAAGRycy9kb3ducmV2LnhtbERPy4rCMBTdD/gP4QqzG1OLOFKNIg4FFwPia39trm2x&#10;ualJpta/NwthlofzXqx604iOnK8tKxiPEhDEhdU1lwpOx/xrBsIHZI2NZVLwJA+r5eBjgZm2D95T&#10;dwiliCHsM1RQhdBmUvqiIoN+ZFviyF2tMxgidKXUDh8x3DQyTZKpNFhzbKiwpU1Fxe3wZxTc18/v&#10;5JzX7pb+7DAfX36veV8o9Tns13MQgfrwL367t1rBZBrnxzPxCM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Ub78AAAADcAAAADwAAAAAAAAAAAAAAAACYAgAAZHJzL2Rvd25y&#10;ZXYueG1sUEsFBgAAAAAEAAQA9QAAAIUDAAAAAA==&#10;" strokecolor="#d9d9d9">
                      <v:textbox>
                        <w:txbxContent>
                          <w:p w:rsidR="00674EDD" w:rsidRDefault="00674EDD" w:rsidP="00FA03A9"/>
                        </w:txbxContent>
                      </v:textbox>
                    </v:shape>
                    <v:shape id="_x0000_s1165" type="#_x0000_t202" style="position:absolute;left:20859;top:9144;width:1350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m+dMUA&#10;AADcAAAADwAAAGRycy9kb3ducmV2LnhtbESPQWvCQBSE7wX/w/IKvdVNpKSSugaxBDwIpWrvr9ln&#10;EpJ9m+6umvx7t1DocZiZb5hVMZpeXMn51rKCdJ6AIK6sbrlWcDqWz0sQPiBr7C2Tgok8FOvZwwpz&#10;bW/8SddDqEWEsM9RQRPCkEvpq4YM+rkdiKN3ts5giNLVUju8Rbjp5SJJMmmw5bjQ4EDbhqrucDEK&#10;fjbTa/JVtq5bvH9gmX7vz+VYKfX0OG7eQAQaw3/4r73TCl6yFH7PxCMg1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ub50xQAAANwAAAAPAAAAAAAAAAAAAAAAAJgCAABkcnMv&#10;ZG93bnJldi54bWxQSwUGAAAAAAQABAD1AAAAigMAAAAA&#10;" strokecolor="#d9d9d9">
                      <v:textbox>
                        <w:txbxContent>
                          <w:p w:rsidR="00674EDD" w:rsidRDefault="00674EDD" w:rsidP="00FA03A9"/>
                        </w:txbxContent>
                      </v:textbox>
                    </v:shape>
                    <v:shape id="_x0000_s1166" type="#_x0000_t202" style="position:absolute;left:4191;top:13525;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sgA8UA&#10;AADcAAAADwAAAGRycy9kb3ducmV2LnhtbESPQWvCQBSE7wX/w/IK3urGIFZS1yCWgIdCqdr7a/aZ&#10;hGTfprtrEv99t1DocZiZb5htPplODOR8Y1nBcpGAIC6tbrhScDkXTxsQPiBr7CyTgjt5yHezhy1m&#10;2o78QcMpVCJC2GeooA6hz6T0ZU0G/cL2xNG7WmcwROkqqR2OEW46mSbJWhpsOC7U2NOhprI93YyC&#10;7/39OfksGtemr+9YLL/ersVUKjV/nPYvIAJN4T/81z5qBat1Cr9n4hGQu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ayADxQAAANwAAAAPAAAAAAAAAAAAAAAAAJgCAABkcnMv&#10;ZG93bnJldi54bWxQSwUGAAAAAAQABAD1AAAAigMAAAAA&#10;" strokecolor="#d9d9d9">
                      <v:textbox>
                        <w:txbxContent>
                          <w:p w:rsidR="00674EDD" w:rsidRDefault="00674EDD" w:rsidP="00FA03A9"/>
                        </w:txbxContent>
                      </v:textbox>
                    </v:shape>
                    <v:shape id="_x0000_s1167" type="#_x0000_t202" style="position:absolute;left:38671;top:847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eFmMQA&#10;AADcAAAADwAAAGRycy9kb3ducmV2LnhtbESPW4vCMBSE3xf8D+EIvq2pF1SqUUQp7MPCsl7ej82x&#10;LTYnNYla/71ZWPBxmJlvmMWqNbW4k/OVZQWDfgKCOLe64kLBYZ99zkD4gKyxtkwKnuRhtex8LDDV&#10;9sG/dN+FQkQI+xQVlCE0qZQ+L8mg79uGOHpn6wyGKF0htcNHhJtaDpNkIg1WHBdKbGhTUn7Z3YyC&#10;6/o5TY5Z5S7D7Q9mg9P3OWtzpXrddj0HEagN7/B/+0srGE9G8HcmHgG5f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8nhZjEAAAA3AAAAA8AAAAAAAAAAAAAAAAAmAIAAGRycy9k&#10;b3ducmV2LnhtbFBLBQYAAAAABAAEAPUAAACJAwAAAAA=&#10;" strokecolor="#d9d9d9">
                      <v:textbox>
                        <w:txbxContent>
                          <w:p w:rsidR="00674EDD" w:rsidRDefault="00674EDD" w:rsidP="00FA03A9"/>
                        </w:txbxContent>
                      </v:textbox>
                    </v:shape>
                    <v:shape id="_x0000_s1168" type="#_x0000_t202" style="position:absolute;left:41148;top:12858;width:13506;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4d7MUA&#10;AADcAAAADwAAAGRycy9kb3ducmV2LnhtbESPT2vCQBTE74V+h+UVvNVNglhJs4ooAQ9Cqa331+zL&#10;H8y+jburxm/vFgo9DjPzG6ZYjaYXV3K+s6wgnSYgiCurO24UfH+VrwsQPiBr7C2Tgjt5WC2fnwrM&#10;tb3xJ10PoRERwj5HBW0IQy6lr1oy6Kd2II5ebZ3BEKVrpHZ4i3DTyyxJ5tJgx3GhxYE2LVWnw8Uo&#10;OK/vb8mx7Nwp235gmf7s63KslJq8jOt3EIHG8B/+a++0gtl8Br9n4hG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zh3sxQAAANwAAAAPAAAAAAAAAAAAAAAAAJgCAABkcnMv&#10;ZG93bnJldi54bWxQSwUGAAAAAAQABAD1AAAAigMAAAAA&#10;" strokecolor="#d9d9d9">
                      <v:textbox>
                        <w:txbxContent>
                          <w:p w:rsidR="00674EDD" w:rsidRDefault="00674EDD" w:rsidP="00FA03A9"/>
                        </w:txbxContent>
                      </v:textbox>
                    </v:shape>
                  </v:group>
                </v:group>
                <v:shape id="_x0000_s1169" type="#_x0000_t202" style="position:absolute;left:16287;top:27241;width:1350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K4d8QA&#10;AADcAAAADwAAAGRycy9kb3ducmV2LnhtbESPW4vCMBSE3xf8D+EIvq2p4o1qFFEK+7CwrJf3Y3Ns&#10;i81JTaLWf28WFnwcZuYbZrFqTS3u5HxlWcGgn4Agzq2uuFBw2GefMxA+IGusLZOCJ3lYLTsfC0y1&#10;ffAv3XehEBHCPkUFZQhNKqXPSzLo+7Yhjt7ZOoMhSldI7fAR4aaWwySZSIMVx4USG9qUlF92N6Pg&#10;un5Ok2NWuctw+4PZ4PR9ztpcqV63Xc9BBGrDO/zf/tIKRpMx/J2JR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uHfEAAAA3AAAAA8AAAAAAAAAAAAAAAAAmAIAAGRycy9k&#10;b3ducmV2LnhtbFBLBQYAAAAABAAEAPUAAACJAwAAAAA=&#10;" strokecolor="#d9d9d9">
                  <v:textbox>
                    <w:txbxContent>
                      <w:p w:rsidR="00674EDD" w:rsidRDefault="00674EDD" w:rsidP="00FA03A9"/>
                    </w:txbxContent>
                  </v:textbox>
                </v:shape>
                <v:shape id="_x0000_s1170" type="#_x0000_t202" style="position:absolute;left:17907;top:23431;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AmAMUA&#10;AADcAAAADwAAAGRycy9kb3ducmV2LnhtbESPQWvCQBSE7wX/w/IK3urGIKmkrkEsAQ+FUrX31+wz&#10;Ccm+TXfXGP99t1DocZiZb5hNMZlejOR8a1nBcpGAIK6sbrlWcD6VT2sQPiBr7C2Tgjt5KLazhw3m&#10;2t74g8ZjqEWEsM9RQRPCkEvpq4YM+oUdiKN3sc5giNLVUju8RbjpZZokmTTYclxocKB9Q1V3vBoF&#10;37v7c/JZtq5LX9+xXH69XcqpUmr+OO1eQASawn/4r33QClZZBr9n4hG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CYAxQAAANwAAAAPAAAAAAAAAAAAAAAAAJgCAABkcnMv&#10;ZG93bnJldi54bWxQSwUGAAAAAAQABAD1AAAAigMAAAAA&#10;" strokecolor="#d9d9d9">
                  <v:textbox>
                    <w:txbxContent>
                      <w:p w:rsidR="00674EDD" w:rsidRDefault="00674EDD" w:rsidP="00FA03A9"/>
                    </w:txbxContent>
                  </v:textbox>
                </v:shape>
                <v:shape id="_x0000_s1171" type="#_x0000_t202" style="position:absolute;left:19526;top:1990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yDm8QA&#10;AADcAAAADwAAAGRycy9kb3ducmV2LnhtbESPT4vCMBTE74LfITzBm02VRZdqFFkp7EEQ/+z92Tzb&#10;YvPSTaLWb2+EhT0OM/MbZrHqTCPu5HxtWcE4SUEQF1bXXCo4HfPRJwgfkDU2lknBkzyslv3eAjNt&#10;H7yn+yGUIkLYZ6igCqHNpPRFRQZ9Ylvi6F2sMxiidKXUDh8Rbho5SdOpNFhzXKiwpa+KiuvhZhT8&#10;rp+z9Cev3XWy2WE+Pm8veVcoNRx06zmIQF34D/+1v7WCj+kM3mfiEZ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cg5vEAAAA3AAAAA8AAAAAAAAAAAAAAAAAmAIAAGRycy9k&#10;b3ducmV2LnhtbFBLBQYAAAAABAAEAPUAAACJAwAAAAA=&#10;" strokecolor="#d9d9d9">
                  <v:textbox>
                    <w:txbxContent>
                      <w:p w:rsidR="00674EDD" w:rsidRDefault="00674EDD" w:rsidP="00FA03A9"/>
                    </w:txbxContent>
                  </v:textbox>
                </v:shape>
                <v:shape id="_x0000_s1172" type="#_x0000_t202" style="position:absolute;left:34099;top:2752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MX6cAA&#10;AADcAAAADwAAAGRycy9kb3ducmV2LnhtbERPy4rCMBTdD/gP4QqzG1OLOFKNIg4FFwPia39trm2x&#10;ualJpta/NwthlofzXqx604iOnK8tKxiPEhDEhdU1lwpOx/xrBsIHZI2NZVLwJA+r5eBjgZm2D95T&#10;dwiliCHsM1RQhdBmUvqiIoN+ZFviyF2tMxgidKXUDh8x3DQyTZKpNFhzbKiwpU1Fxe3wZxTc18/v&#10;5JzX7pb+7DAfX36veV8o9Tns13MQgfrwL367t1rBZBrXxjPxCM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YMX6cAAAADcAAAADwAAAAAAAAAAAAAAAACYAgAAZHJzL2Rvd25y&#10;ZXYueG1sUEsFBgAAAAAEAAQA9QAAAIUDAAAAAA==&#10;" strokecolor="#d9d9d9">
                  <v:textbox>
                    <w:txbxContent>
                      <w:p w:rsidR="00674EDD" w:rsidRDefault="00674EDD" w:rsidP="00FA03A9"/>
                    </w:txbxContent>
                  </v:textbox>
                </v:shape>
                <v:shape id="_x0000_s1173" type="#_x0000_t202" style="position:absolute;left:35909;top:2362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ycsMA&#10;AADcAAAADwAAAGRycy9kb3ducmV2LnhtbESPQYvCMBSE74L/ITxhb5oqi67VKLJLwYMg6np/Ns+2&#10;2Lx0k6zWf28EweMwM98w82VranEl5yvLCoaDBARxbnXFhYLfQ9b/AuEDssbaMim4k4flotuZY6rt&#10;jXd03YdCRAj7FBWUITSplD4vyaAf2IY4emfrDIYoXSG1w1uEm1qOkmQsDVYcF0ps6Luk/LL/Nwr+&#10;VvdJcswqdxn9bDEbnjbnrM2V+ui1qxmIQG14h1/ttVbwOZ7C80w8An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ycsMAAADcAAAADwAAAAAAAAAAAAAAAACYAgAAZHJzL2Rv&#10;d25yZXYueG1sUEsFBgAAAAAEAAQA9QAAAIgDAAAAAA==&#10;" strokecolor="#d9d9d9">
                  <v:textbox>
                    <w:txbxContent>
                      <w:p w:rsidR="00674EDD" w:rsidRDefault="00674EDD" w:rsidP="00FA03A9"/>
                    </w:txbxContent>
                  </v:textbox>
                </v:shape>
                <v:shape id="_x0000_s1174" type="#_x0000_t202" style="position:absolute;left:37909;top:1981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yNMsEA&#10;AADcAAAADwAAAGRycy9kb3ducmV2LnhtbERPy4rCMBTdD/gP4QqzG1OLqFSjiEPBxYCMj/21ubbF&#10;5qYmmVr/3iyEWR7Oe7nuTSM6cr62rGA8SkAQF1bXXCo4HfOvOQgfkDU2lknBkzysV4OPJWbaPviX&#10;ukMoRQxhn6GCKoQ2k9IXFRn0I9sSR+5qncEQoSuldviI4aaRaZJMpcGaY0OFLW0rKm6HP6PgvnnO&#10;knNeu1v6vcd8fPm55n2h1Oew3yxABOrDv/jt3mkFk1mcH8/EIyB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osjTLBAAAA3AAAAA8AAAAAAAAAAAAAAAAAmAIAAGRycy9kb3du&#10;cmV2LnhtbFBLBQYAAAAABAAEAPUAAACGAwAAAAA=&#10;" strokecolor="#d9d9d9">
                  <v:textbox>
                    <w:txbxContent>
                      <w:p w:rsidR="00674EDD" w:rsidRDefault="00674EDD" w:rsidP="00FA03A9"/>
                    </w:txbxContent>
                  </v:textbox>
                </v:shape>
                <v:shape id="_x0000_s1175" type="#_x0000_t202" style="position:absolute;top:2743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AoqcUA&#10;AADcAAAADwAAAGRycy9kb3ducmV2LnhtbESPQWvCQBSE7wX/w/IKvdVNpFRJXYNYAh6E0mjvr9ln&#10;EpJ9m+6umvx7t1DocZiZb5h1PppeXMn51rKCdJ6AIK6sbrlWcDoWzysQPiBr7C2Tgok85JvZwxoz&#10;bW/8Sdcy1CJC2GeooAlhyKT0VUMG/dwOxNE7W2cwROlqqR3eItz0cpEkr9Jgy3GhwYF2DVVdeTEK&#10;frbTMvkqWtct3j+wSL8P52KslHp6HLdvIAKN4T/8195rBS/LFH7PxCMgN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YCipxQAAANwAAAAPAAAAAAAAAAAAAAAAAJgCAABkcnMv&#10;ZG93bnJldi54bWxQSwUGAAAAAAQABAD1AAAAigMAAAAA&#10;" strokecolor="#d9d9d9">
                  <v:textbox>
                    <w:txbxContent>
                      <w:p w:rsidR="00674EDD" w:rsidRDefault="00674EDD" w:rsidP="00FA03A9"/>
                    </w:txbxContent>
                  </v:textbox>
                </v:shape>
                <v:shape id="_x0000_s1176" type="#_x0000_t202" style="position:absolute;left:952;top:23431;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K23sUA&#10;AADcAAAADwAAAGRycy9kb3ducmV2LnhtbESPQWvCQBSE7wX/w/IK3urGIFVS1yCWgIdCqdr7a/aZ&#10;hGTfprtrEv99t1DocZiZb5htPplODOR8Y1nBcpGAIC6tbrhScDkXTxsQPiBr7CyTgjt5yHezhy1m&#10;2o78QcMpVCJC2GeooA6hz6T0ZU0G/cL2xNG7WmcwROkqqR2OEW46mSbJszTYcFyosadDTWV7uhkF&#10;3/v7OvksGtemr+9YLL/ersVUKjV/nPYvIAJN4T/81z5qBat1Cr9n4hGQu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srbexQAAANwAAAAPAAAAAAAAAAAAAAAAAJgCAABkcnMv&#10;ZG93bnJldi54bWxQSwUGAAAAAAQABAD1AAAAigMAAAAA&#10;" strokecolor="#d9d9d9">
                  <v:textbox>
                    <w:txbxContent>
                      <w:p w:rsidR="00674EDD" w:rsidRDefault="00674EDD" w:rsidP="00FA03A9"/>
                    </w:txbxContent>
                  </v:textbox>
                </v:shape>
                <v:shape id="_x0000_s1177" type="#_x0000_t202" style="position:absolute;left:2571;top:19716;width:13507;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4TRcMA&#10;AADcAAAADwAAAGRycy9kb3ducmV2LnhtbESPT4vCMBTE78J+h/AEb5rqiko1iuxS8CCI/+7P5tkW&#10;m5duktX67c3CgsdhZn7DLFatqcWdnK8sKxgOEhDEudUVFwpOx6w/A+EDssbaMil4kofV8qOzwFTb&#10;B+/pfgiFiBD2KSooQ2hSKX1ekkE/sA1x9K7WGQxRukJqh48IN7UcJclEGqw4LpTY0FdJ+e3waxT8&#10;rJ/T5JxV7jb63mE2vGyvWZsr1eu26zmIQG14h//bG61gPP2EvzPxCMj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v4TRcMAAADcAAAADwAAAAAAAAAAAAAAAACYAgAAZHJzL2Rv&#10;d25yZXYueG1sUEsFBgAAAAAEAAQA9QAAAIgDAAAAAA==&#10;" strokecolor="#d9d9d9">
                  <v:textbox>
                    <w:txbxContent>
                      <w:p w:rsidR="00674EDD" w:rsidRDefault="00674EDD" w:rsidP="00FA03A9"/>
                    </w:txbxContent>
                  </v:textbox>
                </v:shape>
                <w10:wrap anchorx="margin"/>
              </v:group>
            </w:pict>
          </mc:Fallback>
        </mc:AlternateContent>
      </w:r>
    </w:p>
    <w:p w:rsidR="002B22A9" w:rsidRDefault="002B22A9"/>
    <w:p w:rsidR="002B22A9" w:rsidRDefault="002B22A9"/>
    <w:p w:rsidR="002B22A9" w:rsidRDefault="002B22A9"/>
    <w:p w:rsidR="000E7E5B" w:rsidRDefault="000E7E5B"/>
    <w:p w:rsidR="00932E39" w:rsidRDefault="00932E39"/>
    <w:p w:rsidR="00932E39" w:rsidRDefault="00932E39"/>
    <w:p w:rsidR="00FA03A9" w:rsidRDefault="00FA03A9"/>
    <w:p w:rsidR="00932E39" w:rsidRDefault="00932E39"/>
    <w:p w:rsidR="00932E39" w:rsidRDefault="00932E39"/>
    <w:p w:rsidR="00932E39" w:rsidRDefault="00932E39"/>
    <w:p w:rsidR="00932E39" w:rsidRDefault="00932E39"/>
    <w:p w:rsidR="00932E39" w:rsidRDefault="00932E39"/>
    <w:p w:rsidR="00932E39" w:rsidRDefault="00932E39"/>
    <w:p w:rsidR="00932E39" w:rsidRPr="00723E27" w:rsidRDefault="0000553C">
      <w:pPr>
        <w:rPr>
          <w:u w:val="single"/>
        </w:rPr>
      </w:pPr>
      <w:r w:rsidRPr="00723E27">
        <w:rPr>
          <w:u w:val="single"/>
        </w:rPr>
        <w:t xml:space="preserve">Suggested </w:t>
      </w:r>
      <w:r w:rsidR="006F02FE">
        <w:rPr>
          <w:u w:val="single"/>
        </w:rPr>
        <w:t>q</w:t>
      </w:r>
      <w:r w:rsidR="00932E39" w:rsidRPr="00723E27">
        <w:rPr>
          <w:u w:val="single"/>
        </w:rPr>
        <w:t>uestions to ask:</w:t>
      </w:r>
    </w:p>
    <w:p w:rsidR="0032589A" w:rsidRDefault="002E5A54">
      <w:pPr>
        <w:sectPr w:rsidR="0032589A" w:rsidSect="000E7E5B">
          <w:headerReference w:type="default" r:id="rId17"/>
          <w:pgSz w:w="16838" w:h="11906" w:orient="landscape"/>
          <w:pgMar w:top="1440" w:right="1440" w:bottom="1440" w:left="1440" w:header="708" w:footer="708" w:gutter="0"/>
          <w:cols w:space="708"/>
          <w:docGrid w:linePitch="360"/>
        </w:sectPr>
      </w:pPr>
      <w:r>
        <w:t>Why was surgery cancelled?  Was it due to poor diabetes management?</w:t>
      </w:r>
    </w:p>
    <w:tbl>
      <w:tblPr>
        <w:tblStyle w:val="TableGrid"/>
        <w:tblpPr w:leftFromText="180" w:rightFromText="180" w:vertAnchor="text" w:horzAnchor="margin" w:tblpY="518"/>
        <w:tblW w:w="0" w:type="auto"/>
        <w:tblLook w:val="04A0" w:firstRow="1" w:lastRow="0" w:firstColumn="1" w:lastColumn="0" w:noHBand="0" w:noVBand="1"/>
      </w:tblPr>
      <w:tblGrid>
        <w:gridCol w:w="4106"/>
        <w:gridCol w:w="5528"/>
        <w:gridCol w:w="1843"/>
        <w:gridCol w:w="2471"/>
      </w:tblGrid>
      <w:tr w:rsidR="0032589A" w:rsidRPr="00D0273C" w:rsidTr="0032589A">
        <w:trPr>
          <w:trHeight w:val="454"/>
        </w:trPr>
        <w:tc>
          <w:tcPr>
            <w:tcW w:w="4106" w:type="dxa"/>
            <w:shd w:val="clear" w:color="auto" w:fill="FE612A"/>
          </w:tcPr>
          <w:p w:rsidR="0032589A" w:rsidRPr="00D0273C" w:rsidRDefault="0032589A" w:rsidP="0032589A">
            <w:pPr>
              <w:rPr>
                <w:b/>
              </w:rPr>
            </w:pPr>
            <w:r w:rsidRPr="00D0273C">
              <w:rPr>
                <w:b/>
              </w:rPr>
              <w:lastRenderedPageBreak/>
              <w:t>Problem identified</w:t>
            </w:r>
          </w:p>
        </w:tc>
        <w:tc>
          <w:tcPr>
            <w:tcW w:w="5528" w:type="dxa"/>
            <w:shd w:val="clear" w:color="auto" w:fill="FE612A"/>
          </w:tcPr>
          <w:p w:rsidR="0032589A" w:rsidRPr="00D0273C" w:rsidRDefault="0032589A" w:rsidP="0032589A">
            <w:pPr>
              <w:rPr>
                <w:b/>
              </w:rPr>
            </w:pPr>
            <w:r w:rsidRPr="00D0273C">
              <w:rPr>
                <w:b/>
              </w:rPr>
              <w:t>Action required</w:t>
            </w:r>
          </w:p>
        </w:tc>
        <w:tc>
          <w:tcPr>
            <w:tcW w:w="1843" w:type="dxa"/>
            <w:shd w:val="clear" w:color="auto" w:fill="FE612A"/>
          </w:tcPr>
          <w:p w:rsidR="0032589A" w:rsidRPr="00D0273C" w:rsidRDefault="0032589A" w:rsidP="0032589A">
            <w:pPr>
              <w:rPr>
                <w:b/>
              </w:rPr>
            </w:pPr>
            <w:r w:rsidRPr="00D0273C">
              <w:rPr>
                <w:b/>
              </w:rPr>
              <w:t>By when?</w:t>
            </w:r>
          </w:p>
        </w:tc>
        <w:tc>
          <w:tcPr>
            <w:tcW w:w="2471" w:type="dxa"/>
            <w:shd w:val="clear" w:color="auto" w:fill="FE612A"/>
          </w:tcPr>
          <w:p w:rsidR="0032589A" w:rsidRPr="00D0273C" w:rsidRDefault="0032589A" w:rsidP="0032589A">
            <w:pPr>
              <w:rPr>
                <w:b/>
              </w:rPr>
            </w:pPr>
            <w:r w:rsidRPr="00D0273C">
              <w:rPr>
                <w:b/>
              </w:rPr>
              <w:t>Lead</w:t>
            </w:r>
          </w:p>
        </w:tc>
      </w:tr>
      <w:tr w:rsidR="0032589A" w:rsidTr="0032589A">
        <w:trPr>
          <w:trHeight w:val="454"/>
        </w:trPr>
        <w:tc>
          <w:tcPr>
            <w:tcW w:w="4106" w:type="dxa"/>
          </w:tcPr>
          <w:p w:rsidR="0032589A" w:rsidRDefault="0032589A" w:rsidP="0032589A"/>
        </w:tc>
        <w:tc>
          <w:tcPr>
            <w:tcW w:w="5528" w:type="dxa"/>
          </w:tcPr>
          <w:p w:rsidR="0032589A" w:rsidRDefault="0032589A" w:rsidP="0032589A"/>
        </w:tc>
        <w:tc>
          <w:tcPr>
            <w:tcW w:w="1843" w:type="dxa"/>
          </w:tcPr>
          <w:p w:rsidR="0032589A" w:rsidRDefault="0032589A" w:rsidP="0032589A"/>
        </w:tc>
        <w:tc>
          <w:tcPr>
            <w:tcW w:w="2471" w:type="dxa"/>
          </w:tcPr>
          <w:p w:rsidR="0032589A" w:rsidRDefault="0032589A" w:rsidP="0032589A"/>
        </w:tc>
      </w:tr>
      <w:tr w:rsidR="0032589A" w:rsidTr="0032589A">
        <w:trPr>
          <w:trHeight w:val="454"/>
        </w:trPr>
        <w:tc>
          <w:tcPr>
            <w:tcW w:w="4106" w:type="dxa"/>
          </w:tcPr>
          <w:p w:rsidR="0032589A" w:rsidRDefault="0032589A" w:rsidP="0032589A"/>
        </w:tc>
        <w:tc>
          <w:tcPr>
            <w:tcW w:w="5528" w:type="dxa"/>
          </w:tcPr>
          <w:p w:rsidR="0032589A" w:rsidRDefault="0032589A" w:rsidP="0032589A"/>
        </w:tc>
        <w:tc>
          <w:tcPr>
            <w:tcW w:w="1843" w:type="dxa"/>
          </w:tcPr>
          <w:p w:rsidR="0032589A" w:rsidRDefault="0032589A" w:rsidP="0032589A"/>
        </w:tc>
        <w:tc>
          <w:tcPr>
            <w:tcW w:w="2471" w:type="dxa"/>
          </w:tcPr>
          <w:p w:rsidR="0032589A" w:rsidRDefault="0032589A" w:rsidP="0032589A"/>
        </w:tc>
      </w:tr>
      <w:tr w:rsidR="0032589A" w:rsidTr="0032589A">
        <w:trPr>
          <w:trHeight w:val="454"/>
        </w:trPr>
        <w:tc>
          <w:tcPr>
            <w:tcW w:w="4106" w:type="dxa"/>
          </w:tcPr>
          <w:p w:rsidR="0032589A" w:rsidRDefault="0032589A" w:rsidP="0032589A"/>
        </w:tc>
        <w:tc>
          <w:tcPr>
            <w:tcW w:w="5528" w:type="dxa"/>
          </w:tcPr>
          <w:p w:rsidR="0032589A" w:rsidRDefault="0032589A" w:rsidP="0032589A"/>
        </w:tc>
        <w:tc>
          <w:tcPr>
            <w:tcW w:w="1843" w:type="dxa"/>
          </w:tcPr>
          <w:p w:rsidR="0032589A" w:rsidRDefault="0032589A" w:rsidP="0032589A"/>
        </w:tc>
        <w:tc>
          <w:tcPr>
            <w:tcW w:w="2471" w:type="dxa"/>
          </w:tcPr>
          <w:p w:rsidR="0032589A" w:rsidRDefault="0032589A" w:rsidP="0032589A"/>
        </w:tc>
      </w:tr>
      <w:tr w:rsidR="0032589A" w:rsidTr="0032589A">
        <w:trPr>
          <w:trHeight w:val="454"/>
        </w:trPr>
        <w:tc>
          <w:tcPr>
            <w:tcW w:w="4106" w:type="dxa"/>
          </w:tcPr>
          <w:p w:rsidR="0032589A" w:rsidRDefault="0032589A" w:rsidP="0032589A"/>
        </w:tc>
        <w:tc>
          <w:tcPr>
            <w:tcW w:w="5528" w:type="dxa"/>
          </w:tcPr>
          <w:p w:rsidR="0032589A" w:rsidRDefault="0032589A" w:rsidP="0032589A"/>
        </w:tc>
        <w:tc>
          <w:tcPr>
            <w:tcW w:w="1843" w:type="dxa"/>
          </w:tcPr>
          <w:p w:rsidR="0032589A" w:rsidRDefault="0032589A" w:rsidP="0032589A"/>
        </w:tc>
        <w:tc>
          <w:tcPr>
            <w:tcW w:w="2471" w:type="dxa"/>
          </w:tcPr>
          <w:p w:rsidR="0032589A" w:rsidRDefault="0032589A" w:rsidP="0032589A"/>
        </w:tc>
      </w:tr>
      <w:tr w:rsidR="0032589A" w:rsidTr="0032589A">
        <w:trPr>
          <w:trHeight w:val="454"/>
        </w:trPr>
        <w:tc>
          <w:tcPr>
            <w:tcW w:w="4106" w:type="dxa"/>
          </w:tcPr>
          <w:p w:rsidR="0032589A" w:rsidRDefault="0032589A" w:rsidP="0032589A"/>
        </w:tc>
        <w:tc>
          <w:tcPr>
            <w:tcW w:w="5528" w:type="dxa"/>
          </w:tcPr>
          <w:p w:rsidR="0032589A" w:rsidRDefault="0032589A" w:rsidP="0032589A"/>
        </w:tc>
        <w:tc>
          <w:tcPr>
            <w:tcW w:w="1843" w:type="dxa"/>
          </w:tcPr>
          <w:p w:rsidR="0032589A" w:rsidRDefault="0032589A" w:rsidP="0032589A"/>
        </w:tc>
        <w:tc>
          <w:tcPr>
            <w:tcW w:w="2471" w:type="dxa"/>
          </w:tcPr>
          <w:p w:rsidR="0032589A" w:rsidRDefault="0032589A" w:rsidP="0032589A"/>
        </w:tc>
      </w:tr>
      <w:tr w:rsidR="0032589A" w:rsidTr="0032589A">
        <w:trPr>
          <w:trHeight w:val="454"/>
        </w:trPr>
        <w:tc>
          <w:tcPr>
            <w:tcW w:w="4106" w:type="dxa"/>
          </w:tcPr>
          <w:p w:rsidR="0032589A" w:rsidRDefault="0032589A" w:rsidP="0032589A"/>
        </w:tc>
        <w:tc>
          <w:tcPr>
            <w:tcW w:w="5528" w:type="dxa"/>
          </w:tcPr>
          <w:p w:rsidR="0032589A" w:rsidRDefault="0032589A" w:rsidP="0032589A"/>
        </w:tc>
        <w:tc>
          <w:tcPr>
            <w:tcW w:w="1843" w:type="dxa"/>
          </w:tcPr>
          <w:p w:rsidR="0032589A" w:rsidRDefault="0032589A" w:rsidP="0032589A"/>
        </w:tc>
        <w:tc>
          <w:tcPr>
            <w:tcW w:w="2471" w:type="dxa"/>
          </w:tcPr>
          <w:p w:rsidR="0032589A" w:rsidRDefault="0032589A" w:rsidP="0032589A"/>
        </w:tc>
      </w:tr>
      <w:tr w:rsidR="0032589A" w:rsidTr="0032589A">
        <w:trPr>
          <w:trHeight w:val="454"/>
        </w:trPr>
        <w:tc>
          <w:tcPr>
            <w:tcW w:w="4106" w:type="dxa"/>
          </w:tcPr>
          <w:p w:rsidR="0032589A" w:rsidRDefault="0032589A" w:rsidP="0032589A"/>
        </w:tc>
        <w:tc>
          <w:tcPr>
            <w:tcW w:w="5528" w:type="dxa"/>
          </w:tcPr>
          <w:p w:rsidR="0032589A" w:rsidRDefault="0032589A" w:rsidP="0032589A"/>
        </w:tc>
        <w:tc>
          <w:tcPr>
            <w:tcW w:w="1843" w:type="dxa"/>
          </w:tcPr>
          <w:p w:rsidR="0032589A" w:rsidRDefault="0032589A" w:rsidP="0032589A"/>
        </w:tc>
        <w:tc>
          <w:tcPr>
            <w:tcW w:w="2471" w:type="dxa"/>
          </w:tcPr>
          <w:p w:rsidR="0032589A" w:rsidRDefault="0032589A" w:rsidP="0032589A"/>
        </w:tc>
      </w:tr>
    </w:tbl>
    <w:p w:rsidR="0032589A" w:rsidRDefault="0032589A" w:rsidP="00694129"/>
    <w:p w:rsidR="0032589A" w:rsidRDefault="0032589A" w:rsidP="00694129"/>
    <w:p w:rsidR="0032589A" w:rsidRDefault="0032589A" w:rsidP="00694129"/>
    <w:p w:rsidR="0032589A" w:rsidRDefault="0032589A" w:rsidP="00694129">
      <w:pPr>
        <w:sectPr w:rsidR="0032589A" w:rsidSect="000E7E5B">
          <w:headerReference w:type="default" r:id="rId18"/>
          <w:pgSz w:w="16838" w:h="11906" w:orient="landscape"/>
          <w:pgMar w:top="1440" w:right="1440" w:bottom="1440" w:left="1440" w:header="708" w:footer="708" w:gutter="0"/>
          <w:cols w:space="708"/>
          <w:docGrid w:linePitch="360"/>
        </w:sectPr>
      </w:pPr>
    </w:p>
    <w:bookmarkStart w:id="5" w:name="Diagram3"/>
    <w:bookmarkEnd w:id="5"/>
    <w:p w:rsidR="00694129" w:rsidRDefault="00BE01ED" w:rsidP="00694129">
      <w:r>
        <w:rPr>
          <w:noProof/>
          <w:lang w:eastAsia="en-GB"/>
        </w:rPr>
        <w:lastRenderedPageBreak/>
        <mc:AlternateContent>
          <mc:Choice Requires="wpg">
            <w:drawing>
              <wp:anchor distT="0" distB="0" distL="114300" distR="114300" simplePos="0" relativeHeight="251766784" behindDoc="0" locked="0" layoutInCell="1" allowOverlap="1" wp14:anchorId="7676F10B" wp14:editId="472F406D">
                <wp:simplePos x="0" y="0"/>
                <wp:positionH relativeFrom="margin">
                  <wp:posOffset>0</wp:posOffset>
                </wp:positionH>
                <wp:positionV relativeFrom="paragraph">
                  <wp:posOffset>280035</wp:posOffset>
                </wp:positionV>
                <wp:extent cx="8716010" cy="3505200"/>
                <wp:effectExtent l="0" t="0" r="27940" b="19050"/>
                <wp:wrapNone/>
                <wp:docPr id="474" name="Group 474"/>
                <wp:cNvGraphicFramePr/>
                <a:graphic xmlns:a="http://schemas.openxmlformats.org/drawingml/2006/main">
                  <a:graphicData uri="http://schemas.microsoft.com/office/word/2010/wordprocessingGroup">
                    <wpg:wgp>
                      <wpg:cNvGrpSpPr/>
                      <wpg:grpSpPr>
                        <a:xfrm>
                          <a:off x="0" y="0"/>
                          <a:ext cx="8716010" cy="3505200"/>
                          <a:chOff x="0" y="0"/>
                          <a:chExt cx="8716024" cy="3505200"/>
                        </a:xfrm>
                      </wpg:grpSpPr>
                      <wps:wsp>
                        <wps:cNvPr id="475"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rsidR="00674EDD" w:rsidRDefault="00674EDD" w:rsidP="00FA03A9"/>
                          </w:txbxContent>
                        </wps:txbx>
                        <wps:bodyPr rot="0" vert="horz" wrap="square" lIns="91440" tIns="45720" rIns="91440" bIns="45720" anchor="t" anchorCtr="0">
                          <a:noAutofit/>
                        </wps:bodyPr>
                      </wps:wsp>
                      <wps:wsp>
                        <wps:cNvPr id="476"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rsidR="00674EDD" w:rsidRDefault="00674EDD" w:rsidP="00FA03A9"/>
                          </w:txbxContent>
                        </wps:txbx>
                        <wps:bodyPr rot="0" vert="horz" wrap="square" lIns="91440" tIns="45720" rIns="91440" bIns="45720" anchor="t" anchorCtr="0">
                          <a:noAutofit/>
                        </wps:bodyPr>
                      </wps:wsp>
                      <wps:wsp>
                        <wps:cNvPr id="477"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rsidR="00674EDD" w:rsidRDefault="00674EDD" w:rsidP="00FA03A9"/>
                          </w:txbxContent>
                        </wps:txbx>
                        <wps:bodyPr rot="0" vert="horz" wrap="square" lIns="91440" tIns="45720" rIns="91440" bIns="45720" anchor="t" anchorCtr="0">
                          <a:noAutofit/>
                        </wps:bodyPr>
                      </wps:wsp>
                      <wpg:grpSp>
                        <wpg:cNvPr id="478" name="Group 478"/>
                        <wpg:cNvGrpSpPr/>
                        <wpg:grpSpPr>
                          <a:xfrm>
                            <a:off x="495300" y="0"/>
                            <a:ext cx="8220724" cy="3174057"/>
                            <a:chOff x="0" y="0"/>
                            <a:chExt cx="8220724" cy="3174057"/>
                          </a:xfrm>
                        </wpg:grpSpPr>
                        <wpg:grpSp>
                          <wpg:cNvPr id="479" name="Group 479"/>
                          <wpg:cNvGrpSpPr/>
                          <wpg:grpSpPr>
                            <a:xfrm>
                              <a:off x="371475" y="285750"/>
                              <a:ext cx="7849249" cy="2888307"/>
                              <a:chOff x="0" y="0"/>
                              <a:chExt cx="5577098" cy="1666875"/>
                            </a:xfrm>
                          </wpg:grpSpPr>
                          <wpg:grpSp>
                            <wpg:cNvPr id="480" name="Group 480"/>
                            <wpg:cNvGrpSpPr/>
                            <wpg:grpSpPr>
                              <a:xfrm>
                                <a:off x="0" y="0"/>
                                <a:ext cx="5577098" cy="1666875"/>
                                <a:chOff x="0" y="0"/>
                                <a:chExt cx="5577098" cy="1666875"/>
                              </a:xfrm>
                            </wpg:grpSpPr>
                            <wpg:grpSp>
                              <wpg:cNvPr id="481" name="Group 481"/>
                              <wpg:cNvGrpSpPr/>
                              <wpg:grpSpPr>
                                <a:xfrm>
                                  <a:off x="0" y="0"/>
                                  <a:ext cx="5577098" cy="1666875"/>
                                  <a:chOff x="0" y="0"/>
                                  <a:chExt cx="5577098" cy="1447800"/>
                                </a:xfrm>
                              </wpg:grpSpPr>
                              <wps:wsp>
                                <wps:cNvPr id="482" name="Text Box 2"/>
                                <wps:cNvSpPr txBox="1">
                                  <a:spLocks noChangeArrowheads="1"/>
                                </wps:cNvSpPr>
                                <wps:spPr bwMode="auto">
                                  <a:xfrm>
                                    <a:off x="4390623" y="525198"/>
                                    <a:ext cx="1186475" cy="480884"/>
                                  </a:xfrm>
                                  <a:prstGeom prst="rect">
                                    <a:avLst/>
                                  </a:prstGeom>
                                  <a:solidFill>
                                    <a:srgbClr val="FFFFFF"/>
                                  </a:solidFill>
                                  <a:ln w="19050">
                                    <a:solidFill>
                                      <a:srgbClr val="000000"/>
                                    </a:solidFill>
                                    <a:miter lim="800000"/>
                                    <a:headEnd/>
                                    <a:tailEnd/>
                                  </a:ln>
                                </wps:spPr>
                                <wps:txbx>
                                  <w:txbxContent>
                                    <w:p w:rsidR="00674EDD" w:rsidRPr="007160AC" w:rsidRDefault="00674EDD" w:rsidP="00D3119B">
                                      <w:pPr>
                                        <w:rPr>
                                          <w:b/>
                                          <w:sz w:val="24"/>
                                          <w:szCs w:val="24"/>
                                        </w:rPr>
                                      </w:pPr>
                                      <w:r>
                                        <w:rPr>
                                          <w:b/>
                                          <w:sz w:val="24"/>
                                          <w:szCs w:val="24"/>
                                        </w:rPr>
                                        <w:t>Patients with diabetes are fasting for prolonged periods prior to surgery</w:t>
                                      </w:r>
                                    </w:p>
                                    <w:p w:rsidR="00674EDD" w:rsidRPr="007160AC" w:rsidRDefault="00674EDD" w:rsidP="00FA03A9">
                                      <w:pPr>
                                        <w:rPr>
                                          <w:b/>
                                          <w:sz w:val="24"/>
                                          <w:szCs w:val="24"/>
                                        </w:rPr>
                                      </w:pPr>
                                    </w:p>
                                  </w:txbxContent>
                                </wps:txbx>
                                <wps:bodyPr rot="0" vert="horz" wrap="square" lIns="91440" tIns="45720" rIns="91440" bIns="45720" anchor="t" anchorCtr="0">
                                  <a:noAutofit/>
                                </wps:bodyPr>
                              </wps:wsp>
                              <wps:wsp>
                                <wps:cNvPr id="483" name="Straight Connector 483"/>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484" name="Straight Connector 484"/>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485" name="Straight Connector 485"/>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486" name="Straight Connector 486"/>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487" name="Straight Connector 487"/>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488" name="Straight Connector 488"/>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489" name="Straight Connector 489"/>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490" name="Straight Connector 490"/>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491" name="Straight Connector 491"/>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492" name="Straight Connector 492"/>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493" name="Straight Connector 493"/>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494" name="Straight Connector 494"/>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495" name="Straight Connector 495"/>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496" name="Straight Connector 496"/>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497" name="Straight Connector 497"/>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498" name="Straight Connector 498"/>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499" name="Straight Connector 499"/>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500" name="Straight Connector 500"/>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501" name="Straight Connector 501"/>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502" name="Straight Connector 502"/>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503" name="Straight Connector 503"/>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504" name="Straight Connector 504"/>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505" name="Straight Connector 505"/>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506" name="Straight Connector 506"/>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507" name="Straight Connector 507"/>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508" name="Group 508"/>
                          <wpg:cNvGrpSpPr/>
                          <wpg:grpSpPr>
                            <a:xfrm>
                              <a:off x="0" y="0"/>
                              <a:ext cx="6617970" cy="1590675"/>
                              <a:chOff x="0" y="0"/>
                              <a:chExt cx="6617970" cy="1590675"/>
                            </a:xfrm>
                          </wpg:grpSpPr>
                          <wps:wsp>
                            <wps:cNvPr id="509"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rsidR="00674EDD" w:rsidRDefault="00674EDD" w:rsidP="00FA03A9"/>
                              </w:txbxContent>
                            </wps:txbx>
                            <wps:bodyPr rot="0" vert="horz" wrap="square" lIns="91440" tIns="45720" rIns="91440" bIns="45720" anchor="t" anchorCtr="0">
                              <a:noAutofit/>
                            </wps:bodyPr>
                          </wps:wsp>
                          <wps:wsp>
                            <wps:cNvPr id="510"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rsidR="00674EDD" w:rsidRDefault="00674EDD" w:rsidP="00FA03A9"/>
                              </w:txbxContent>
                            </wps:txbx>
                            <wps:bodyPr rot="0" vert="horz" wrap="square" lIns="91440" tIns="45720" rIns="91440" bIns="45720" anchor="t" anchorCtr="0">
                              <a:noAutofit/>
                            </wps:bodyPr>
                          </wps:wsp>
                          <wps:wsp>
                            <wps:cNvPr id="511"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rsidR="00674EDD" w:rsidRDefault="00674EDD" w:rsidP="00FA03A9"/>
                              </w:txbxContent>
                            </wps:txbx>
                            <wps:bodyPr rot="0" vert="horz" wrap="square" lIns="91440" tIns="45720" rIns="91440" bIns="45720" anchor="t" anchorCtr="0">
                              <a:noAutofit/>
                            </wps:bodyPr>
                          </wps:wsp>
                          <wps:wsp>
                            <wps:cNvPr id="512"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FA03A9"/>
                              </w:txbxContent>
                            </wps:txbx>
                            <wps:bodyPr rot="0" vert="horz" wrap="square" lIns="91440" tIns="45720" rIns="91440" bIns="45720" anchor="t" anchorCtr="0">
                              <a:noAutofit/>
                            </wps:bodyPr>
                          </wps:wsp>
                          <wps:wsp>
                            <wps:cNvPr id="513"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FA03A9"/>
                              </w:txbxContent>
                            </wps:txbx>
                            <wps:bodyPr rot="0" vert="horz" wrap="square" lIns="91440" tIns="45720" rIns="91440" bIns="45720" anchor="t" anchorCtr="0">
                              <a:noAutofit/>
                            </wps:bodyPr>
                          </wps:wsp>
                          <wps:wsp>
                            <wps:cNvPr id="514"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FA03A9"/>
                              </w:txbxContent>
                            </wps:txbx>
                            <wps:bodyPr rot="0" vert="horz" wrap="square" lIns="91440" tIns="45720" rIns="91440" bIns="45720" anchor="t" anchorCtr="0">
                              <a:noAutofit/>
                            </wps:bodyPr>
                          </wps:wsp>
                          <wps:wsp>
                            <wps:cNvPr id="515"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FA03A9"/>
                              </w:txbxContent>
                            </wps:txbx>
                            <wps:bodyPr rot="0" vert="horz" wrap="square" lIns="91440" tIns="45720" rIns="91440" bIns="45720" anchor="t" anchorCtr="0">
                              <a:noAutofit/>
                            </wps:bodyPr>
                          </wps:wsp>
                          <wps:wsp>
                            <wps:cNvPr id="516"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FA03A9"/>
                              </w:txbxContent>
                            </wps:txbx>
                            <wps:bodyPr rot="0" vert="horz" wrap="square" lIns="91440" tIns="45720" rIns="91440" bIns="45720" anchor="t" anchorCtr="0">
                              <a:noAutofit/>
                            </wps:bodyPr>
                          </wps:wsp>
                          <wps:wsp>
                            <wps:cNvPr id="517"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FA03A9"/>
                              </w:txbxContent>
                            </wps:txbx>
                            <wps:bodyPr rot="0" vert="horz" wrap="square" lIns="91440" tIns="45720" rIns="91440" bIns="45720" anchor="t" anchorCtr="0">
                              <a:noAutofit/>
                            </wps:bodyPr>
                          </wps:wsp>
                          <wps:wsp>
                            <wps:cNvPr id="518"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FA03A9"/>
                              </w:txbxContent>
                            </wps:txbx>
                            <wps:bodyPr rot="0" vert="horz" wrap="square" lIns="91440" tIns="45720" rIns="91440" bIns="45720" anchor="t" anchorCtr="0">
                              <a:noAutofit/>
                            </wps:bodyPr>
                          </wps:wsp>
                          <wps:wsp>
                            <wps:cNvPr id="519"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FA03A9"/>
                              </w:txbxContent>
                            </wps:txbx>
                            <wps:bodyPr rot="0" vert="horz" wrap="square" lIns="91440" tIns="45720" rIns="91440" bIns="45720" anchor="t" anchorCtr="0">
                              <a:noAutofit/>
                            </wps:bodyPr>
                          </wps:wsp>
                          <wps:wsp>
                            <wps:cNvPr id="520"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FA03A9"/>
                              </w:txbxContent>
                            </wps:txbx>
                            <wps:bodyPr rot="0" vert="horz" wrap="square" lIns="91440" tIns="45720" rIns="91440" bIns="45720" anchor="t" anchorCtr="0">
                              <a:noAutofit/>
                            </wps:bodyPr>
                          </wps:wsp>
                        </wpg:grpSp>
                      </wpg:grpSp>
                      <wps:wsp>
                        <wps:cNvPr id="521"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FA03A9"/>
                          </w:txbxContent>
                        </wps:txbx>
                        <wps:bodyPr rot="0" vert="horz" wrap="square" lIns="91440" tIns="45720" rIns="91440" bIns="45720" anchor="t" anchorCtr="0">
                          <a:noAutofit/>
                        </wps:bodyPr>
                      </wps:wsp>
                      <wps:wsp>
                        <wps:cNvPr id="522"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FA03A9"/>
                          </w:txbxContent>
                        </wps:txbx>
                        <wps:bodyPr rot="0" vert="horz" wrap="square" lIns="91440" tIns="45720" rIns="91440" bIns="45720" anchor="t" anchorCtr="0">
                          <a:noAutofit/>
                        </wps:bodyPr>
                      </wps:wsp>
                      <wps:wsp>
                        <wps:cNvPr id="523"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FA03A9"/>
                          </w:txbxContent>
                        </wps:txbx>
                        <wps:bodyPr rot="0" vert="horz" wrap="square" lIns="91440" tIns="45720" rIns="91440" bIns="45720" anchor="t" anchorCtr="0">
                          <a:noAutofit/>
                        </wps:bodyPr>
                      </wps:wsp>
                      <wps:wsp>
                        <wps:cNvPr id="524"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FA03A9"/>
                          </w:txbxContent>
                        </wps:txbx>
                        <wps:bodyPr rot="0" vert="horz" wrap="square" lIns="91440" tIns="45720" rIns="91440" bIns="45720" anchor="t" anchorCtr="0">
                          <a:noAutofit/>
                        </wps:bodyPr>
                      </wps:wsp>
                      <wps:wsp>
                        <wps:cNvPr id="525"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FA03A9"/>
                          </w:txbxContent>
                        </wps:txbx>
                        <wps:bodyPr rot="0" vert="horz" wrap="square" lIns="91440" tIns="45720" rIns="91440" bIns="45720" anchor="t" anchorCtr="0">
                          <a:noAutofit/>
                        </wps:bodyPr>
                      </wps:wsp>
                      <wps:wsp>
                        <wps:cNvPr id="526"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FA03A9"/>
                          </w:txbxContent>
                        </wps:txbx>
                        <wps:bodyPr rot="0" vert="horz" wrap="square" lIns="91440" tIns="45720" rIns="91440" bIns="45720" anchor="t" anchorCtr="0">
                          <a:noAutofit/>
                        </wps:bodyPr>
                      </wps:wsp>
                      <wps:wsp>
                        <wps:cNvPr id="527"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FA03A9"/>
                          </w:txbxContent>
                        </wps:txbx>
                        <wps:bodyPr rot="0" vert="horz" wrap="square" lIns="91440" tIns="45720" rIns="91440" bIns="45720" anchor="t" anchorCtr="0">
                          <a:noAutofit/>
                        </wps:bodyPr>
                      </wps:wsp>
                      <wps:wsp>
                        <wps:cNvPr id="528"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FA03A9"/>
                          </w:txbxContent>
                        </wps:txbx>
                        <wps:bodyPr rot="0" vert="horz" wrap="square" lIns="91440" tIns="45720" rIns="91440" bIns="45720" anchor="t" anchorCtr="0">
                          <a:noAutofit/>
                        </wps:bodyPr>
                      </wps:wsp>
                      <wps:wsp>
                        <wps:cNvPr id="529"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FA03A9"/>
                          </w:txbxContent>
                        </wps:txbx>
                        <wps:bodyPr rot="0" vert="horz" wrap="square" lIns="91440" tIns="45720" rIns="91440" bIns="45720" anchor="t" anchorCtr="0">
                          <a:noAutofit/>
                        </wps:bodyPr>
                      </wps:wsp>
                    </wpg:wgp>
                  </a:graphicData>
                </a:graphic>
              </wp:anchor>
            </w:drawing>
          </mc:Choice>
          <mc:Fallback>
            <w:pict>
              <v:group w14:anchorId="7676F10B" id="Group 474" o:spid="_x0000_s1178" style="position:absolute;margin-left:0;margin-top:22.05pt;width:686.3pt;height:276pt;z-index:251766784;mso-position-horizontal-relative:margin" coordsize="87160,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BjsCQoAAJaCAAAOAAAAZHJzL2Uyb0RvYy54bWzsXduS2zYSfd+q/QcW39dDgHeV5VQyjr1b&#10;leymytl951DUpUKRWpJjjfP1OQ2A0I3iWLRmxOzCD2OJNwHog0b36Ubz7XdP69z6nFX1qiymNnvj&#10;2FZWpOVsVSym9r9//fC3yLbqJilmSV4W2dT+ktX2d+/++pe3280k4+WyzGdZZeEhRT3Zbqb2smk2&#10;k7u7Ol1m66R+U26yAifnZbVOGnytFnezKtni6ev8jjtOcLctq9mmKtOsrnH0vTxpvxPPn8+ztPnX&#10;fF5njZVPbbStEX8r8feB/t69e5tMFlWyWa5S1YxkQCvWyarAj+pHvU+axHqsViePWq/SqqzLefMm&#10;Ldd35Xy+SjPRB/SGOUe9+ViVjxvRl8Vku9joYcLQHo3T4Mem//z8S2WtZlPbCz3bKpI1hCR+16ID&#10;GJ7tZjHBVR+rzafNL5U6sJDfqMdP82pN/6Mv1pMY2C96YLOnxkpxMApZgO7ZVopzru/4EJ0c+nQJ&#10;+Zzcly5/3L+To2VHd961P3xH7dPN2W4Ao3o3UvW3jdSnZbLJhABqGgM9Un47Ur9SD38onywuh0pc&#10;RuNkNU84jBkhUFFvfirT32qrKO+XSbHIvq+qcrvMkhnax+hO9ELfSkNeT2p6yMP253IGgSSPTSke&#10;dDTYzPHCEI2hUWURw8jKUW3HncUeYzEuEKPH3UheoAcvmWyquvmYlWuLPkztChNG/FDy+ae6oYbt&#10;LiEh12W+mn1Y5bn4Ui0e7vPK+pxgcn0Q/0Rfji7LC2s7tWOf+3Iszj7CEf+6HrFeNdAS+WoNKOmL&#10;kgmN4I/FDM1MJk2yyuVnNDkv1JDSKMrxbJ4engTOg5B+gYb4oZx9wSBXpdQK0GL4sCyr321rC40w&#10;tev/PiZVZlv5PwoIKmaeRypEfPH8kONLtX/mYf9MUqR41NRubEt+vG+E2qG2FuX3EOh8JQZ41xLV&#10;ZuBXtu8VgByMBMicOzEkq5AcsghgEWI1SO5BcmSQrFVyOBIke67PY6DX6ORLdHL850CysjRIPQuj&#10;SKMPVu6h6aSm5kWmkxf7rtKBR+t4BP0YaiuIhZ7ji1UsmTxrP525U5sAx/bT2S7Gx11UMruoi27I&#10;PGWw8MgPj+2VMPJi7uGXyF7hURS5zlf20/fDEEuIvJMFQRDhZ6T9Im2mr+1nhEXoQJQ4IOyFi/op&#10;V7IjKZ5r4/NSPHfnxVKM2HHvhPl5DRv/XBsv7Z3nhWQJ9MnuNWz8iLcjdWMb33NjJ+CuWFBgQzOA&#10;/NAyYlEg5hTNGS9yoki4bRoaOwP+xW18FjuY0f1+wusY+aGatMbIBySAHanRPjVVslosG+u+LAp4&#10;emVl0Vmh3oT7eV8oD1/6nyRJ0p7WPF9t/k6uqvj0n9atPXD5Q4/Hx/rccyPm05JG2BQe4P60PkFm&#10;virI204mZ7zPoiTXU6BfOpXc98TTyVmb5wl8rXS9AZdRFwu4XfkClFTaVB2I/FJrxxVk0qzc0iSH&#10;o5fUDU6Av9BeJubRgdNLfvL7pF5Kr1eckvOx00fF3eSLJpNMcFHKp279+303lAaGjr+i9wdF0QcM&#10;xf70AYN6pkDgQhKesnvF0n6opYS/rIAQui5daaBw4tpJRuIWUIDD0qMjhLAInSDBzuiIPShwFnCm&#10;rLwjE8jAYNwaQfNBnUtF8PxSsQeDKPKJxiFHuFX90IOK1zVAGDcQNJ3SCQRNoZ7XBzubYQ8SLvNc&#10;BYlOcyEMOEwIYS0EcIbNIiE5+LHYC5rl6ASFZiMvBAXzPZf8BlIUBhVdkY5xqwpNDHWiQjN7F6KC&#10;RzxqedTQ5+ThCsNfLyBGVwzzLXZE2GtFmWLM7fPGJc5CsP3GZfdiAjKRApqkN+B8kAo5QAgwE7Sr&#10;iTiFadTGT4/Cnhc7ngGFWq30Yr9zP2IKoovft1zN/6qPGWvCsUs74Oww2XMewECQsgfZe0IkG9nv&#10;It83cypjTaF2yn4/ZeKMU9k97zlWBuVesoDRImHmfdqMi1uKe0lHnB02713odPgIQucHPCL9bmQ/&#10;Otn38orxV/CKnfOeM5+LBZ3We0EsG9mDxB/ZvO8lEpGKNmzecwfRYDXvRZTJzHvKbR2Z7HvZw/gr&#10;2MPOeR9HzFHLfQBKUcaGd0yiMfXGYOr18oXxUL4wgmmvRK8IY7Paj27W97KCMlthgHevmEBy7pEb&#10;6htD76IA8g1Inl4aMB5MAwYgcdqF33eQImdW/tGt/CLF4yzDR2cHWn0RUvpaTx9JBSqnz6z9YwoL&#10;+U4fxUdnBwo/dt2QsnuwAsAADFQ00Ah/XMLv4/h8ZyjHxyjpUfG7DEpf5QsZ4Y9L+H0kn+8MJfnA&#10;81A8R858jplv1vyLjD+ytl987xhssZ6oHp0dpvYZkpk10+Mgj9/4+2MUfh/Nh/29Q4UvZr6c+B5k&#10;byb+GGXfR/P5zlCaT+0HEuYeOD3ifQzZMzKyx8d2rPOpHHR2mNL3wPC0fp7jYrebkf0lTv4h23Nm&#10;B5/vaKJO1negA0Jc376zLQhYGGPPjcjcZD5s93b2Prc/8dydOldn17d2J/8rmDaay7r13i+wXy0B&#10;fsR7mdIOp6UdQs01/N+XdvCp2oqk5G6MYe5FgaMYXINhbPnpL08SasrEYJhpZvHGGN7btm4g/DyE&#10;NfFjIMw0P3pjCEs6DU51eGxcoyIDUpGV8YYaUUxeoC2wk226r14k6mS37t5OXVV3ijYZ5Y9rlMuS&#10;G3NBHUjiCN2oxf0Ctgdp1p07dgdWlWprpZkN57bPNC18Y8wzlOxqg8dd+SPMC7zYA5Ulyo0Y5A+q&#10;pyY9PeKcjbZnmhO/MfLdMGLtbvxOnY+YSmCQr9aIoTpfU50G+UwHBG6MfGXAEI0sCjYe2+sG+N9e&#10;QjPUPK8BPtPRkFsDH9thdNQcG+294+AZlYc1Oh9DpFTCMGtH73I30Gc6GHRr6DuR3+4INEp/r0Lz&#10;VT1cncJrkM90KO3GyPfg4raZUig8e5Imb3T+FSqGtxVAjYcLbmcsoVE3CkLUFhS5QhHSRU5YTWPt&#10;fLuhj3KxKqHD6Hwq9z+KgCpe6YAyrxL5rGtXhFH611D6f4o47C47RtSS3Ev9eY0UYD6W+CxDLYg2&#10;T4ajUDotDAfJg2ZKXGNKmLhu+wogn48lrovEO6fdJsVdzzXQb19PdE3nV9ZUN0Eu1Nb2qRb9KAwh&#10;vNmKt8WAWIxpYHwA9Wauq0Jfb+YwPgC9gmUU0Ee19bitf8dRHtNA/0W0vgnw7gyesQR4XWwvaAvD&#10;cjfA+42MrS/fx3hVrW9CvDvojyXE68LWb7U+3gPEDPRfROubEO8O+mMJ8Uq6k4d4f4DR9y9h5Zvo&#10;7g70Y4nu0mtTFPANs/NCaQ278vPGveVjCe5yP2xfIMVivDu+3U3cvvzB0PlXoPN3xffHjHwR4dou&#10;8Ep07ORZ4LXsy1X6PmmS/e8i9jXJeLks81lWvfsDAAD//wMAUEsDBBQABgAIAAAAIQBfHV084AAA&#10;AAgBAAAPAAAAZHJzL2Rvd25yZXYueG1sTI9PS8NAFMTvgt9heYI3u0n/xBrzUkpRT0WwFaS31+xr&#10;EprdDdltkn57tyc9DjPM/CZbjboRPXeutgYhnkQg2BRW1aZE+N6/Py1BOE9GUWMNI1zZwSq/v8so&#10;VXYwX9zvfClCiXEpIVTet6mUrqhYk5vYlk3wTrbT5IPsSqk6GkK5buQ0ihKpqTZhoaKWNxUX591F&#10;I3wMNKxn8Vu/PZ8218N+8fmzjRnx8WFcv4LwPPq/MNzwAzrkgeloL0Y50SCEIx5hPo9B3NzZ8zQB&#10;cURYvCQxyDyT/w/kvwAAAP//AwBQSwECLQAUAAYACAAAACEAtoM4kv4AAADhAQAAEwAAAAAAAAAA&#10;AAAAAAAAAAAAW0NvbnRlbnRfVHlwZXNdLnhtbFBLAQItABQABgAIAAAAIQA4/SH/1gAAAJQBAAAL&#10;AAAAAAAAAAAAAAAAAC8BAABfcmVscy8ucmVsc1BLAQItABQABgAIAAAAIQABJBjsCQoAAJaCAAAO&#10;AAAAAAAAAAAAAAAAAC4CAABkcnMvZTJvRG9jLnhtbFBLAQItABQABgAIAAAAIQBfHV084AAAAAgB&#10;AAAPAAAAAAAAAAAAAAAAAGMMAABkcnMvZG93bnJldi54bWxQSwUGAAAAAAQABADzAAAAcA0AAAAA&#10;">
                <v:shape id="_x0000_s1179" type="#_x0000_t202" style="position:absolute;left:1047;top:31813;width:1941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9PR8YA&#10;AADcAAAADwAAAGRycy9kb3ducmV2LnhtbESPT2sCMRTE70K/Q3gFL6LZWqt2a5RSqOit/kGvj81z&#10;d+nmZZuk6/rtjSB4HGbmN8xs0ZpKNOR8aVnByyABQZxZXXKuYL/77k9B+ICssbJMCi7kYTF/6sww&#10;1fbMG2q2IRcRwj5FBUUIdSqlzwoy6Ae2Jo7eyTqDIUqXS+3wHOGmksMkGUuDJceFAmv6Kij73f4b&#10;BdPRqjn69evPIRufqvfQmzTLP6dU97n9/AARqA2P8L290gpGkze4nYlHQM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M9PR8YAAADcAAAADwAAAAAAAAAAAAAAAACYAgAAZHJz&#10;L2Rvd25yZXYueG1sUEsFBgAAAAAEAAQA9QAAAIsDAAAAAA==&#10;">
                  <v:textbox>
                    <w:txbxContent>
                      <w:p w:rsidR="00674EDD" w:rsidRDefault="00674EDD" w:rsidP="00FA03A9"/>
                    </w:txbxContent>
                  </v:textbox>
                </v:shape>
                <v:shape id="_x0000_s1180" type="#_x0000_t202" style="position:absolute;left:22098;top:31718;width:19411;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3RMMYA&#10;AADcAAAADwAAAGRycy9kb3ducmV2LnhtbESPT2vCQBTE7wW/w/KEXkrd+Ieo0VWK0KK3qqW9PrLP&#10;JJh9m+5uY/z2riD0OMzMb5jlujO1aMn5yrKC4SABQZxbXXGh4Ov4/joD4QOyxtoyKbiSh/Wq97TE&#10;TNsL76k9hEJECPsMFZQhNJmUPi/JoB/Yhjh6J+sMhihdIbXDS4SbWo6SJJUGK44LJTa0KSk/H/6M&#10;gtlk2/743fjzO09P9Ty8TNuPX6fUc797W4AI1IX/8KO91Qom0xTuZ+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B3RMMYAAADcAAAADwAAAAAAAAAAAAAAAACYAgAAZHJz&#10;L2Rvd25yZXYueG1sUEsFBgAAAAAEAAQA9QAAAIsDAAAAAA==&#10;">
                  <v:textbox>
                    <w:txbxContent>
                      <w:p w:rsidR="00674EDD" w:rsidRDefault="00674EDD" w:rsidP="00FA03A9"/>
                    </w:txbxContent>
                  </v:textbox>
                </v:shape>
                <v:shape id="_x0000_s1181" type="#_x0000_t202" style="position:absolute;left:43529;top:31813;width:1941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F0q8YA&#10;AADcAAAADwAAAGRycy9kb3ducmV2LnhtbESPT2vCQBTE74LfYXlCL6IbWzEaXUUKLfZW/6DXR/aZ&#10;BLNv4+42pt++Wyj0OMzMb5jVpjO1aMn5yrKCyTgBQZxbXXGh4HR8G81B+ICssbZMCr7Jw2bd760w&#10;0/bBe2oPoRARwj5DBWUITSalz0sy6Me2IY7e1TqDIUpXSO3wEeGmls9JMpMGK44LJTb0WlJ+O3wZ&#10;BfPprr34j5fPcz671oswTNv3u1PqadBtlyACdeE//NfeaQXTNIXfM/EIyP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1F0q8YAAADcAAAADwAAAAAAAAAAAAAAAACYAgAAZHJz&#10;L2Rvd25yZXYueG1sUEsFBgAAAAAEAAQA9QAAAIsDAAAAAA==&#10;">
                  <v:textbox>
                    <w:txbxContent>
                      <w:p w:rsidR="00674EDD" w:rsidRDefault="00674EDD" w:rsidP="00FA03A9"/>
                    </w:txbxContent>
                  </v:textbox>
                </v:shape>
                <v:group id="Group 478" o:spid="_x0000_s1182" style="position:absolute;left:4953;width:82207;height:31740" coordsize="82207,31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pGo8IAAADcAAAADwAAAGRycy9kb3ducmV2LnhtbERPy4rCMBTdC/MP4Q7M&#10;TtOOTzpGEVGZhQg+QNxdmmtbbG5Kk2nr35vFgMvDec+XnSlFQ7UrLCuIBxEI4tTqgjMFl/O2PwPh&#10;PLLG0jIpeJKD5eKjN8dE25aP1Jx8JkIIuwQV5N5XiZQuzcmgG9iKOHB3Wxv0AdaZ1DW2IdyU8juK&#10;JtJgwaEhx4rWOaWP059RsGuxXQ3jTbN/3NfP23l8uO5jUurrs1v9gPDU+bf43/2rFYymYW0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DaRqPCAAAA3AAAAA8A&#10;AAAAAAAAAAAAAAAAqgIAAGRycy9kb3ducmV2LnhtbFBLBQYAAAAABAAEAPoAAACZAwAAAAA=&#10;">
                  <v:group id="Group 479" o:spid="_x0000_s1183" style="position:absolute;left:3714;top:2857;width:78493;height:28883" coordsize="55770,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5bjOMcAAADcAAAADwAAAGRycy9kb3ducmV2LnhtbESPT2vCQBTE74LfYXlC&#10;b3UTa22NriJSSw+hoBaKt0f2mQSzb0N2mz/fvlsoeBxm5jfMetubSrTUuNKygngagSDOrC45V/B1&#10;Pjy+gnAeWWNlmRQM5GC7GY/WmGjb8ZHak89FgLBLUEHhfZ1I6bKCDLqprYmDd7WNQR9kk0vdYBfg&#10;ppKzKFpIgyWHhQJr2heU3U4/RsF7h93uKX5r09t1P1zOz5/faUxKPUz63QqEp97fw//tD61g/rKE&#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75bjOMcAAADc&#10;AAAADwAAAAAAAAAAAAAAAACqAgAAZHJzL2Rvd25yZXYueG1sUEsFBgAAAAAEAAQA+gAAAJ4DAAAA&#10;AA==&#10;">
                    <v:group id="Group 480" o:spid="_x0000_s1184" style="position:absolute;width:55770;height:16668" coordsize="55770,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3k6gsIAAADcAAAADwAAAGRycy9kb3ducmV2LnhtbERPy4rCMBTdC/MP4Q64&#10;07TjA6lGEZkRFyJYBwZ3l+baFpub0mTa+vdmIbg8nPdq05tKtNS40rKCeByBIM6sLjlX8Hv5GS1A&#10;OI+ssbJMCh7kYLP+GKww0bbjM7Wpz0UIYZeggsL7OpHSZQUZdGNbEwfuZhuDPsAml7rBLoSbSn5F&#10;0VwaLDk0FFjTrqDsnv4bBfsOu+0k/m6P99vucb3MTn/HmJQafvbbJQhPvX+LX+6DVjBdhP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t5OoLCAAAA3AAAAA8A&#10;AAAAAAAAAAAAAAAAqgIAAGRycy9kb3ducmV2LnhtbFBLBQYAAAAABAAEAPoAAACZAwAAAAA=&#10;">
                      <v:group id="Group 481" o:spid="_x0000_s1185" style="position:absolute;width:55770;height:16668" coordsize="55770,144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WfGcQAAADcAAAADwAAAGRycy9kb3ducmV2LnhtbESPQYvCMBSE78L+h/CE&#10;vWnaXV2kGkXEXTyIoC6It0fzbIvNS2liW/+9EQSPw8x8w8wWnSlFQ7UrLCuIhxEI4tTqgjMF/8ff&#10;wQSE88gaS8uk4E4OFvOP3gwTbVveU3PwmQgQdgkqyL2vEildmpNBN7QVcfAutjbog6wzqWtsA9yU&#10;8iuKfqTBgsNCjhWtckqvh5tR8Ndiu/yO1832elndz8fx7rSNSanPfrecgvDU+Xf41d5oBaNJ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DWfGcQAAADcAAAA&#10;DwAAAAAAAAAAAAAAAACqAgAAZHJzL2Rvd25yZXYueG1sUEsFBgAAAAAEAAQA+gAAAJsDAAAAAA==&#10;">
                        <v:shape id="_x0000_s1186" type="#_x0000_t202" style="position:absolute;left:43906;top:5251;width:11864;height:4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PWvsMA&#10;AADcAAAADwAAAGRycy9kb3ducmV2LnhtbESPT2vCQBTE74LfYXlCb2ZTSUtIXaUIBo/1T+n1NfvM&#10;BrNvQ3aN8dt3BaHHYWZ+wyzXo23FQL1vHCt4TVIQxJXTDdcKTsftPAfhA7LG1jEpuJOH9Wo6WWKh&#10;3Y33NBxCLSKEfYEKTAhdIaWvDFn0ieuIo3d2vcUQZV9L3eMtwm0rF2n6Li02HBcMdrQxVF0OV6vg&#10;zf98ZcP9tzF1/l3KcrT77Fgq9TIbPz9ABBrDf/jZ3mkFWb6Ax5l4BO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8PWvsMAAADcAAAADwAAAAAAAAAAAAAAAACYAgAAZHJzL2Rv&#10;d25yZXYueG1sUEsFBgAAAAAEAAQA9QAAAIgDAAAAAA==&#10;" strokeweight="1.5pt">
                          <v:textbox>
                            <w:txbxContent>
                              <w:p w:rsidR="00674EDD" w:rsidRPr="007160AC" w:rsidRDefault="00674EDD" w:rsidP="00D3119B">
                                <w:pPr>
                                  <w:rPr>
                                    <w:b/>
                                    <w:sz w:val="24"/>
                                    <w:szCs w:val="24"/>
                                  </w:rPr>
                                </w:pPr>
                                <w:r>
                                  <w:rPr>
                                    <w:b/>
                                    <w:sz w:val="24"/>
                                    <w:szCs w:val="24"/>
                                  </w:rPr>
                                  <w:t>Patients with diabetes are fasting for prolonged periods prior to surgery</w:t>
                                </w:r>
                              </w:p>
                              <w:p w:rsidR="00674EDD" w:rsidRPr="007160AC" w:rsidRDefault="00674EDD" w:rsidP="00FA03A9">
                                <w:pPr>
                                  <w:rPr>
                                    <w:b/>
                                    <w:sz w:val="24"/>
                                    <w:szCs w:val="24"/>
                                  </w:rPr>
                                </w:pPr>
                              </w:p>
                            </w:txbxContent>
                          </v:textbox>
                        </v:shape>
                        <v:line id="Straight Connector 483" o:spid="_x0000_s1187" style="position:absolute;flip:x y;visibility:visible;mso-wrap-style:square" from="0,7429" to="43815,7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5KkMMAAADcAAAADwAAAGRycy9kb3ducmV2LnhtbESPUWvCMBSF34X9h3AHe9NUN0SqUYoy&#10;EGHIWn/ApbmmxeamJJmt/94MBns8nHO+w9nsRtuJO/nQOlYwn2UgiGunWzYKLtXndAUiRGSNnWNS&#10;8KAAu+3LZIO5dgN/072MRiQIhxwVNDH2uZShbshimLmeOHlX5y3GJL2R2uOQ4LaTiyxbSostp4UG&#10;e9o3VN/KH6vgrP3iNBTLw2M0R9lX1XA2X4VSb69jsQYRaYz/4b/2USv4WL3D75l0BOT2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IOSpDDAAAA3AAAAA8AAAAAAAAAAAAA&#10;AAAAoQIAAGRycy9kb3ducmV2LnhtbFBLBQYAAAAABAAEAPkAAACRAwAAAAA=&#10;" strokecolor="windowText" strokeweight="2pt">
                          <v:stroke joinstyle="miter"/>
                        </v:line>
                        <v:line id="Straight Connector 484" o:spid="_x0000_s1188" style="position:absolute;visibility:visible;mso-wrap-style:square" from="34004,285" to="38576,7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nzcMAAADcAAAADwAAAGRycy9kb3ducmV2LnhtbESP0WoCMRRE3wv+Q7iCbzWrLEW2RhFB&#10;9EGQbvsBl811s7q5WZOoq19vCoU+DjNzhpkve9uKG/nQOFYwGWcgiCunG64V/Hxv3mcgQkTW2Dom&#10;BQ8KsFwM3uZYaHfnL7qVsRYJwqFABSbGrpAyVIYshrHriJN3dN5iTNLXUnu8J7ht5TTLPqTFhtOC&#10;wY7WhqpzebUKnuU0v/DDxP32cOil3dSniV8pNRr2q08Qkfr4H/5r77SCfJbD75l0BOTi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f583DAAAA3AAAAA8AAAAAAAAAAAAA&#10;AAAAoQIAAGRycy9kb3ducmV2LnhtbFBLBQYAAAAABAAEAPkAAACRAwAAAAA=&#10;" strokecolor="windowText" strokeweight="2pt">
                          <v:stroke joinstyle="miter"/>
                        </v:line>
                        <v:line id="Straight Connector 485" o:spid="_x0000_s1189" style="position:absolute;visibility:visible;mso-wrap-style:square" from="21621,0" to="26193,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NCVsQAAADcAAAADwAAAGRycy9kb3ducmV2LnhtbESP0WoCMRRE3wv+Q7iFvnWzioqsRpGC&#10;tA8FcfUDLpvrZu3mZk1SXfv1jSD4OMzMGWax6m0rLuRD41jBMMtBEFdON1wrOOw37zMQISJrbB2T&#10;ghsFWC0HLwsstLvyji5lrEWCcChQgYmxK6QMlSGLIXMdcfKOzluMSfpaao/XBLetHOX5VFpsOC0Y&#10;7OjDUPVT/loFf+VofOabid+f220v7aY+Df1aqbfXfj0HEamPz/Cj/aUVjGcTuJ9JR0A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00JWxAAAANwAAAAPAAAAAAAAAAAA&#10;AAAAAKECAABkcnMvZG93bnJldi54bWxQSwUGAAAAAAQABAD5AAAAkgMAAAAA&#10;" strokecolor="windowText" strokeweight="2pt">
                          <v:stroke joinstyle="miter"/>
                        </v:line>
                        <v:line id="Straight Connector 486" o:spid="_x0000_s1190" style="position:absolute;visibility:visible;mso-wrap-style:square" from="8858,95" to="13430,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cIcMAAADcAAAADwAAAGRycy9kb3ducmV2LnhtbESP0YrCMBRE34X9h3CFfdNUEZFqFBFE&#10;HwTZ6gdcmmvT3eamm0St+/UbQfBxmJkzzGLV2UbcyIfasYLRMANBXDpdc6XgfNoOZiBCRNbYOCYF&#10;DwqwWn70Fphrd+cvuhWxEgnCIUcFJsY2lzKUhiyGoWuJk3dx3mJM0ldSe7wnuG3kOMum0mLNacFg&#10;SxtD5U9xtQr+ivHklx8mHnbHYyfttvoe+bVSn/1uPQcRqYvv8Ku91womsyk8z6QjIJ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8B3CHDAAAA3AAAAA8AAAAAAAAAAAAA&#10;AAAAoQIAAGRycy9kb3ducmV2LnhtbFBLBQYAAAAABAAEAPkAAACRAwAAAAA=&#10;" strokecolor="windowText" strokeweight="2pt">
                          <v:stroke joinstyle="miter"/>
                        </v:line>
                        <v:line id="Straight Connector 487" o:spid="_x0000_s1191" style="position:absolute;flip:x;visibility:visible;mso-wrap-style:square" from="3143,7429" to="7905,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07f8UAAADcAAAADwAAAGRycy9kb3ducmV2LnhtbESPQWsCMRSE74X+h/AKXopmK6LLapRS&#10;sHoS1EKvz81zd9vNy7qJGv31RhA8DjPzDTOZBVOLE7Wusqzgo5eAIM6trrhQ8LOdd1MQziNrrC2T&#10;ggs5mE1fXyaYaXvmNZ02vhARwi5DBaX3TSaly0sy6Hq2IY7e3rYGfZRtIXWL5wg3tewnyVAarDgu&#10;lNjQV0n5/+ZoFHxvD+FvsbLuevnlw3y9y6/h3SnVeQufYxCegn+GH+2lVjBIR3A/E4+An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l07f8UAAADcAAAADwAAAAAAAAAA&#10;AAAAAAChAgAAZHJzL2Rvd25yZXYueG1sUEsFBgAAAAAEAAQA+QAAAJMDAAAAAA==&#10;" strokecolor="windowText" strokeweight="2pt">
                          <v:stroke joinstyle="miter"/>
                        </v:line>
                        <v:line id="Straight Connector 488" o:spid="_x0000_s1192" style="position:absolute;flip:x;visibility:visible;mso-wrap-style:square" from="15430,7429" to="20193,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8KvDcIAAADcAAAADwAAAGRycy9kb3ducmV2LnhtbERPz2vCMBS+D/wfwhvsMjTdEJFqlCF0&#10;8ySog12fzbPt1rzUJrNp/3pzEDx+fL+X62BqcaXWVZYVvE0SEMS51RUXCr6P2XgOwnlkjbVlUtCT&#10;g/Vq9LTEVNuO93Q9+ELEEHYpKii9b1IpXV6SQTexDXHkzrY16CNsC6lb7GK4qeV7ksykwYpjQ4kN&#10;bUrK/w7/RsHn8RJ+v3bWDf0PX7L9KR/Cq1Pq5Tl8LEB4Cv4hvru3WsF0HtfGM/EIy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8KvDcIAAADcAAAADwAAAAAAAAAAAAAA&#10;AAChAgAAZHJzL2Rvd25yZXYueG1sUEsFBgAAAAAEAAQA+QAAAJADAAAAAA==&#10;" strokecolor="windowText" strokeweight="2pt">
                          <v:stroke joinstyle="miter"/>
                        </v:line>
                        <v:line id="Straight Connector 489" o:spid="_x0000_s1193" style="position:absolute;flip:x;visibility:visible;mso-wrap-style:square" from="28289,7524" to="33051,1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4KlsUAAADcAAAADwAAAGRycy9kb3ducmV2LnhtbESPT2sCMRTE74V+h/AKXopmK1LW1Sil&#10;YPUk+Ae8PjfP3W03L+smavTTN4LgcZiZ3zDjaTC1OFPrKssKPnoJCOLc6ooLBdvNrJuCcB5ZY22Z&#10;FFzJwXTy+jLGTNsLr+i89oWIEHYZKii9bzIpXV6SQdezDXH0DrY16KNsC6lbvES4qWU/ST6lwYrj&#10;QokNfZeU/61PRsHP5hh+50vrbtcdH2erfX4L706pzlv4GoHwFPwz/GgvtIJBOoT7mXgE5OQ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I4KlsUAAADcAAAADwAAAAAAAAAA&#10;AAAAAAChAgAAZHJzL2Rvd25yZXYueG1sUEsFBgAAAAAEAAQA+QAAAJMDAAAAAA==&#10;" strokecolor="windowText" strokeweight="2pt">
                          <v:stroke joinstyle="miter"/>
                        </v:line>
                      </v:group>
                      <v:line id="Straight Connector 490" o:spid="_x0000_s1194" style="position:absolute;flip:x;visibility:visible;mso-wrap-style:square" from="33718,4000" to="36195,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c8b8QAAADcAAAADwAAAGRycy9kb3ducmV2LnhtbERPyW7CMBC9I/UfrKnEpQKnFJWSYhAg&#10;sZyqNkWch3jipI3HUWwg/H19qMTx6e2zRWdrcaHWV44VPA8TEMS50xUbBYfvzeANhA/IGmvHpOBG&#10;Hhbzh94MU+2u/EWXLBgRQ9inqKAMoUml9HlJFv3QNcSRK1xrMUTYGqlbvMZwW8tRkrxKixXHhhIb&#10;WpeU/2Znq8AcXm6FKaqnYrfarj+2x9PP8XOiVP+xW76DCNSFu/jfvdcKxtM4P56JR0D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zxvxAAAANwAAAAPAAAAAAAAAAAA&#10;AAAAAKECAABkcnMvZG93bnJldi54bWxQSwUGAAAAAAQABAD5AAAAkgMAAAAA&#10;" strokecolor="#4472c4" strokeweight=".5pt">
                        <v:stroke joinstyle="miter"/>
                      </v:line>
                      <v:line id="Straight Connector 491" o:spid="_x0000_s1195" style="position:absolute;flip:x;visibility:visible;mso-wrap-style:square" from="22669,6667" to="25146,6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uZ9MYAAADcAAAADwAAAGRycy9kb3ducmV2LnhtbESPQWsCMRSE70L/Q3hCL6JZW9F2NUor&#10;1HoSteL5dfM2u+3mZdmkuv77RhA8DjPzDTNbtLYSJ2p86VjBcJCAIM6cLtkoOHx99F9A+ICssXJM&#10;Ci7kYTF/6Mww1e7MOzrtgxERwj5FBUUIdSqlzwqy6AeuJo5e7hqLIcrGSN3gOcJtJZ+SZCwtlhwX&#10;CqxpWVD2u/+zCszh+ZKbvOzln++r5WZ1/P45bidKPXbbtymIQG24h2/ttVYweh3C9Uw8AnL+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BbmfTGAAAA3AAAAA8AAAAAAAAA&#10;AAAAAAAAoQIAAGRycy9kb3ducmV2LnhtbFBLBQYAAAAABAAEAPkAAACUAwAAAAA=&#10;" strokecolor="#4472c4" strokeweight=".5pt">
                        <v:stroke joinstyle="miter"/>
                      </v:line>
                      <v:line id="Straight Connector 492" o:spid="_x0000_s1196" style="position:absolute;flip:x;visibility:visible;mso-wrap-style:square" from="32289,1619" to="34766,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kHg8cAAADcAAAADwAAAGRycy9kb3ducmV2LnhtbESPT2sCMRTE74V+h/AKXkSztcU/W6Oo&#10;UOtJWhXPz83b7Labl2UTdf32TUHocZiZ3zDTeWsrcaHGl44VPPcTEMSZ0yUbBYf9e28MwgdkjZVj&#10;UnAjD/PZ48MUU+2u/EWXXTAiQtinqKAIoU6l9FlBFn3f1cTRy11jMUTZGKkbvEa4reQgSYbSYslx&#10;ocCaVgVlP7uzVWAOL7fc5GU3/1iuV9v18fR9/Bwp1XlqF28gArXhP3xvb7SC18kA/s7EIyB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giQeDxwAAANwAAAAPAAAAAAAA&#10;AAAAAAAAAKECAABkcnMvZG93bnJldi54bWxQSwUGAAAAAAQABAD5AAAAlQMAAAAA&#10;" strokecolor="#4472c4" strokeweight=".5pt">
                        <v:stroke joinstyle="miter"/>
                      </v:line>
                      <v:line id="Straight Connector 493" o:spid="_x0000_s1197" style="position:absolute;flip:x;visibility:visible;mso-wrap-style:square" from="34766,6286" to="37242,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WiGMYAAADcAAAADwAAAGRycy9kb3ducmV2LnhtbESPQWsCMRSE70L/Q3hCL6LZVtF2NUor&#10;1HoSteL5dfM2u+3mZdmkuv77RhA8DjPzDTNbtLYSJ2p86VjB0yABQZw5XbJRcPj66L+A8AFZY+WY&#10;FFzIw2L+0Jlhqt2Zd3TaByMihH2KCooQ6lRKnxVk0Q9cTRy93DUWQ5SNkbrBc4TbSj4nyVhaLDku&#10;FFjTsqDsd/9nFZjD8JKbvOzln++r5WZ1/P45bidKPXbbtymIQG24h2/ttVYweh3C9Uw8AnL+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ohjGAAAA3AAAAA8AAAAAAAAA&#10;AAAAAAAAoQIAAGRycy9kb3ducmV2LnhtbFBLBQYAAAAABAAEAPkAAACUAwAAAAA=&#10;" strokecolor="#4472c4" strokeweight=".5pt">
                        <v:stroke joinstyle="miter"/>
                      </v:line>
                      <v:line id="Straight Connector 494" o:spid="_x0000_s1198" style="position:absolute;flip:x;visibility:visible;mso-wrap-style:square" from="21526,4381" to="24003,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w6bMYAAADcAAAADwAAAGRycy9kb3ducmV2LnhtbESPQWsCMRSE70L/Q3hCL6LZtqLtapRW&#10;qHoSteL5dfM2u+3mZdmkuv77RhA8DjPzDTOdt7YSJ2p86VjB0yABQZw5XbJRcPj67L+C8AFZY+WY&#10;FFzIw3z20Jliqt2Zd3TaByMihH2KCooQ6lRKnxVk0Q9cTRy93DUWQ5SNkbrBc4TbSj4nyUhaLDku&#10;FFjToqDsd/9nFZjDyyU3ednLVx/LxWZ5/P45bsdKPXbb9wmIQG24h2/ttVYwfBvC9Uw8AnL2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sOmzGAAAA3AAAAA8AAAAAAAAA&#10;AAAAAAAAoQIAAGRycy9kb3ducmV2LnhtbFBLBQYAAAAABAAEAPkAAACUAwAAAAA=&#10;" strokecolor="#4472c4" strokeweight=".5pt">
                        <v:stroke joinstyle="miter"/>
                      </v:line>
                      <v:line id="Straight Connector 495" o:spid="_x0000_s1199" style="position:absolute;flip:x;visibility:visible;mso-wrap-style:square" from="20288,1905" to="22764,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Cf98cAAADcAAAADwAAAGRycy9kb3ducmV2LnhtbESPS2/CMBCE70j9D9Yi9VKB0xePgEEt&#10;UqEnxEucl3jjpI3XUexC+Pd1pUocRzPzjWY6b20lztT40rGCx34CgjhzumSj4LD/6I1A+ICssXJM&#10;Cq7kYT6760wx1e7CWzrvghERwj5FBUUIdSqlzwqy6PuuJo5e7hqLIcrGSN3gJcJtJZ+SZCAtlhwX&#10;CqxpUVD2vfuxCszh+ZqbvHzIV+/LxXp5PH0dN0Ol7rvt2wREoDbcwv/tT63gZfwKf2fiEZC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vYJ/3xwAAANwAAAAPAAAAAAAA&#10;AAAAAAAAAKECAABkcnMvZG93bnJldi54bWxQSwUGAAAAAAQABAD5AAAAlQMAAAAA&#10;" strokecolor="#4472c4" strokeweight=".5pt">
                        <v:stroke joinstyle="miter"/>
                      </v:line>
                      <v:line id="Straight Connector 496" o:spid="_x0000_s1200" style="position:absolute;flip:x;visibility:visible;mso-wrap-style:square" from="9810,6858" to="12287,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IBgMYAAADcAAAADwAAAGRycy9kb3ducmV2LnhtbESPQWsCMRSE70L/Q3hCL6LZtqLtapRW&#10;qHoSteL5dfM2u+3mZdmkuv77RhA8DjPzDTOdt7YSJ2p86VjB0yABQZw5XbJRcPj67L+C8AFZY+WY&#10;FFzIw3z20Jliqt2Zd3TaByMihH2KCooQ6lRKnxVk0Q9cTRy93DUWQ5SNkbrBc4TbSj4nyUhaLDku&#10;FFjToqDsd/9nFZjDyyU3ednLVx/LxWZ5/P45bsdKPXbb9wmIQG24h2/ttVYwfBvB9Uw8AnL2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yAYDGAAAA3AAAAA8AAAAAAAAA&#10;AAAAAAAAoQIAAGRycy9kb3ducmV2LnhtbFBLBQYAAAAABAAEAPkAAACUAwAAAAA=&#10;" strokecolor="#4472c4" strokeweight=".5pt">
                        <v:stroke joinstyle="miter"/>
                      </v:line>
                      <v:line id="Straight Connector 497" o:spid="_x0000_s1201" style="position:absolute;flip:x;visibility:visible;mso-wrap-style:square" from="8667,4572" to="11144,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6kG8cAAADcAAAADwAAAGRycy9kb3ducmV2LnhtbESPS2/CMBCE75X4D9Yi9VKBU1rxCBhU&#10;kEo5IV7ivMQbJ228jmIXwr+vK1XqcTQz32hmi9ZW4kqNLx0reO4nIIgzp0s2Ck7H994YhA/IGivH&#10;pOBOHhbzzsMMU+1uvKfrIRgRIexTVFCEUKdS+qwgi77vauLo5a6xGKJsjNQN3iLcVnKQJENpseS4&#10;UGBNq4Kyr8O3VWBOL/fc5OVT/rFcr7br8+XzvBsp9dht36YgArXhP/zX3mgFr5MR/J6JR0DO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qQbxwAAANwAAAAPAAAAAAAA&#10;AAAAAAAAAKECAABkcnMvZG93bnJldi54bWxQSwUGAAAAAAQABAD5AAAAlQMAAAAA&#10;" strokecolor="#4472c4" strokeweight=".5pt">
                        <v:stroke joinstyle="miter"/>
                      </v:line>
                      <v:line id="Straight Connector 498" o:spid="_x0000_s1202" style="position:absolute;flip:x;visibility:visible;mso-wrap-style:square" from="7429,2095" to="9906,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EwacQAAADcAAAADwAAAGRycy9kb3ducmV2LnhtbERPyW7CMBC9I/UfrKnEpQKnFJWSYhAg&#10;sZyqNkWch3jipI3HUWwg/H19qMTx6e2zRWdrcaHWV44VPA8TEMS50xUbBYfvzeANhA/IGmvHpOBG&#10;Hhbzh94MU+2u/EWXLBgRQ9inqKAMoUml9HlJFv3QNcSRK1xrMUTYGqlbvMZwW8tRkrxKixXHhhIb&#10;WpeU/2Znq8AcXm6FKaqnYrfarj+2x9PP8XOiVP+xW76DCNSFu/jfvdcKxtO4Np6JR0D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YTBpxAAAANwAAAAPAAAAAAAAAAAA&#10;AAAAAKECAABkcnMvZG93bnJldi54bWxQSwUGAAAAAAQABAD5AAAAkgMAAAAA&#10;" strokecolor="#4472c4" strokeweight=".5pt">
                        <v:stroke joinstyle="miter"/>
                      </v:line>
                    </v:group>
                    <v:line id="Straight Connector 499" o:spid="_x0000_s1203" style="position:absolute;flip:x;visibility:visible;mso-wrap-style:square" from="26765,15049" to="29241,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2V8sYAAADcAAAADwAAAGRycy9kb3ducmV2LnhtbESPQWsCMRSE74L/ITyhl6LZWtG6NUoV&#10;aj2JWvH8unmb3XbzsmxSXf99IxQ8DjPzDTNbtLYSZ2p86VjB0yABQZw5XbJRcPx877+A8AFZY+WY&#10;FFzJw2Le7cww1e7CezofghERwj5FBUUIdSqlzwqy6AeuJo5e7hqLIcrGSN3gJcJtJYdJMpYWS44L&#10;Bda0Kij7OfxaBeb4fM1NXj7mH8v1ars+fX2fdhOlHnrt2yuIQG24h//bG61gNJ3C7Uw8AnL+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4tlfLGAAAA3AAAAA8AAAAAAAAA&#10;AAAAAAAAoQIAAGRycy9kb3ducmV2LnhtbFBLBQYAAAAABAAEAPkAAACUAwAAAAA=&#10;" strokecolor="#4472c4" strokeweight=".5pt">
                      <v:stroke joinstyle="miter"/>
                    </v:line>
                    <v:line id="Straight Connector 500" o:spid="_x0000_s1204" style="position:absolute;flip:x;visibility:visible;mso-wrap-style:square" from="28098,12858" to="30575,1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ymdcMAAADcAAAADwAAAGRycy9kb3ducmV2LnhtbERPy2oCMRTdC/2HcAvdiGZqqcpolCpU&#10;uyr1gevr5E5mdHIzTFId/94sBJeH857OW1uJCzW+dKzgvZ+AIM6cLtko2O++e2MQPiBrrByTght5&#10;mM9eOlNMtbvyhi7bYEQMYZ+igiKEOpXSZwVZ9H1XE0cud43FEGFjpG7wGsNtJQdJMpQWS44NBda0&#10;LCg7b/+tArP/uOUmL7v5erFa/q4Ox9Phb6TU22v7NQERqA1P8cP9oxV8JnF+PBOPgJzd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H8pnXDAAAA3AAAAA8AAAAAAAAAAAAA&#10;AAAAoQIAAGRycy9kb3ducmV2LnhtbFBLBQYAAAAABAAEAPkAAACRAwAAAAA=&#10;" strokecolor="#4472c4" strokeweight=".5pt">
                      <v:stroke joinstyle="miter"/>
                    </v:line>
                    <v:line id="Straight Connector 501" o:spid="_x0000_s1205" style="position:absolute;flip:x;visibility:visible;mso-wrap-style:square" from="29337,10763" to="31813,10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AD7sYAAADcAAAADwAAAGRycy9kb3ducmV2LnhtbESPQWsCMRSE74L/ITyhl1KzVmrLapRW&#10;UHsSteL5uXmbXd28LJuo679vCgWPw8x8w0xmra3ElRpfOlYw6CcgiDOnSzYK9j+Llw8QPiBrrByT&#10;gjt5mE27nQmm2t14S9ddMCJC2KeooAihTqX0WUEWfd/VxNHLXWMxRNkYqRu8Rbit5GuSjKTFkuNC&#10;gTXNC8rOu4tVYPbDe27y8jlffS3n6+XheDps3pV66rWfYxCB2vAI/7e/tYK3ZAB/Z+IRkN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6wA+7GAAAA3AAAAA8AAAAAAAAA&#10;AAAAAAAAoQIAAGRycy9kb3ducmV2LnhtbFBLBQYAAAAABAAEAPkAAACUAwAAAAA=&#10;" strokecolor="#4472c4" strokeweight=".5pt">
                      <v:stroke joinstyle="miter"/>
                    </v:line>
                    <v:line id="Straight Connector 502" o:spid="_x0000_s1206" style="position:absolute;flip:x;visibility:visible;mso-wrap-style:square" from="13906,14954" to="16383,14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KdmcYAAADcAAAADwAAAGRycy9kb3ducmV2LnhtbESPQWsCMRSE7wX/Q3hCL6VmVWrLahQr&#10;qD2JWvH83LzNrm5elk3U9d83hUKPw8x8w0xmra3EjRpfOlbQ7yUgiDOnSzYKDt/L1w8QPiBrrByT&#10;ggd5mE07TxNMtbvzjm77YESEsE9RQRFCnUrps4Is+p6riaOXu8ZiiLIxUjd4j3BbyUGSjKTFkuNC&#10;gTUtCsou+6tVYA7DR27y8iVff64Wm9XxdD5u35V67rbzMYhAbfgP/7W/tIK3ZAC/Z+IRkN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5inZnGAAAA3AAAAA8AAAAAAAAA&#10;AAAAAAAAoQIAAGRycy9kb3ducmV2LnhtbFBLBQYAAAAABAAEAPkAAACUAwAAAAA=&#10;" strokecolor="#4472c4" strokeweight=".5pt">
                      <v:stroke joinstyle="miter"/>
                    </v:line>
                    <v:line id="Straight Connector 503" o:spid="_x0000_s1207" style="position:absolute;flip:x;visibility:visible;mso-wrap-style:square" from="15240,12763" to="17716,12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44AsYAAADcAAAADwAAAGRycy9kb3ducmV2LnhtbESPQWvCQBSE74X+h+UVeim6sVKV6CpW&#10;qPUkGsXzM/uySZt9G7Jbjf/eLRR6HGbmG2a26GwtLtT6yrGCQT8BQZw7XbFRcDx89CYgfEDWWDsm&#10;BTfysJg/Psww1e7Ke7pkwYgIYZ+igjKEJpXS5yVZ9H3XEEevcK3FEGVrpG7xGuG2lq9JMpIWK44L&#10;JTa0Kin/zn6sAnMc3gpTVC/F5/t6tV2fzl+n3Vip56duOQURqAv/4b/2Rit4S4bweyYeATm/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uOALGAAAA3AAAAA8AAAAAAAAA&#10;AAAAAAAAoQIAAGRycy9kb3ducmV2LnhtbFBLBQYAAAAABAAEAPkAAACUAwAAAAA=&#10;" strokecolor="#4472c4" strokeweight=".5pt">
                      <v:stroke joinstyle="miter"/>
                    </v:line>
                    <v:line id="Straight Connector 504" o:spid="_x0000_s1208" style="position:absolute;flip:x;visibility:visible;mso-wrap-style:square" from="16478,10668" to="18954,10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egdsYAAADcAAAADwAAAGRycy9kb3ducmV2LnhtbESPQWsCMRSE74X+h/AKvUjNVmuV1ShV&#10;UHsq1orn5+ZtdnXzsmxSXf+9KQg9DjPzDTOZtbYSZ2p86VjBazcBQZw5XbJRsPtZvoxA+ICssXJM&#10;Cq7kYTZ9fJhgqt2Fv+m8DUZECPsUFRQh1KmUPivIou+6mjh6uWsshigbI3WDlwi3lewlybu0WHJc&#10;KLCmRUHZaftrFZhd/5qbvOzk6/lq8bXaH477zVCp56f2YwwiUBv+w/f2p1YwSN7g70w8AnJ6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7HoHbGAAAA3AAAAA8AAAAAAAAA&#10;AAAAAAAAoQIAAGRycy9kb3ducmV2LnhtbFBLBQYAAAAABAAEAPkAAACUAwAAAAA=&#10;" strokecolor="#4472c4" strokeweight=".5pt">
                      <v:stroke joinstyle="miter"/>
                    </v:line>
                    <v:line id="Straight Connector 505" o:spid="_x0000_s1209" style="position:absolute;flip:x;visibility:visible;mso-wrap-style:square" from="1524,14668" to="4000,14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sF7cYAAADcAAAADwAAAGRycy9kb3ducmV2LnhtbESPQWsCMRSE74X+h/AKvUjNWtGW1ShW&#10;qHoq1Yrn5+ZtdnXzsmyirv/eCEKPw8x8w4ynra3EmRpfOlbQ6yYgiDOnSzYKtn/fb58gfEDWWDkm&#10;BVfyMJ08P40x1e7CazpvghERwj5FBUUIdSqlzwqy6LuuJo5e7hqLIcrGSN3gJcJtJd+TZCgtlhwX&#10;CqxpXlB23JysArPtX3OTl518+bWY/yx2+8Pu90Op15d2NgIRqA3/4Ud7pRUMkgHcz8QjIC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GLBe3GAAAA3AAAAA8AAAAAAAAA&#10;AAAAAAAAoQIAAGRycy9kb3ducmV2LnhtbFBLBQYAAAAABAAEAPkAAACUAwAAAAA=&#10;" strokecolor="#4472c4" strokeweight=".5pt">
                      <v:stroke joinstyle="miter"/>
                    </v:line>
                    <v:line id="Straight Connector 506" o:spid="_x0000_s1210" style="position:absolute;flip:x;visibility:visible;mso-wrap-style:square" from="2857,12477" to="5334,12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mbmsYAAADcAAAADwAAAGRycy9kb3ducmV2LnhtbESPQWsCMRSE74X+h/AKvZSataItq1Gs&#10;UPVU1Irn5+ZtdnXzsmyirv/eCEKPw8x8w4wmra3EmRpfOlbQ7SQgiDOnSzYKtn8/718gfEDWWDkm&#10;BVfyMBk/P40w1e7CazpvghERwj5FBUUIdSqlzwqy6DuuJo5e7hqLIcrGSN3gJcJtJT+SZCAtlhwX&#10;CqxpVlB23JysArPtXXOTl2/54ns++53v9ofd6lOp15d2OgQRqA3/4Ud7qRX0kwHcz8QjIM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Zm5rGAAAA3AAAAA8AAAAAAAAA&#10;AAAAAAAAoQIAAGRycy9kb3ducmV2LnhtbFBLBQYAAAAABAAEAPkAAACUAwAAAAA=&#10;" strokecolor="#4472c4" strokeweight=".5pt">
                      <v:stroke joinstyle="miter"/>
                    </v:line>
                    <v:line id="Straight Connector 507" o:spid="_x0000_s1211" style="position:absolute;flip:x;visibility:visible;mso-wrap-style:square" from="4095,10382" to="6572,10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U+AcYAAADcAAAADwAAAGRycy9kb3ducmV2LnhtbESPQWsCMRSE70L/Q3iFXkSztrTK1ihV&#10;0HoSq+L5uXmb3Xbzsmyirv/eFASPw8x8w4ynra3EmRpfOlYw6CcgiDOnSzYK9rtFbwTCB2SNlWNS&#10;cCUP08lTZ4ypdhf+ofM2GBEh7FNUUIRQp1L6rCCLvu9q4ujlrrEYomyM1A1eItxW8jVJPqTFkuNC&#10;gTXNC8r+tierwOzfrrnJy27+PVvO18vD8fewGSr18tx+fYII1IZH+N5eaQXvyRD+z8QjIC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4VPgHGAAAA3AAAAA8AAAAAAAAA&#10;AAAAAAAAoQIAAGRycy9kb3ducmV2LnhtbFBLBQYAAAAABAAEAPkAAACUAwAAAAA=&#10;" strokecolor="#4472c4" strokeweight=".5pt">
                      <v:stroke joinstyle="miter"/>
                    </v:line>
                  </v:group>
                  <v:group id="Group 508" o:spid="_x0000_s1212" style="position:absolute;width:66179;height:15906" coordsize="66179,15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j06Q8MAAADcAAAADwAAAGRycy9kb3ducmV2LnhtbERPTWvCQBC9F/wPywi9&#10;1U0Ui0TXIGKlByk0EcTbkB2TkOxsyG6T+O+7h0KPj/e9SyfTioF6V1tWEC8iEMSF1TWXCq75x9sG&#10;hPPIGlvLpOBJDtL97GWHibYjf9OQ+VKEEHYJKqi87xIpXVGRQbewHXHgHrY36APsS6l7HEO4aeUy&#10;it6lwZpDQ4UdHSsqmuzHKDiPOB5W8Wm4NI/j856vv26XmJR6nU+HLQhPk/8X/7k/tYJ1FNaG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uPTpDwwAAANwAAAAP&#10;AAAAAAAAAAAAAAAAAKoCAABkcnMvZG93bnJldi54bWxQSwUGAAAAAAQABAD6AAAAmgMAAAAA&#10;">
                    <v:shape id="_x0000_s1213" type="#_x0000_t202" style="position:absolute;left:46767;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U5osYA&#10;AADcAAAADwAAAGRycy9kb3ducmV2LnhtbESPQWvCQBSE74X+h+UVvEjdWG3U1FWKoOjNWmmvj+wz&#10;Cc2+jbtrTP99VxB6HGbmG2a+7EwtWnK+sqxgOEhAEOdWV1woOH6un6cgfEDWWFsmBb/kYbl4fJhj&#10;pu2VP6g9hEJECPsMFZQhNJmUPi/JoB/Yhjh6J+sMhihdIbXDa4SbWr4kSSoNVhwXSmxoVVL+c7gY&#10;BdPxtv32u9H+K09P9Sz0J+3m7JTqPXXvbyACdeE/fG9vtYLXZAa3M/EI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2U5osYAAADcAAAADwAAAAAAAAAAAAAAAACYAgAAZHJz&#10;L2Rvd25yZXYueG1sUEsFBgAAAAAEAAQA9QAAAIsDAAAAAA==&#10;">
                      <v:textbox>
                        <w:txbxContent>
                          <w:p w:rsidR="00674EDD" w:rsidRDefault="00674EDD" w:rsidP="00FA03A9"/>
                        </w:txbxContent>
                      </v:textbox>
                    </v:shape>
                    <v:shape id="_x0000_s1214" type="#_x0000_t202" style="position:absolute;left:24860;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YG4sMA&#10;AADcAAAADwAAAGRycy9kb3ducmV2LnhtbERPy2oCMRTdF/yHcIVuSs1YH9XRKEVQdGdV6vYyuc4M&#10;Tm6mSRzHvzeLQpeH854vW1OJhpwvLSvo9xIQxJnVJecKTsf1+wSED8gaK8uk4EEelovOyxxTbe/8&#10;Tc0h5CKGsE9RQRFCnUrps4IM+p6tiSN3sc5giNDlUju8x3BTyY8kGUuDJceGAmtaFZRdDzejYDLc&#10;Nme/G+x/svGlmoa3z2bz65R67bZfMxCB2vAv/nNvtYJRP86PZ+IR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4YG4sMAAADcAAAADwAAAAAAAAAAAAAAAACYAgAAZHJzL2Rv&#10;d25yZXYueG1sUEsFBgAAAAAEAAQA9QAAAIgDAAAAAA==&#10;">
                      <v:textbox>
                        <w:txbxContent>
                          <w:p w:rsidR="00674EDD" w:rsidRDefault="00674EDD" w:rsidP="00FA03A9"/>
                        </w:txbxContent>
                      </v:textbox>
                    </v:shape>
                    <v:shape id="_x0000_s1215" type="#_x0000_t202" style="position:absolute;left:3714;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qjecYA&#10;AADcAAAADwAAAGRycy9kb3ducmV2LnhtbESPQWvCQBSE70L/w/IKXopuYlu1qauIYLG3VqW9PrLP&#10;JJh9G3fXGP+9Wyh4HGbmG2a26EwtWnK+sqwgHSYgiHOrKy4U7HfrwRSED8gaa8uk4EoeFvOH3gwz&#10;bS/8Te02FCJC2GeooAyhyaT0eUkG/dA2xNE7WGcwROkKqR1eItzUcpQkY2mw4rhQYkOrkvLj9mwU&#10;TF827a//fP76yceH+i08TdqPk1Oq/9gt30EE6sI9/N/eaAWvaQp/Z+IR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qjecYAAADcAAAADwAAAAAAAAAAAAAAAACYAgAAZHJz&#10;L2Rvd25yZXYueG1sUEsFBgAAAAAEAAQA9QAAAIsDAAAAAA==&#10;">
                      <v:textbox>
                        <w:txbxContent>
                          <w:p w:rsidR="00674EDD" w:rsidRDefault="00674EDD" w:rsidP="00FA03A9"/>
                        </w:txbxContent>
                      </v:textbox>
                    </v:shape>
                    <v:shape id="_x0000_s1216" type="#_x0000_t202" style="position:absolute;top:4667;width:14744;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xc48UA&#10;AADcAAAADwAAAGRycy9kb3ducmV2LnhtbESPzWrDMBCE74G+g9hCb4lsQ9rgRg4hxZBDITQ/9621&#10;sY2tlSOpifP2UaHQ4zAz3zDL1Wh6cSXnW8sK0lkCgriyuuVawfFQThcgfEDW2FsmBXfysCqeJkvM&#10;tb3xF133oRYRwj5HBU0IQy6lrxoy6Gd2II7e2TqDIUpXS+3wFuGml1mSvEqDLceFBgfaNFR1+x+j&#10;4LK+vyWnsnVd9rHDMv3+PJdjpdTL87h+BxFoDP/hv/ZWK5inGfyeiUdAF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jFzjxQAAANwAAAAPAAAAAAAAAAAAAAAAAJgCAABkcnMv&#10;ZG93bnJldi54bWxQSwUGAAAAAAQABAD1AAAAigMAAAAA&#10;" strokecolor="#d9d9d9">
                      <v:textbox>
                        <w:txbxContent>
                          <w:p w:rsidR="00674EDD" w:rsidRDefault="00674EDD" w:rsidP="00FA03A9"/>
                        </w:txbxContent>
                      </v:textbox>
                    </v:shape>
                    <v:shape id="_x0000_s1217" type="#_x0000_t202" style="position:absolute;left:19145;top:4572;width:14649;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D5eMQA&#10;AADcAAAADwAAAGRycy9kb3ducmV2LnhtbESPQWvCQBSE74X+h+UJ3uomilaiq0hLwIMg2vb+zD6T&#10;YPZturtq/PeuIHgcZuYbZr7sTCMu5HxtWUE6SEAQF1bXXCr4/ck/piB8QNbYWCYFN/KwXLy/zTHT&#10;9so7uuxDKSKEfYYKqhDaTEpfVGTQD2xLHL2jdQZDlK6U2uE1wk0jh0kykQZrjgsVtvRVUXHan42C&#10;/9XtM/nLa3cafm8xTw+bY94VSvV73WoGIlAXXuFne60VjNMRPM7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A+XjEAAAA3AAAAA8AAAAAAAAAAAAAAAAAmAIAAGRycy9k&#10;b3ducmV2LnhtbFBLBQYAAAAABAAEAPUAAACJAwAAAAA=&#10;" strokecolor="#d9d9d9">
                      <v:textbox>
                        <w:txbxContent>
                          <w:p w:rsidR="00674EDD" w:rsidRDefault="00674EDD" w:rsidP="00FA03A9"/>
                        </w:txbxContent>
                      </v:textbox>
                    </v:shape>
                    <v:shape id="_x0000_s1218" type="#_x0000_t202" style="position:absolute;left:37814;top:466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lhDMQA&#10;AADcAAAADwAAAGRycy9kb3ducmV2LnhtbESPQWvCQBSE74X+h+UJ3uomolaiq0hLwIMg2vb+zD6T&#10;YPZturtq/PeuIHgcZuYbZr7sTCMu5HxtWUE6SEAQF1bXXCr4/ck/piB8QNbYWCYFN/KwXLy/zTHT&#10;9so7uuxDKSKEfYYKqhDaTEpfVGTQD2xLHL2jdQZDlK6U2uE1wk0jh0kykQZrjgsVtvRVUXHan42C&#10;/9XtM/nLa3cafm8xTw+bY94VSvV73WoGIlAXXuFne60VjNMRPM7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4pYQzEAAAA3AAAAA8AAAAAAAAAAAAAAAAAmAIAAGRycy9k&#10;b3ducmV2LnhtbFBLBQYAAAAABAAEAPUAAACJAwAAAAA=&#10;" strokecolor="#d9d9d9">
                      <v:textbox>
                        <w:txbxContent>
                          <w:p w:rsidR="00674EDD" w:rsidRDefault="00674EDD" w:rsidP="00FA03A9"/>
                        </w:txbxContent>
                      </v:textbox>
                    </v:shape>
                    <v:shape id="_x0000_s1219" type="#_x0000_t202" style="position:absolute;left:2381;top:9144;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XEl8UA&#10;AADcAAAADwAAAGRycy9kb3ducmV2LnhtbESPzWrDMBCE74W8g9hCb43sQNrgRjEhxZBDoTQ/9421&#10;sY2tlSspsf32VaHQ4zAz3zDrfDSduJPzjWUF6TwBQVxa3XCl4HQsnlcgfEDW2FkmBRN5yDezhzVm&#10;2g78RfdDqESEsM9QQR1Cn0npy5oM+rntiaN3tc5giNJVUjscItx0cpEkL9Jgw3Ghxp52NZXt4WYU&#10;fG+n1+RcNK5dvH9ikV4+rsVYKvX0OG7fQAQaw3/4r73XCpbpEn7Px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ZcSXxQAAANwAAAAPAAAAAAAAAAAAAAAAAJgCAABkcnMv&#10;ZG93bnJldi54bWxQSwUGAAAAAAQABAD1AAAAigMAAAAA&#10;" strokecolor="#d9d9d9">
                      <v:textbox>
                        <w:txbxContent>
                          <w:p w:rsidR="00674EDD" w:rsidRDefault="00674EDD" w:rsidP="00FA03A9"/>
                        </w:txbxContent>
                      </v:textbox>
                    </v:shape>
                    <v:shape id="_x0000_s1220" type="#_x0000_t202" style="position:absolute;left:22860;top:13144;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da4MUA&#10;AADcAAAADwAAAGRycy9kb3ducmV2LnhtbESPQWvCQBSE7wX/w/IKvdVNhKaSugaxBDwIpWrvr9ln&#10;EpJ9m+6umvx7t1DocZiZb5hVMZpeXMn51rKCdJ6AIK6sbrlWcDqWz0sQPiBr7C2Tgok8FOvZwwpz&#10;bW/8SddDqEWEsM9RQRPCkEvpq4YM+rkdiKN3ts5giNLVUju8Rbjp5SJJMmmw5bjQ4EDbhqrucDEK&#10;fjbTa/JVtq5bvH9gmX7vz+VYKfX0OG7eQAQaw3/4r73TCl7SDH7PxCMg1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t1rgxQAAANwAAAAPAAAAAAAAAAAAAAAAAJgCAABkcnMv&#10;ZG93bnJldi54bWxQSwUGAAAAAAQABAD1AAAAigMAAAAA&#10;" strokecolor="#d9d9d9">
                      <v:textbox>
                        <w:txbxContent>
                          <w:p w:rsidR="00674EDD" w:rsidRDefault="00674EDD" w:rsidP="00FA03A9"/>
                        </w:txbxContent>
                      </v:textbox>
                    </v:shape>
                    <v:shape id="_x0000_s1221" type="#_x0000_t202" style="position:absolute;left:20859;top:9144;width:1350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v/e8UA&#10;AADcAAAADwAAAGRycy9kb3ducmV2LnhtbESPQWvCQBSE7wX/w/IKvdVNhFZJXYNYAh6E0mjvr9ln&#10;EpJ9m+6umvx7t1DocZiZb5h1PppeXMn51rKCdJ6AIK6sbrlWcDoWzysQPiBr7C2Tgok85JvZwxoz&#10;bW/8Sdcy1CJC2GeooAlhyKT0VUMG/dwOxNE7W2cwROlqqR3eItz0cpEkr9Jgy3GhwYF2DVVdeTEK&#10;frbTMvkqWtct3j+wSL8P52KslHp6HLdvIAKN4T/8195rBS/pEn7PxCMgN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7xQAAANwAAAAPAAAAAAAAAAAAAAAAAJgCAABkcnMv&#10;ZG93bnJldi54bWxQSwUGAAAAAAQABAD1AAAAigMAAAAA&#10;" strokecolor="#d9d9d9">
                      <v:textbox>
                        <w:txbxContent>
                          <w:p w:rsidR="00674EDD" w:rsidRDefault="00674EDD" w:rsidP="00FA03A9"/>
                        </w:txbxContent>
                      </v:textbox>
                    </v:shape>
                    <v:shape id="_x0000_s1222" type="#_x0000_t202" style="position:absolute;left:4191;top:13525;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RrCcEA&#10;AADcAAAADwAAAGRycy9kb3ducmV2LnhtbERPyWrDMBC9F/IPYgK9NbIDbYNjxZgUQw+Fku0+scYL&#10;sUaupCbO31eHQI+Pt+fFZAZxJed7ywrSRQKCuLa651bB8VC9rED4gKxxsEwK7uSh2Myecsy0vfGO&#10;rvvQihjCPkMFXQhjJqWvOzLoF3YkjlxjncEQoWuldniL4WaQyyR5kwZ7jg0djrTtqL7sf42Cn/L+&#10;npyq3l2WH99YpeevpppqpZ7nU7kGEWgK/+KH+1MreE3j2ngmHgG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9kawnBAAAA3AAAAA8AAAAAAAAAAAAAAAAAmAIAAGRycy9kb3du&#10;cmV2LnhtbFBLBQYAAAAABAAEAPUAAACGAwAAAAA=&#10;" strokecolor="#d9d9d9">
                      <v:textbox>
                        <w:txbxContent>
                          <w:p w:rsidR="00674EDD" w:rsidRDefault="00674EDD" w:rsidP="00FA03A9"/>
                        </w:txbxContent>
                      </v:textbox>
                    </v:shape>
                    <v:shape id="_x0000_s1223" type="#_x0000_t202" style="position:absolute;left:38671;top:847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jOksQA&#10;AADcAAAADwAAAGRycy9kb3ducmV2LnhtbESPQWvCQBSE74X+h+UJ3uomglqjq0hLwIMg2vb+zD6T&#10;YPZturtq/PeuIHgcZuYbZr7sTCMu5HxtWUE6SEAQF1bXXCr4/ck/PkH4gKyxsUwKbuRhuXh/m2Om&#10;7ZV3dNmHUkQI+wwVVCG0mZS+qMigH9iWOHpH6wyGKF0ptcNrhJtGDpNkLA3WHBcqbOmrouK0PxsF&#10;/6vbJPnLa3cafm8xTw+bY94VSvV73WoGIlAXXuFne60VjNIpPM7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ozpLEAAAA3AAAAA8AAAAAAAAAAAAAAAAAmAIAAGRycy9k&#10;b3ducmV2LnhtbFBLBQYAAAAABAAEAPUAAACJAwAAAAA=&#10;" strokecolor="#d9d9d9">
                      <v:textbox>
                        <w:txbxContent>
                          <w:p w:rsidR="00674EDD" w:rsidRDefault="00674EDD" w:rsidP="00FA03A9"/>
                        </w:txbxContent>
                      </v:textbox>
                    </v:shape>
                    <v:shape id="_x0000_s1224" type="#_x0000_t202" style="position:absolute;left:41148;top:12858;width:13506;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6tssAA&#10;AADcAAAADwAAAGRycy9kb3ducmV2LnhtbERPTYvCMBC9C/sfwgjebGpBXapRZKXgQZDV3ftsM7bF&#10;ZlKTqPXfm8OCx8f7Xq5704o7Od9YVjBJUhDEpdUNVwp+TsX4E4QPyBpby6TgSR7Wq4/BEnNtH/xN&#10;92OoRAxhn6OCOoQul9KXNRn0ie2II3e2zmCI0FVSO3zEcNPKLE1n0mDDsaHGjr5qKi/Hm1Fw3Tzn&#10;6W/RuEu2PWAx+dufi75UajTsNwsQgfrwFv+7d1rBNIvz45l4BO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36tssAAAADcAAAADwAAAAAAAAAAAAAAAACYAgAAZHJzL2Rvd25y&#10;ZXYueG1sUEsFBgAAAAAEAAQA9QAAAIUDAAAAAA==&#10;" strokecolor="#d9d9d9">
                      <v:textbox>
                        <w:txbxContent>
                          <w:p w:rsidR="00674EDD" w:rsidRDefault="00674EDD" w:rsidP="00FA03A9"/>
                        </w:txbxContent>
                      </v:textbox>
                    </v:shape>
                  </v:group>
                </v:group>
                <v:shape id="_x0000_s1225" type="#_x0000_t202" style="position:absolute;left:16287;top:27241;width:1350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IIKcUA&#10;AADcAAAADwAAAGRycy9kb3ducmV2LnhtbESPzWrDMBCE74G+g9hCb4lsQ9rgRg4hxZBDITQ/9621&#10;sY2tlSOpifP2UaHQ4zAz3zDL1Wh6cSXnW8sK0lkCgriyuuVawfFQThcgfEDW2FsmBXfysCqeJkvM&#10;tb3xF133oRYRwj5HBU0IQy6lrxoy6Gd2II7e2TqDIUpXS+3wFuGml1mSvEqDLceFBgfaNFR1+x+j&#10;4LK+vyWnsnVd9rHDMv3+PJdjpdTL87h+BxFoDP/hv/ZWK5hnKfyeiUdAF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MggpxQAAANwAAAAPAAAAAAAAAAAAAAAAAJgCAABkcnMv&#10;ZG93bnJldi54bWxQSwUGAAAAAAQABAD1AAAAigMAAAAA&#10;" strokecolor="#d9d9d9">
                  <v:textbox>
                    <w:txbxContent>
                      <w:p w:rsidR="00674EDD" w:rsidRDefault="00674EDD" w:rsidP="00FA03A9"/>
                    </w:txbxContent>
                  </v:textbox>
                </v:shape>
                <v:shape id="_x0000_s1226" type="#_x0000_t202" style="position:absolute;left:17907;top:23431;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CWXsMA&#10;AADcAAAADwAAAGRycy9kb3ducmV2LnhtbESPQYvCMBSE7wv+h/AEb2tqwV2pRhGl4EEQ3fX+bJ5t&#10;sXmpSdT6782CsMdhZr5hZovONOJOzteWFYyGCQjiwuqaSwW/P/nnBIQPyBoby6TgSR4W897HDDNt&#10;H7yn+yGUIkLYZ6igCqHNpPRFRQb90LbE0TtbZzBE6UqpHT4i3DQyTZIvabDmuFBhS6uKisvhZhRc&#10;l8/v5JjX7pKud5iPTttz3hVKDfrdcgoiUBf+w+/2RisYpyn8nYlHQM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OCWXsMAAADcAAAADwAAAAAAAAAAAAAAAACYAgAAZHJzL2Rv&#10;d25yZXYueG1sUEsFBgAAAAAEAAQA9QAAAIgDAAAAAA==&#10;" strokecolor="#d9d9d9">
                  <v:textbox>
                    <w:txbxContent>
                      <w:p w:rsidR="00674EDD" w:rsidRDefault="00674EDD" w:rsidP="00FA03A9"/>
                    </w:txbxContent>
                  </v:textbox>
                </v:shape>
                <v:shape id="_x0000_s1227" type="#_x0000_t202" style="position:absolute;left:19526;top:1990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wzxcQA&#10;AADcAAAADwAAAGRycy9kb3ducmV2LnhtbESPT4vCMBTE7wt+h/AWvK2pFdelaxRRCh6EZf1zf9s8&#10;22LzUpOo9dtvBMHjMDO/YabzzjTiSs7XlhUMBwkI4sLqmksF+13+8QXCB2SNjWVScCcP81nvbYqZ&#10;tjf+pes2lCJC2GeooAqhzaT0RUUG/cC2xNE7WmcwROlKqR3eItw0Mk2ST2mw5rhQYUvLiorT9mIU&#10;nBf3SXLIa3dKVz+YD/82x7wrlOq/d4tvEIG68Ao/22utYJyO4HEmHgE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M8XEAAAA3AAAAA8AAAAAAAAAAAAAAAAAmAIAAGRycy9k&#10;b3ducmV2LnhtbFBLBQYAAAAABAAEAPUAAACJAwAAAAA=&#10;" strokecolor="#d9d9d9">
                  <v:textbox>
                    <w:txbxContent>
                      <w:p w:rsidR="00674EDD" w:rsidRDefault="00674EDD" w:rsidP="00FA03A9"/>
                    </w:txbxContent>
                  </v:textbox>
                </v:shape>
                <v:shape id="_x0000_s1228" type="#_x0000_t202" style="position:absolute;left:34099;top:2752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WrscQA&#10;AADcAAAADwAAAGRycy9kb3ducmV2LnhtbESPT4vCMBTE7wt+h/AWvK2pRdelaxRRCh6EZf1zf9s8&#10;22LzUpOo9dtvBMHjMDO/YabzzjTiSs7XlhUMBwkI4sLqmksF+13+8QXCB2SNjWVScCcP81nvbYqZ&#10;tjf+pes2lCJC2GeooAqhzaT0RUUG/cC2xNE7WmcwROlKqR3eItw0Mk2ST2mw5rhQYUvLiorT9mIU&#10;nBf3SXLIa3dKVz+YD/82x7wrlOq/d4tvEIG68Ao/22utYJyO4HEmHgE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Fq7HEAAAA3AAAAA8AAAAAAAAAAAAAAAAAmAIAAGRycy9k&#10;b3ducmV2LnhtbFBLBQYAAAAABAAEAPUAAACJAwAAAAA=&#10;" strokecolor="#d9d9d9">
                  <v:textbox>
                    <w:txbxContent>
                      <w:p w:rsidR="00674EDD" w:rsidRDefault="00674EDD" w:rsidP="00FA03A9"/>
                    </w:txbxContent>
                  </v:textbox>
                </v:shape>
                <v:shape id="_x0000_s1229" type="#_x0000_t202" style="position:absolute;left:35909;top:2362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kOKsUA&#10;AADcAAAADwAAAGRycy9kb3ducmV2LnhtbESPzWrDMBCE74W8g9hCbo0cg9vgRjEhxdBDoDQ/9421&#10;sY2tlSupjvP2VaHQ4zAz3zDrYjK9GMn51rKC5SIBQVxZ3XKt4HQsn1YgfEDW2FsmBXfyUGxmD2vM&#10;tb3xJ42HUIsIYZ+jgiaEIZfSVw0Z9As7EEfvap3BEKWrpXZ4i3DTyzRJnqXBluNCgwPtGqq6w7dR&#10;8LW9vyTnsnVd+vaB5fKyv5ZTpdT8cdq+ggg0hf/wX/tdK8jSDH7Px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CQ4qxQAAANwAAAAPAAAAAAAAAAAAAAAAAJgCAABkcnMv&#10;ZG93bnJldi54bWxQSwUGAAAAAAQABAD1AAAAigMAAAAA&#10;" strokecolor="#d9d9d9">
                  <v:textbox>
                    <w:txbxContent>
                      <w:p w:rsidR="00674EDD" w:rsidRDefault="00674EDD" w:rsidP="00FA03A9"/>
                    </w:txbxContent>
                  </v:textbox>
                </v:shape>
                <v:shape id="_x0000_s1230" type="#_x0000_t202" style="position:absolute;left:37909;top:1981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uQXcUA&#10;AADcAAAADwAAAGRycy9kb3ducmV2LnhtbESPQWvCQBSE7wX/w/IK3urGgFZS1yCWgIdCqdr7a/aZ&#10;hGTfprtrEv99t1DocZiZb5htPplODOR8Y1nBcpGAIC6tbrhScDkXTxsQPiBr7CyTgjt5yHezhy1m&#10;2o78QcMpVCJC2GeooA6hz6T0ZU0G/cL2xNG7WmcwROkqqR2OEW46mSbJWhpsOC7U2NOhprI93YyC&#10;7/39OfksGtemr+9YLL/ersVUKjV/nPYvIAJN4T/81z5qBat0Db9n4hGQu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25BdxQAAANwAAAAPAAAAAAAAAAAAAAAAAJgCAABkcnMv&#10;ZG93bnJldi54bWxQSwUGAAAAAAQABAD1AAAAigMAAAAA&#10;" strokecolor="#d9d9d9">
                  <v:textbox>
                    <w:txbxContent>
                      <w:p w:rsidR="00674EDD" w:rsidRDefault="00674EDD" w:rsidP="00FA03A9"/>
                    </w:txbxContent>
                  </v:textbox>
                </v:shape>
                <v:shape id="_x0000_s1231" type="#_x0000_t202" style="position:absolute;top:2743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c1xsUA&#10;AADcAAAADwAAAGRycy9kb3ducmV2LnhtbESPQWvCQBSE7wX/w/IK3urGgFVS1yCWgIdCqdr7a/aZ&#10;hGTfprtrEv99t1DocZiZb5htPplODOR8Y1nBcpGAIC6tbrhScDkXTxsQPiBr7CyTgjt5yHezhy1m&#10;2o78QcMpVCJC2GeooA6hz6T0ZU0G/cL2xNG7WmcwROkqqR2OEW46mSbJszTYcFyosadDTWV7uhkF&#10;3/v7OvksGtemr+9YLL/ersVUKjV/nPYvIAJN4T/81z5qBat0Db9n4hGQu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lzXGxQAAANwAAAAPAAAAAAAAAAAAAAAAAJgCAABkcnMv&#10;ZG93bnJldi54bWxQSwUGAAAAAAQABAD1AAAAigMAAAAA&#10;" strokecolor="#d9d9d9">
                  <v:textbox>
                    <w:txbxContent>
                      <w:p w:rsidR="00674EDD" w:rsidRDefault="00674EDD" w:rsidP="00FA03A9"/>
                    </w:txbxContent>
                  </v:textbox>
                </v:shape>
                <v:shape id="_x0000_s1232" type="#_x0000_t202" style="position:absolute;left:952;top:23431;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ihtMAA&#10;AADcAAAADwAAAGRycy9kb3ducmV2LnhtbERPTYvCMBC9C/sfwgjebGpBXapRZKXgQZDV3ftsM7bF&#10;ZlKTqPXfm8OCx8f7Xq5704o7Od9YVjBJUhDEpdUNVwp+TsX4E4QPyBpby6TgSR7Wq4/BEnNtH/xN&#10;92OoRAxhn6OCOoQul9KXNRn0ie2II3e2zmCI0FVSO3zEcNPKLE1n0mDDsaHGjr5qKi/Hm1Fw3Tzn&#10;6W/RuEu2PWAx+dufi75UajTsNwsQgfrwFv+7d1rBNItr45l4BO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QihtMAAAADcAAAADwAAAAAAAAAAAAAAAACYAgAAZHJzL2Rvd25y&#10;ZXYueG1sUEsFBgAAAAAEAAQA9QAAAIUDAAAAAA==&#10;" strokecolor="#d9d9d9">
                  <v:textbox>
                    <w:txbxContent>
                      <w:p w:rsidR="00674EDD" w:rsidRDefault="00674EDD" w:rsidP="00FA03A9"/>
                    </w:txbxContent>
                  </v:textbox>
                </v:shape>
                <v:shape id="_x0000_s1233" type="#_x0000_t202" style="position:absolute;left:2571;top:19716;width:13507;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QEL8QA&#10;AADcAAAADwAAAGRycy9kb3ducmV2LnhtbESPT4vCMBTE7wt+h/AWvK2pBV23axRRCh6EZf1zf9s8&#10;22LzUpOo9dtvBMHjMDO/YabzzjTiSs7XlhUMBwkI4sLqmksF+13+MQHhA7LGxjIpuJOH+az3NsVM&#10;2xv/0nUbShEh7DNUUIXQZlL6oiKDfmBb4ugdrTMYonSl1A5vEW4amSbJWBqsOS5U2NKyouK0vRgF&#10;58X9MznktTulqx/Mh3+bY94VSvXfu8U3iEBdeIWf7bVWMEq/4HEmHgE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EBC/EAAAA3AAAAA8AAAAAAAAAAAAAAAAAmAIAAGRycy9k&#10;b3ducmV2LnhtbFBLBQYAAAAABAAEAPUAAACJAwAAAAA=&#10;" strokecolor="#d9d9d9">
                  <v:textbox>
                    <w:txbxContent>
                      <w:p w:rsidR="00674EDD" w:rsidRDefault="00674EDD" w:rsidP="00FA03A9"/>
                    </w:txbxContent>
                  </v:textbox>
                </v:shape>
                <w10:wrap anchorx="margin"/>
              </v:group>
            </w:pict>
          </mc:Fallback>
        </mc:AlternateContent>
      </w:r>
    </w:p>
    <w:p w:rsidR="00694129" w:rsidRDefault="00694129" w:rsidP="00694129"/>
    <w:p w:rsidR="00694129" w:rsidRDefault="00694129" w:rsidP="00694129"/>
    <w:p w:rsidR="00694129" w:rsidRDefault="00694129" w:rsidP="00694129"/>
    <w:p w:rsidR="00694129" w:rsidRDefault="00694129" w:rsidP="00694129"/>
    <w:p w:rsidR="00694129" w:rsidRDefault="00694129" w:rsidP="00694129"/>
    <w:p w:rsidR="00694129" w:rsidRDefault="00694129" w:rsidP="00694129"/>
    <w:p w:rsidR="00694129" w:rsidRDefault="00694129" w:rsidP="00694129"/>
    <w:p w:rsidR="00694129" w:rsidRDefault="00694129" w:rsidP="00694129"/>
    <w:p w:rsidR="00694129" w:rsidRDefault="00694129" w:rsidP="00694129"/>
    <w:p w:rsidR="00694129" w:rsidRDefault="00694129" w:rsidP="00694129"/>
    <w:p w:rsidR="00694129" w:rsidRDefault="00694129" w:rsidP="00694129"/>
    <w:p w:rsidR="00694129" w:rsidRDefault="00694129" w:rsidP="00694129"/>
    <w:p w:rsidR="00694129" w:rsidRDefault="00694129" w:rsidP="00694129"/>
    <w:p w:rsidR="00694129" w:rsidRPr="00723E27" w:rsidRDefault="0000553C" w:rsidP="00694129">
      <w:pPr>
        <w:rPr>
          <w:u w:val="single"/>
        </w:rPr>
      </w:pPr>
      <w:r w:rsidRPr="00723E27">
        <w:rPr>
          <w:u w:val="single"/>
        </w:rPr>
        <w:t xml:space="preserve">Suggested </w:t>
      </w:r>
      <w:r w:rsidR="006F02FE">
        <w:rPr>
          <w:u w:val="single"/>
        </w:rPr>
        <w:t>q</w:t>
      </w:r>
      <w:r w:rsidR="00694129" w:rsidRPr="00723E27">
        <w:rPr>
          <w:u w:val="single"/>
        </w:rPr>
        <w:t>uestions to ask:</w:t>
      </w:r>
    </w:p>
    <w:p w:rsidR="00BE47EA" w:rsidRDefault="002E5A54" w:rsidP="00694129">
      <w:r>
        <w:t>Does local policy specify that a patient with diabetes should not miss more than one meal?</w:t>
      </w:r>
    </w:p>
    <w:p w:rsidR="002E5A54" w:rsidRDefault="002E5A54" w:rsidP="00694129">
      <w:r>
        <w:t>If a patient misses more than one meal is their care escalated to the responsible medical team?</w:t>
      </w:r>
    </w:p>
    <w:p w:rsidR="00194C03" w:rsidRDefault="00694129" w:rsidP="00694129">
      <w:pPr>
        <w:sectPr w:rsidR="00194C03" w:rsidSect="000E7E5B">
          <w:headerReference w:type="default" r:id="rId19"/>
          <w:pgSz w:w="16838" w:h="11906" w:orient="landscape"/>
          <w:pgMar w:top="1440" w:right="1440" w:bottom="1440" w:left="1440" w:header="708" w:footer="708" w:gutter="0"/>
          <w:cols w:space="708"/>
          <w:docGrid w:linePitch="360"/>
        </w:sectPr>
      </w:pPr>
      <w:r>
        <w:br w:type="page"/>
      </w:r>
    </w:p>
    <w:p w:rsidR="00881A1A" w:rsidRDefault="00881A1A" w:rsidP="00694129"/>
    <w:p w:rsidR="00194C03" w:rsidRDefault="00194C03" w:rsidP="00194C03"/>
    <w:tbl>
      <w:tblPr>
        <w:tblStyle w:val="TableGrid"/>
        <w:tblpPr w:leftFromText="180" w:rightFromText="180" w:vertAnchor="text" w:horzAnchor="margin" w:tblpY="68"/>
        <w:tblW w:w="0" w:type="auto"/>
        <w:tblLook w:val="04A0" w:firstRow="1" w:lastRow="0" w:firstColumn="1" w:lastColumn="0" w:noHBand="0" w:noVBand="1"/>
      </w:tblPr>
      <w:tblGrid>
        <w:gridCol w:w="4106"/>
        <w:gridCol w:w="5528"/>
        <w:gridCol w:w="1843"/>
        <w:gridCol w:w="2471"/>
      </w:tblGrid>
      <w:tr w:rsidR="00194C03" w:rsidRPr="00D0273C" w:rsidTr="00AD4111">
        <w:trPr>
          <w:trHeight w:val="454"/>
        </w:trPr>
        <w:tc>
          <w:tcPr>
            <w:tcW w:w="4106" w:type="dxa"/>
            <w:shd w:val="clear" w:color="auto" w:fill="FE612A"/>
          </w:tcPr>
          <w:p w:rsidR="00194C03" w:rsidRPr="00D0273C" w:rsidRDefault="00194C03" w:rsidP="00AD4111">
            <w:pPr>
              <w:rPr>
                <w:b/>
              </w:rPr>
            </w:pPr>
            <w:r w:rsidRPr="00D0273C">
              <w:rPr>
                <w:b/>
              </w:rPr>
              <w:t>Problem identified</w:t>
            </w:r>
          </w:p>
        </w:tc>
        <w:tc>
          <w:tcPr>
            <w:tcW w:w="5528" w:type="dxa"/>
            <w:shd w:val="clear" w:color="auto" w:fill="FE612A"/>
          </w:tcPr>
          <w:p w:rsidR="00194C03" w:rsidRPr="00D0273C" w:rsidRDefault="00194C03" w:rsidP="00AD4111">
            <w:pPr>
              <w:rPr>
                <w:b/>
              </w:rPr>
            </w:pPr>
            <w:r w:rsidRPr="00D0273C">
              <w:rPr>
                <w:b/>
              </w:rPr>
              <w:t>Action required</w:t>
            </w:r>
          </w:p>
        </w:tc>
        <w:tc>
          <w:tcPr>
            <w:tcW w:w="1843" w:type="dxa"/>
            <w:shd w:val="clear" w:color="auto" w:fill="FE612A"/>
          </w:tcPr>
          <w:p w:rsidR="00194C03" w:rsidRPr="00D0273C" w:rsidRDefault="00194C03" w:rsidP="00AD4111">
            <w:pPr>
              <w:rPr>
                <w:b/>
              </w:rPr>
            </w:pPr>
            <w:r w:rsidRPr="00D0273C">
              <w:rPr>
                <w:b/>
              </w:rPr>
              <w:t>By when?</w:t>
            </w:r>
          </w:p>
        </w:tc>
        <w:tc>
          <w:tcPr>
            <w:tcW w:w="2471" w:type="dxa"/>
            <w:shd w:val="clear" w:color="auto" w:fill="FE612A"/>
          </w:tcPr>
          <w:p w:rsidR="00194C03" w:rsidRPr="00D0273C" w:rsidRDefault="00194C03" w:rsidP="00AD4111">
            <w:pPr>
              <w:rPr>
                <w:b/>
              </w:rPr>
            </w:pPr>
            <w:r w:rsidRPr="00D0273C">
              <w:rPr>
                <w:b/>
              </w:rPr>
              <w:t>Lead</w:t>
            </w:r>
          </w:p>
        </w:tc>
      </w:tr>
      <w:tr w:rsidR="00194C03" w:rsidTr="00AD4111">
        <w:trPr>
          <w:trHeight w:val="454"/>
        </w:trPr>
        <w:tc>
          <w:tcPr>
            <w:tcW w:w="4106" w:type="dxa"/>
          </w:tcPr>
          <w:p w:rsidR="00194C03" w:rsidRDefault="00194C03" w:rsidP="00AD4111"/>
        </w:tc>
        <w:tc>
          <w:tcPr>
            <w:tcW w:w="5528" w:type="dxa"/>
          </w:tcPr>
          <w:p w:rsidR="00194C03" w:rsidRDefault="00194C03" w:rsidP="00AD4111"/>
        </w:tc>
        <w:tc>
          <w:tcPr>
            <w:tcW w:w="1843" w:type="dxa"/>
          </w:tcPr>
          <w:p w:rsidR="00194C03" w:rsidRDefault="00194C03" w:rsidP="00AD4111"/>
        </w:tc>
        <w:tc>
          <w:tcPr>
            <w:tcW w:w="2471" w:type="dxa"/>
          </w:tcPr>
          <w:p w:rsidR="00194C03" w:rsidRDefault="00194C03" w:rsidP="00AD4111"/>
        </w:tc>
      </w:tr>
      <w:tr w:rsidR="00194C03" w:rsidTr="00AD4111">
        <w:trPr>
          <w:trHeight w:val="454"/>
        </w:trPr>
        <w:tc>
          <w:tcPr>
            <w:tcW w:w="4106" w:type="dxa"/>
          </w:tcPr>
          <w:p w:rsidR="00194C03" w:rsidRDefault="00194C03" w:rsidP="00AD4111"/>
        </w:tc>
        <w:tc>
          <w:tcPr>
            <w:tcW w:w="5528" w:type="dxa"/>
          </w:tcPr>
          <w:p w:rsidR="00194C03" w:rsidRDefault="00194C03" w:rsidP="00AD4111"/>
        </w:tc>
        <w:tc>
          <w:tcPr>
            <w:tcW w:w="1843" w:type="dxa"/>
          </w:tcPr>
          <w:p w:rsidR="00194C03" w:rsidRDefault="00194C03" w:rsidP="00AD4111"/>
        </w:tc>
        <w:tc>
          <w:tcPr>
            <w:tcW w:w="2471" w:type="dxa"/>
          </w:tcPr>
          <w:p w:rsidR="00194C03" w:rsidRDefault="00194C03" w:rsidP="00AD4111"/>
        </w:tc>
      </w:tr>
      <w:tr w:rsidR="00194C03" w:rsidTr="00AD4111">
        <w:trPr>
          <w:trHeight w:val="454"/>
        </w:trPr>
        <w:tc>
          <w:tcPr>
            <w:tcW w:w="4106" w:type="dxa"/>
          </w:tcPr>
          <w:p w:rsidR="00194C03" w:rsidRDefault="00194C03" w:rsidP="00AD4111"/>
        </w:tc>
        <w:tc>
          <w:tcPr>
            <w:tcW w:w="5528" w:type="dxa"/>
          </w:tcPr>
          <w:p w:rsidR="00194C03" w:rsidRDefault="00194C03" w:rsidP="00AD4111"/>
        </w:tc>
        <w:tc>
          <w:tcPr>
            <w:tcW w:w="1843" w:type="dxa"/>
          </w:tcPr>
          <w:p w:rsidR="00194C03" w:rsidRDefault="00194C03" w:rsidP="00AD4111"/>
        </w:tc>
        <w:tc>
          <w:tcPr>
            <w:tcW w:w="2471" w:type="dxa"/>
          </w:tcPr>
          <w:p w:rsidR="00194C03" w:rsidRDefault="00194C03" w:rsidP="00AD4111"/>
        </w:tc>
      </w:tr>
      <w:tr w:rsidR="00194C03" w:rsidTr="00AD4111">
        <w:trPr>
          <w:trHeight w:val="454"/>
        </w:trPr>
        <w:tc>
          <w:tcPr>
            <w:tcW w:w="4106" w:type="dxa"/>
          </w:tcPr>
          <w:p w:rsidR="00194C03" w:rsidRDefault="00194C03" w:rsidP="00AD4111"/>
        </w:tc>
        <w:tc>
          <w:tcPr>
            <w:tcW w:w="5528" w:type="dxa"/>
          </w:tcPr>
          <w:p w:rsidR="00194C03" w:rsidRDefault="00194C03" w:rsidP="00AD4111"/>
        </w:tc>
        <w:tc>
          <w:tcPr>
            <w:tcW w:w="1843" w:type="dxa"/>
          </w:tcPr>
          <w:p w:rsidR="00194C03" w:rsidRDefault="00194C03" w:rsidP="00AD4111"/>
        </w:tc>
        <w:tc>
          <w:tcPr>
            <w:tcW w:w="2471" w:type="dxa"/>
          </w:tcPr>
          <w:p w:rsidR="00194C03" w:rsidRDefault="00194C03" w:rsidP="00AD4111"/>
        </w:tc>
      </w:tr>
      <w:tr w:rsidR="00194C03" w:rsidTr="00AD4111">
        <w:trPr>
          <w:trHeight w:val="454"/>
        </w:trPr>
        <w:tc>
          <w:tcPr>
            <w:tcW w:w="4106" w:type="dxa"/>
          </w:tcPr>
          <w:p w:rsidR="00194C03" w:rsidRDefault="00194C03" w:rsidP="00AD4111"/>
        </w:tc>
        <w:tc>
          <w:tcPr>
            <w:tcW w:w="5528" w:type="dxa"/>
          </w:tcPr>
          <w:p w:rsidR="00194C03" w:rsidRDefault="00194C03" w:rsidP="00AD4111"/>
        </w:tc>
        <w:tc>
          <w:tcPr>
            <w:tcW w:w="1843" w:type="dxa"/>
          </w:tcPr>
          <w:p w:rsidR="00194C03" w:rsidRDefault="00194C03" w:rsidP="00AD4111"/>
        </w:tc>
        <w:tc>
          <w:tcPr>
            <w:tcW w:w="2471" w:type="dxa"/>
          </w:tcPr>
          <w:p w:rsidR="00194C03" w:rsidRDefault="00194C03" w:rsidP="00AD4111"/>
        </w:tc>
      </w:tr>
      <w:tr w:rsidR="00194C03" w:rsidTr="00AD4111">
        <w:trPr>
          <w:trHeight w:val="454"/>
        </w:trPr>
        <w:tc>
          <w:tcPr>
            <w:tcW w:w="4106" w:type="dxa"/>
          </w:tcPr>
          <w:p w:rsidR="00194C03" w:rsidRDefault="00194C03" w:rsidP="00AD4111"/>
        </w:tc>
        <w:tc>
          <w:tcPr>
            <w:tcW w:w="5528" w:type="dxa"/>
          </w:tcPr>
          <w:p w:rsidR="00194C03" w:rsidRDefault="00194C03" w:rsidP="00AD4111"/>
        </w:tc>
        <w:tc>
          <w:tcPr>
            <w:tcW w:w="1843" w:type="dxa"/>
          </w:tcPr>
          <w:p w:rsidR="00194C03" w:rsidRDefault="00194C03" w:rsidP="00AD4111"/>
        </w:tc>
        <w:tc>
          <w:tcPr>
            <w:tcW w:w="2471" w:type="dxa"/>
          </w:tcPr>
          <w:p w:rsidR="00194C03" w:rsidRDefault="00194C03" w:rsidP="00AD4111"/>
        </w:tc>
      </w:tr>
      <w:tr w:rsidR="00194C03" w:rsidTr="00AD4111">
        <w:trPr>
          <w:trHeight w:val="454"/>
        </w:trPr>
        <w:tc>
          <w:tcPr>
            <w:tcW w:w="4106" w:type="dxa"/>
          </w:tcPr>
          <w:p w:rsidR="00194C03" w:rsidRDefault="00194C03" w:rsidP="00AD4111"/>
        </w:tc>
        <w:tc>
          <w:tcPr>
            <w:tcW w:w="5528" w:type="dxa"/>
          </w:tcPr>
          <w:p w:rsidR="00194C03" w:rsidRDefault="00194C03" w:rsidP="00AD4111"/>
        </w:tc>
        <w:tc>
          <w:tcPr>
            <w:tcW w:w="1843" w:type="dxa"/>
          </w:tcPr>
          <w:p w:rsidR="00194C03" w:rsidRDefault="00194C03" w:rsidP="00AD4111"/>
        </w:tc>
        <w:tc>
          <w:tcPr>
            <w:tcW w:w="2471" w:type="dxa"/>
          </w:tcPr>
          <w:p w:rsidR="00194C03" w:rsidRDefault="00194C03" w:rsidP="00AD4111"/>
        </w:tc>
      </w:tr>
    </w:tbl>
    <w:p w:rsidR="00194C03" w:rsidRDefault="00194C03" w:rsidP="00194C03"/>
    <w:p w:rsidR="00194C03" w:rsidRDefault="00194C03" w:rsidP="00194C03"/>
    <w:p w:rsidR="00194C03" w:rsidRDefault="00194C03" w:rsidP="00194C03"/>
    <w:p w:rsidR="00194C03" w:rsidRDefault="00194C03" w:rsidP="00694129"/>
    <w:p w:rsidR="00194C03" w:rsidRDefault="00194C03" w:rsidP="00694129"/>
    <w:p w:rsidR="00194C03" w:rsidRDefault="00194C03" w:rsidP="00694129">
      <w:pPr>
        <w:sectPr w:rsidR="00194C03" w:rsidSect="000E7E5B">
          <w:headerReference w:type="default" r:id="rId20"/>
          <w:pgSz w:w="16838" w:h="11906" w:orient="landscape"/>
          <w:pgMar w:top="1440" w:right="1440" w:bottom="1440" w:left="1440" w:header="708" w:footer="708" w:gutter="0"/>
          <w:cols w:space="708"/>
          <w:docGrid w:linePitch="360"/>
        </w:sectPr>
      </w:pPr>
    </w:p>
    <w:p w:rsidR="00194C03" w:rsidRDefault="00194C03" w:rsidP="00694129">
      <w:bookmarkStart w:id="7" w:name="Diagram4"/>
      <w:bookmarkEnd w:id="7"/>
    </w:p>
    <w:p w:rsidR="008F7532" w:rsidRDefault="008F7532" w:rsidP="00694129">
      <w:r>
        <w:rPr>
          <w:noProof/>
          <w:lang w:eastAsia="en-GB"/>
        </w:rPr>
        <mc:AlternateContent>
          <mc:Choice Requires="wpg">
            <w:drawing>
              <wp:anchor distT="0" distB="0" distL="114300" distR="114300" simplePos="0" relativeHeight="251768832" behindDoc="0" locked="0" layoutInCell="1" allowOverlap="1" wp14:anchorId="3DEAE23E" wp14:editId="76F6452E">
                <wp:simplePos x="0" y="0"/>
                <wp:positionH relativeFrom="margin">
                  <wp:align>right</wp:align>
                </wp:positionH>
                <wp:positionV relativeFrom="paragraph">
                  <wp:posOffset>13656</wp:posOffset>
                </wp:positionV>
                <wp:extent cx="8827204" cy="3505200"/>
                <wp:effectExtent l="0" t="0" r="12065" b="19050"/>
                <wp:wrapNone/>
                <wp:docPr id="530" name="Group 530"/>
                <wp:cNvGraphicFramePr/>
                <a:graphic xmlns:a="http://schemas.openxmlformats.org/drawingml/2006/main">
                  <a:graphicData uri="http://schemas.microsoft.com/office/word/2010/wordprocessingGroup">
                    <wpg:wgp>
                      <wpg:cNvGrpSpPr/>
                      <wpg:grpSpPr>
                        <a:xfrm>
                          <a:off x="0" y="0"/>
                          <a:ext cx="8827204" cy="3505200"/>
                          <a:chOff x="0" y="0"/>
                          <a:chExt cx="8827218" cy="3505200"/>
                        </a:xfrm>
                      </wpg:grpSpPr>
                      <wps:wsp>
                        <wps:cNvPr id="531"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rsidR="00674EDD" w:rsidRDefault="00674EDD" w:rsidP="00FA03A9"/>
                          </w:txbxContent>
                        </wps:txbx>
                        <wps:bodyPr rot="0" vert="horz" wrap="square" lIns="91440" tIns="45720" rIns="91440" bIns="45720" anchor="t" anchorCtr="0">
                          <a:noAutofit/>
                        </wps:bodyPr>
                      </wps:wsp>
                      <wps:wsp>
                        <wps:cNvPr id="532"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rsidR="00674EDD" w:rsidRDefault="00674EDD" w:rsidP="00FA03A9"/>
                          </w:txbxContent>
                        </wps:txbx>
                        <wps:bodyPr rot="0" vert="horz" wrap="square" lIns="91440" tIns="45720" rIns="91440" bIns="45720" anchor="t" anchorCtr="0">
                          <a:noAutofit/>
                        </wps:bodyPr>
                      </wps:wsp>
                      <wps:wsp>
                        <wps:cNvPr id="533"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rsidR="00674EDD" w:rsidRDefault="00674EDD" w:rsidP="00FA03A9"/>
                          </w:txbxContent>
                        </wps:txbx>
                        <wps:bodyPr rot="0" vert="horz" wrap="square" lIns="91440" tIns="45720" rIns="91440" bIns="45720" anchor="t" anchorCtr="0">
                          <a:noAutofit/>
                        </wps:bodyPr>
                      </wps:wsp>
                      <wpg:grpSp>
                        <wpg:cNvPr id="534" name="Group 534"/>
                        <wpg:cNvGrpSpPr/>
                        <wpg:grpSpPr>
                          <a:xfrm>
                            <a:off x="495300" y="0"/>
                            <a:ext cx="8331918" cy="3174057"/>
                            <a:chOff x="0" y="0"/>
                            <a:chExt cx="8331918" cy="3174057"/>
                          </a:xfrm>
                        </wpg:grpSpPr>
                        <wpg:grpSp>
                          <wpg:cNvPr id="535" name="Group 535"/>
                          <wpg:cNvGrpSpPr/>
                          <wpg:grpSpPr>
                            <a:xfrm>
                              <a:off x="371475" y="285750"/>
                              <a:ext cx="7960443" cy="2888307"/>
                              <a:chOff x="0" y="0"/>
                              <a:chExt cx="5656104" cy="1666875"/>
                            </a:xfrm>
                          </wpg:grpSpPr>
                          <wpg:grpSp>
                            <wpg:cNvPr id="536" name="Group 536"/>
                            <wpg:cNvGrpSpPr/>
                            <wpg:grpSpPr>
                              <a:xfrm>
                                <a:off x="0" y="0"/>
                                <a:ext cx="5656104" cy="1666875"/>
                                <a:chOff x="0" y="0"/>
                                <a:chExt cx="5656104" cy="1666875"/>
                              </a:xfrm>
                            </wpg:grpSpPr>
                            <wpg:grpSp>
                              <wpg:cNvPr id="537" name="Group 537"/>
                              <wpg:cNvGrpSpPr/>
                              <wpg:grpSpPr>
                                <a:xfrm>
                                  <a:off x="0" y="0"/>
                                  <a:ext cx="5656104" cy="1666875"/>
                                  <a:chOff x="0" y="0"/>
                                  <a:chExt cx="5656104" cy="1447800"/>
                                </a:xfrm>
                              </wpg:grpSpPr>
                              <wps:wsp>
                                <wps:cNvPr id="538" name="Text Box 2"/>
                                <wps:cNvSpPr txBox="1">
                                  <a:spLocks noChangeArrowheads="1"/>
                                </wps:cNvSpPr>
                                <wps:spPr bwMode="auto">
                                  <a:xfrm>
                                    <a:off x="4390429" y="482593"/>
                                    <a:ext cx="1265675" cy="567803"/>
                                  </a:xfrm>
                                  <a:prstGeom prst="rect">
                                    <a:avLst/>
                                  </a:prstGeom>
                                  <a:solidFill>
                                    <a:srgbClr val="FFFFFF"/>
                                  </a:solidFill>
                                  <a:ln w="19050">
                                    <a:solidFill>
                                      <a:srgbClr val="000000"/>
                                    </a:solidFill>
                                    <a:miter lim="800000"/>
                                    <a:headEnd/>
                                    <a:tailEnd/>
                                  </a:ln>
                                </wps:spPr>
                                <wps:txbx>
                                  <w:txbxContent>
                                    <w:p w:rsidR="00674EDD" w:rsidRPr="007160AC" w:rsidRDefault="00674EDD" w:rsidP="00D3119B">
                                      <w:pPr>
                                        <w:rPr>
                                          <w:b/>
                                          <w:sz w:val="24"/>
                                          <w:szCs w:val="24"/>
                                        </w:rPr>
                                      </w:pPr>
                                      <w:r>
                                        <w:rPr>
                                          <w:b/>
                                          <w:sz w:val="24"/>
                                          <w:szCs w:val="24"/>
                                        </w:rPr>
                                        <w:t>Referral letters do not contain information about the management of patients’ diabetes in the community</w:t>
                                      </w:r>
                                    </w:p>
                                    <w:p w:rsidR="00674EDD" w:rsidRPr="007160AC" w:rsidRDefault="00674EDD" w:rsidP="00FA03A9">
                                      <w:pPr>
                                        <w:rPr>
                                          <w:b/>
                                          <w:sz w:val="24"/>
                                          <w:szCs w:val="24"/>
                                        </w:rPr>
                                      </w:pPr>
                                    </w:p>
                                  </w:txbxContent>
                                </wps:txbx>
                                <wps:bodyPr rot="0" vert="horz" wrap="square" lIns="91440" tIns="45720" rIns="91440" bIns="45720" anchor="t" anchorCtr="0">
                                  <a:noAutofit/>
                                </wps:bodyPr>
                              </wps:wsp>
                              <wps:wsp>
                                <wps:cNvPr id="539" name="Straight Connector 539"/>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540" name="Straight Connector 540"/>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541" name="Straight Connector 541"/>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542" name="Straight Connector 542"/>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543" name="Straight Connector 543"/>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544" name="Straight Connector 544"/>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545" name="Straight Connector 545"/>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546" name="Straight Connector 546"/>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547" name="Straight Connector 547"/>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548" name="Straight Connector 548"/>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549" name="Straight Connector 549"/>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550" name="Straight Connector 550"/>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551" name="Straight Connector 551"/>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552" name="Straight Connector 552"/>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553" name="Straight Connector 553"/>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554" name="Straight Connector 554"/>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555" name="Straight Connector 555"/>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556" name="Straight Connector 556"/>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557" name="Straight Connector 557"/>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558" name="Straight Connector 558"/>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559" name="Straight Connector 559"/>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560" name="Straight Connector 560"/>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561" name="Straight Connector 561"/>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562" name="Straight Connector 562"/>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563" name="Straight Connector 563"/>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564" name="Group 564"/>
                          <wpg:cNvGrpSpPr/>
                          <wpg:grpSpPr>
                            <a:xfrm>
                              <a:off x="0" y="0"/>
                              <a:ext cx="6617970" cy="1590675"/>
                              <a:chOff x="0" y="0"/>
                              <a:chExt cx="6617970" cy="1590675"/>
                            </a:xfrm>
                          </wpg:grpSpPr>
                          <wps:wsp>
                            <wps:cNvPr id="565"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rsidR="00674EDD" w:rsidRDefault="00674EDD" w:rsidP="00FA03A9"/>
                              </w:txbxContent>
                            </wps:txbx>
                            <wps:bodyPr rot="0" vert="horz" wrap="square" lIns="91440" tIns="45720" rIns="91440" bIns="45720" anchor="t" anchorCtr="0">
                              <a:noAutofit/>
                            </wps:bodyPr>
                          </wps:wsp>
                          <wps:wsp>
                            <wps:cNvPr id="566"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rsidR="00674EDD" w:rsidRDefault="00674EDD" w:rsidP="00FA03A9"/>
                              </w:txbxContent>
                            </wps:txbx>
                            <wps:bodyPr rot="0" vert="horz" wrap="square" lIns="91440" tIns="45720" rIns="91440" bIns="45720" anchor="t" anchorCtr="0">
                              <a:noAutofit/>
                            </wps:bodyPr>
                          </wps:wsp>
                          <wps:wsp>
                            <wps:cNvPr id="567"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rsidR="00674EDD" w:rsidRDefault="00674EDD" w:rsidP="00FA03A9"/>
                              </w:txbxContent>
                            </wps:txbx>
                            <wps:bodyPr rot="0" vert="horz" wrap="square" lIns="91440" tIns="45720" rIns="91440" bIns="45720" anchor="t" anchorCtr="0">
                              <a:noAutofit/>
                            </wps:bodyPr>
                          </wps:wsp>
                          <wps:wsp>
                            <wps:cNvPr id="568"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FA03A9"/>
                              </w:txbxContent>
                            </wps:txbx>
                            <wps:bodyPr rot="0" vert="horz" wrap="square" lIns="91440" tIns="45720" rIns="91440" bIns="45720" anchor="t" anchorCtr="0">
                              <a:noAutofit/>
                            </wps:bodyPr>
                          </wps:wsp>
                          <wps:wsp>
                            <wps:cNvPr id="569"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FA03A9"/>
                              </w:txbxContent>
                            </wps:txbx>
                            <wps:bodyPr rot="0" vert="horz" wrap="square" lIns="91440" tIns="45720" rIns="91440" bIns="45720" anchor="t" anchorCtr="0">
                              <a:noAutofit/>
                            </wps:bodyPr>
                          </wps:wsp>
                          <wps:wsp>
                            <wps:cNvPr id="570"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FA03A9"/>
                              </w:txbxContent>
                            </wps:txbx>
                            <wps:bodyPr rot="0" vert="horz" wrap="square" lIns="91440" tIns="45720" rIns="91440" bIns="45720" anchor="t" anchorCtr="0">
                              <a:noAutofit/>
                            </wps:bodyPr>
                          </wps:wsp>
                          <wps:wsp>
                            <wps:cNvPr id="571"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FA03A9"/>
                              </w:txbxContent>
                            </wps:txbx>
                            <wps:bodyPr rot="0" vert="horz" wrap="square" lIns="91440" tIns="45720" rIns="91440" bIns="45720" anchor="t" anchorCtr="0">
                              <a:noAutofit/>
                            </wps:bodyPr>
                          </wps:wsp>
                          <wps:wsp>
                            <wps:cNvPr id="572"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FA03A9"/>
                              </w:txbxContent>
                            </wps:txbx>
                            <wps:bodyPr rot="0" vert="horz" wrap="square" lIns="91440" tIns="45720" rIns="91440" bIns="45720" anchor="t" anchorCtr="0">
                              <a:noAutofit/>
                            </wps:bodyPr>
                          </wps:wsp>
                          <wps:wsp>
                            <wps:cNvPr id="573"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FA03A9"/>
                              </w:txbxContent>
                            </wps:txbx>
                            <wps:bodyPr rot="0" vert="horz" wrap="square" lIns="91440" tIns="45720" rIns="91440" bIns="45720" anchor="t" anchorCtr="0">
                              <a:noAutofit/>
                            </wps:bodyPr>
                          </wps:wsp>
                          <wps:wsp>
                            <wps:cNvPr id="574"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FA03A9"/>
                              </w:txbxContent>
                            </wps:txbx>
                            <wps:bodyPr rot="0" vert="horz" wrap="square" lIns="91440" tIns="45720" rIns="91440" bIns="45720" anchor="t" anchorCtr="0">
                              <a:noAutofit/>
                            </wps:bodyPr>
                          </wps:wsp>
                          <wps:wsp>
                            <wps:cNvPr id="575"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FA03A9"/>
                              </w:txbxContent>
                            </wps:txbx>
                            <wps:bodyPr rot="0" vert="horz" wrap="square" lIns="91440" tIns="45720" rIns="91440" bIns="45720" anchor="t" anchorCtr="0">
                              <a:noAutofit/>
                            </wps:bodyPr>
                          </wps:wsp>
                          <wps:wsp>
                            <wps:cNvPr id="576"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FA03A9"/>
                              </w:txbxContent>
                            </wps:txbx>
                            <wps:bodyPr rot="0" vert="horz" wrap="square" lIns="91440" tIns="45720" rIns="91440" bIns="45720" anchor="t" anchorCtr="0">
                              <a:noAutofit/>
                            </wps:bodyPr>
                          </wps:wsp>
                        </wpg:grpSp>
                      </wpg:grpSp>
                      <wps:wsp>
                        <wps:cNvPr id="577"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FA03A9"/>
                          </w:txbxContent>
                        </wps:txbx>
                        <wps:bodyPr rot="0" vert="horz" wrap="square" lIns="91440" tIns="45720" rIns="91440" bIns="45720" anchor="t" anchorCtr="0">
                          <a:noAutofit/>
                        </wps:bodyPr>
                      </wps:wsp>
                      <wps:wsp>
                        <wps:cNvPr id="578"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FA03A9"/>
                          </w:txbxContent>
                        </wps:txbx>
                        <wps:bodyPr rot="0" vert="horz" wrap="square" lIns="91440" tIns="45720" rIns="91440" bIns="45720" anchor="t" anchorCtr="0">
                          <a:noAutofit/>
                        </wps:bodyPr>
                      </wps:wsp>
                      <wps:wsp>
                        <wps:cNvPr id="579"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FA03A9"/>
                          </w:txbxContent>
                        </wps:txbx>
                        <wps:bodyPr rot="0" vert="horz" wrap="square" lIns="91440" tIns="45720" rIns="91440" bIns="45720" anchor="t" anchorCtr="0">
                          <a:noAutofit/>
                        </wps:bodyPr>
                      </wps:wsp>
                      <wps:wsp>
                        <wps:cNvPr id="580"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FA03A9"/>
                          </w:txbxContent>
                        </wps:txbx>
                        <wps:bodyPr rot="0" vert="horz" wrap="square" lIns="91440" tIns="45720" rIns="91440" bIns="45720" anchor="t" anchorCtr="0">
                          <a:noAutofit/>
                        </wps:bodyPr>
                      </wps:wsp>
                      <wps:wsp>
                        <wps:cNvPr id="581"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FA03A9"/>
                          </w:txbxContent>
                        </wps:txbx>
                        <wps:bodyPr rot="0" vert="horz" wrap="square" lIns="91440" tIns="45720" rIns="91440" bIns="45720" anchor="t" anchorCtr="0">
                          <a:noAutofit/>
                        </wps:bodyPr>
                      </wps:wsp>
                      <wps:wsp>
                        <wps:cNvPr id="582"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FA03A9"/>
                          </w:txbxContent>
                        </wps:txbx>
                        <wps:bodyPr rot="0" vert="horz" wrap="square" lIns="91440" tIns="45720" rIns="91440" bIns="45720" anchor="t" anchorCtr="0">
                          <a:noAutofit/>
                        </wps:bodyPr>
                      </wps:wsp>
                      <wps:wsp>
                        <wps:cNvPr id="583"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FA03A9"/>
                          </w:txbxContent>
                        </wps:txbx>
                        <wps:bodyPr rot="0" vert="horz" wrap="square" lIns="91440" tIns="45720" rIns="91440" bIns="45720" anchor="t" anchorCtr="0">
                          <a:noAutofit/>
                        </wps:bodyPr>
                      </wps:wsp>
                      <wps:wsp>
                        <wps:cNvPr id="584"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FA03A9"/>
                          </w:txbxContent>
                        </wps:txbx>
                        <wps:bodyPr rot="0" vert="horz" wrap="square" lIns="91440" tIns="45720" rIns="91440" bIns="45720" anchor="t" anchorCtr="0">
                          <a:noAutofit/>
                        </wps:bodyPr>
                      </wps:wsp>
                      <wps:wsp>
                        <wps:cNvPr id="585"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FA03A9"/>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3DEAE23E" id="Group 530" o:spid="_x0000_s1234" style="position:absolute;margin-left:643.85pt;margin-top:1.1pt;width:695.05pt;height:276pt;z-index:251768832;mso-position-horizontal:right;mso-position-horizontal-relative:margin;mso-width-relative:margin" coordsize="88272,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cYZ7gkAAKeCAAAOAAAAZHJzL2Uyb0RvYy54bWzsXduS27gRfU9V/oHF91gEeFdZ3tqM106q&#10;Ntmt8m7eORR1qVCkQnKscb4+pwEQugxFj2jNiM7CD2NKvAjoPmh0nwaab3943OTW56yq12Uxs9kb&#10;x7ayIi3n62I5s3//7cNfItuqm6SYJ3lZZDP7S1bbP7z785/e7rbTjJerMp9nlYWHFPV0t53Zq6bZ&#10;TieTOl1lm6R+U26zAicXZbVJGnyslpN5lezw9E0+4Y4TTHZlNd9WZZrVNb59L0/a78TzF4ssbX5Z&#10;LOqssfKZjbY14m8l/t7T38m7t8l0WSXb1TpVzUgGtGKTrAv8qH7U+6RJrIdq/eRRm3ValXW5aN6k&#10;5WZSLhbrNBN9QG+Yc9Kbj1X5sBV9WU53y60WE0R7IqfBj03/+fnXylrPZ7bvQj5FsoGSxO9a9AXE&#10;s9sup7jqY7X9tP21Ul8s5Sfq8eOi2tD/6Iv1KAT7RQs2e2ysFF9GEQ+549lWinOu7/hQnRR9uoJ+&#10;ntyXrn46vJMBRCd3TtofnlD7dHN2W8Co3kuq/jZJfVol20wooCYZaEmxVlK/UQ//Wj5aXIpKXEZy&#10;sppHfI0RIVBRb38u03/XVlHerZJimf1YVeVulSVztI/RneiFvpVEXk9resj97h/lHApJHppSPOhE&#10;2MzxwtC3LZIqixgkK6Xayp3FHmMxLhDS424kL9DCS6bbqm4+ZuXGooOZXWHAiB9KPv9cN9Sw/SWk&#10;5LrM1/MP6zwXH6rl/V1eWZ8TDK4P4p/oy8lleWHtZnbsc1/K4uwjHPGv6xGbdQMrka83gJK+KJmS&#10;BH8q5mhmMm2SdS6P0eS8UCIlKUp5No/3jwLnsVbVfTn/AiFXpbQKsGI4WJXVf21rB4sws+v/PCRV&#10;Zlv53wsoKmaeRyZEfPB8ANq2qsMz94dnkiLFo2Z2Y1vy8K4RZofaWpQ/QqGLtRAwKVu2RLUZ+JVN&#10;fgUg85EAmXMnhmYVkkMWASxCrQbJPUh2SUZ7/PyhkeyOBMme6/MY6DU2+RKb7H0fSFaeBg064RRp&#10;hwCuzbHrpDp0kevkxXC5pA08mccj12Wx9oJY6Dl+KO3jV/2nM3dqF+DUfzrbRUD6uIvCQl/oHboh&#10;85TDwiM/PPVXwjhwPA9DmfwVHkWR6zyzn37gB/CG5J0sCIIIPyP9F+kzPbufwWk/A4nNi1TZqcVz&#10;bUymX9PiuTsv12J42jsh3wu1+KK987yQPIE+3b2Kj4+YQ+L9xj6+58aOx2MxoXjwi2Ix6ydT7Rlx&#10;QJ/GFI0ZHEWOuEBDY+/Av7iPz2IHI7o/TnglJ18Zp9a1/kO7RsCORPKnpkrWy1Vj3ZVFgUivrBDk&#10;x9K8ifDzrlARvow/SZNkPa1Fvt7+jUJVcfSvNqw9CvlDgPTUnntuxHya0gibIgI8HNZPkJmvC4q2&#10;k+mZ6LMoKfTEIyjCo6CS+554OgVrizxBrJVutuAy6mKJsCtfgpJKm6oDkV9qHbiCTJqXOxrkCPSS&#10;usEJ8Bc6ysQ4Ogp6KU5+n9QrGfWKUyTAZNoZo+JuikUxWgUXpWLqNr4/dN5JMPT9K0Z/FM2eBwbO&#10;ok3UJDAfZ4BBPVMgcKEJT/m9YmqXUmmtlIiXFRBC16Urqccti2OgcBDH3QIKmtHqshGe4KieDQXO&#10;As6Ul3fiyBoYjNsiaD6oEwaaOXuWRYgin2gcCoRb07/3WgwQxg0ETad0AkETT+eBsPcZDicJ5rkK&#10;Ep3uQhhwuBDCWwgQDJtJQnLwY/EXNMvRCQrN4VwICuZ7LsUNZCgMKroyHeM2FZoY6kSFDsQuRAWP&#10;eNTyqKHPiTWCX3QwgRhbMSy22BNh0rt/+SyTpym1ToQofq0vzuieTEAmUkKT7AaCDzIhRwgBZoJ2&#10;Njnmk7492ggo1WqlF8edhxlTEF38ThhNjO//2xhTE46dulfs48W65zyAgyB1D7L3CZFsdL/PfMvk&#10;8i2CSk2hduo+ouHaH1R2j3uOmUGFlyxgNEmYcZ82I+OWeklH7yLS8TCAgE1HjCBsfsAjsu9G92PT&#10;Pdnl87yiVNmAcc+Zj1SHmu8FsWx0DxJ/XOPe7yUScXaYzecOssFq3Isskxn3tLZ1ZLrvZQ/9Z7CH&#10;nfN9HDFHTfcBKEWZG94HgsbVG4Gr5/fyhTg7bNhHcO2V6hVhbGb70Y36XlbQH8oKKiaQgnusDfWN&#10;o3dRAvn1SR6/lwbE2WEWgAcgcdqJ33ewRM7M/COc+XsZPn8ow8cjrApvI30sKlBr+szcP6q0EJai&#10;9oV7gym+2HVDWt2DGQAOYKCygUb541J+L8fnD+X4GBY9trE+g9FX64WM8sel/F6Szx9K8oHnoXyO&#10;HPkcI9/M+Rc5f8StvXxWL+hl+XB2mMPHAqz/bh0+B+v4Tbw/RuX30nzBUJpPjnw58D3o3gz8Meq+&#10;l+YLhtJ8aj+QcPfA6RHvY8iesZE9QS/Ph7PDjL4HhqeN8xw34rD/RvfP1/0x23NuB1+giTpV3wFf&#10;CHV9+862IGBhHMIhoH0ezIfv3o7er+1sO3cnlsR079t7FddGc1m33vsF9qslwE94L1PaoaO0gyaa&#10;TGmHQFNyN8Yw96LAUQ69wbDY89RbnkTzZQbDgWYWb4zhg23rBsJfh7Bm/QyEA82P3hjCkk5DUB2e&#10;OteoyIClyMp5Q40oJi/QHtiT1dKvXiTqyW7dg526qu4UrRHMHzYolyU35oI6kMQRra0W9wvYHi2z&#10;7tyxO7SqlCY7DeYDTQvfGPOomeK1yeOu9SPMC7zYg7Mvyo0Y5A+qp8bkOCPS2UCfzOgoqoa4YcTa&#10;7fidRh9JlcBAX00SA40+czTRbaAf6pTAja2+cmGISBYlG089doP8by+iyRxN8xvkhzohcmvkY0eM&#10;Tpy7KFd6mj+jCrHG6kNEyiYMdHh0msNgP9QJoVtj34n8dlegMfsHVZqvGeVShUWV4TPQD3U+7cbQ&#10;9xDnwqKJzDmqzz5ZK2+s/hXKhjNHL2E30Kdc/TjC3CgIUWFQYD/CopEn3KZxeK7h7Ju8qn73QziW&#10;vCre7OC1JfNZ1+YIY/avYva/i3zs4Qqgw+PXWQocjiVPy1ATol0vgzfOeDQ1HC0kM2PiKmPCJHj3&#10;88FYErxYgee0+6W467kG++17iq4bAZtE7x7740n0ojSMWmPGYowDEweod3RdFftMzKYm04sK86hD&#10;MpYQGIvn21J4HJUyDfZfxO4zk+rVdj8aS6rXxVaDtkgsdwO8Rc74+/LdjNe1+ybZu8f+WJK9Lvz9&#10;1u4z1Mgy2H8Zu2+SvXvsjyXZKwl/HuJtAsbiv4inb/K8e9SPJc9Lb1FRyDf8zkutcGAmzbtH/ljS&#10;vNwP2xdKsThkendx+3YxQ+tfg9Zn30WaV6S3dku8Ix1be5Z4T/tqnb5PmuTwM45322nGy1WZz7Pq&#10;3f8AAAD//wMAUEsDBBQABgAIAAAAIQAIkdkd3gAAAAcBAAAPAAAAZHJzL2Rvd25yZXYueG1sTI9B&#10;S8NAFITvgv9heYI3u0lqxMZsSinqqQhtBentNfuahGbfhuw2Sf+925MehxlmvsmXk2nFQL1rLCuI&#10;ZxEI4tLqhisF3/uPp1cQziNrbC2Tgis5WBb3dzlm2o68pWHnKxFK2GWooPa+y6R0ZU0G3cx2xME7&#10;2d6gD7KvpO5xDOWmlUkUvUiDDYeFGjta11Sedxej4HPEcTWP34fN+bS+Hvbp188mJqUeH6bVGwhP&#10;k/8Lww0/oEMRmI72wtqJVkE44hUkCYibOV9EMYijgjR9TkAWufzPX/wCAAD//wMAUEsBAi0AFAAG&#10;AAgAAAAhALaDOJL+AAAA4QEAABMAAAAAAAAAAAAAAAAAAAAAAFtDb250ZW50X1R5cGVzXS54bWxQ&#10;SwECLQAUAAYACAAAACEAOP0h/9YAAACUAQAACwAAAAAAAAAAAAAAAAAvAQAAX3JlbHMvLnJlbHNQ&#10;SwECLQAUAAYACAAAACEA43nGGe4JAACnggAADgAAAAAAAAAAAAAAAAAuAgAAZHJzL2Uyb0RvYy54&#10;bWxQSwECLQAUAAYACAAAACEACJHZHd4AAAAHAQAADwAAAAAAAAAAAAAAAABIDAAAZHJzL2Rvd25y&#10;ZXYueG1sUEsFBgAAAAAEAAQA8wAAAFMNAAAAAA==&#10;">
                <v:shape id="_x0000_s1235" type="#_x0000_t202" style="position:absolute;left:1047;top:31813;width:1941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GcYA&#10;AADcAAAADwAAAGRycy9kb3ducmV2LnhtbESPT2sCMRTE70K/Q3gFL6JZtVq7NUoRWvTmP9rrY/Pc&#10;Xbp52SZxXb+9KQgeh5n5DTNftqYSDTlfWlYwHCQgiDOrS84VHA+f/RkIH5A1VpZJwZU8LBdPnTmm&#10;2l54R80+5CJC2KeooAihTqX0WUEG/cDWxNE7WWcwROlyqR1eItxUcpQkU2mw5LhQYE2rgrLf/dko&#10;mL2smx+/GW+/s+mpegu91+brzynVfW4/3kEEasMjfG+vtYLJeAj/Z+IR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3//GcYAAADcAAAADwAAAAAAAAAAAAAAAACYAgAAZHJz&#10;L2Rvd25yZXYueG1sUEsFBgAAAAAEAAQA9QAAAIsDAAAAAA==&#10;">
                  <v:textbox>
                    <w:txbxContent>
                      <w:p w:rsidR="00674EDD" w:rsidRDefault="00674EDD" w:rsidP="00FA03A9"/>
                    </w:txbxContent>
                  </v:textbox>
                </v:shape>
                <v:shape id="_x0000_s1236" type="#_x0000_t202" style="position:absolute;left:22098;top:31718;width:19411;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1hbsYA&#10;AADcAAAADwAAAGRycy9kb3ducmV2LnhtbESPT2sCMRTE70K/Q3hCL6LZaqt2NUoRWvRW/2Cvj81z&#10;d+nmZZvEdf32piB4HGbmN8x82ZpKNOR8aVnByyABQZxZXXKu4LD/7E9B+ICssbJMCq7kYbl46swx&#10;1fbCW2p2IRcRwj5FBUUIdSqlzwoy6Ae2Jo7eyTqDIUqXS+3wEuGmksMkGUuDJceFAmtaFZT97s5G&#10;wfR13fz4zej7mI1P1XvoTZqvP6fUc7f9mIEI1IZH+N5eawVvoyH8n4lH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61hbsYAAADcAAAADwAAAAAAAAAAAAAAAACYAgAAZHJz&#10;L2Rvd25yZXYueG1sUEsFBgAAAAAEAAQA9QAAAIsDAAAAAA==&#10;">
                  <v:textbox>
                    <w:txbxContent>
                      <w:p w:rsidR="00674EDD" w:rsidRDefault="00674EDD" w:rsidP="00FA03A9"/>
                    </w:txbxContent>
                  </v:textbox>
                </v:shape>
                <v:shape id="_x0000_s1237" type="#_x0000_t202" style="position:absolute;left:43529;top:31813;width:1941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HE9cYA&#10;AADcAAAADwAAAGRycy9kb3ducmV2LnhtbESPQWvCQBSE7wX/w/KEXqRu2qjV6CpFaNGb2qLXR/aZ&#10;hGbfprtrTP99VxB6HGbmG2ax6kwtWnK+sqzgeZiAIM6trrhQ8PX5/jQF4QOyxtoyKfglD6tl72GB&#10;mbZX3lN7CIWIEPYZKihDaDIpfV6SQT+0DXH0ztYZDFG6QmqH1wg3tXxJkok0WHFcKLGhdUn59+Fi&#10;FExHm/bkt+numE/O9SwMXtuPH6fUY797m4MI1IX/8L290QrGaQq3M/EI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OHE9cYAAADcAAAADwAAAAAAAAAAAAAAAACYAgAAZHJz&#10;L2Rvd25yZXYueG1sUEsFBgAAAAAEAAQA9QAAAIsDAAAAAA==&#10;">
                  <v:textbox>
                    <w:txbxContent>
                      <w:p w:rsidR="00674EDD" w:rsidRDefault="00674EDD" w:rsidP="00FA03A9"/>
                    </w:txbxContent>
                  </v:textbox>
                </v:shape>
                <v:group id="Group 534" o:spid="_x0000_s1238" style="position:absolute;left:4953;width:83319;height:31740" coordsize="83319,31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Rz6+8UAAADcAAAADwAAAGRycy9kb3ducmV2LnhtbESPT4vCMBTE78J+h/CE&#10;vWna9Q9LNYqIu+xBBHVBvD2aZ1tsXkoT2/rtjSB4HGbmN8x82ZlSNFS7wrKCeBiBIE6tLjhT8H/8&#10;GXyDcB5ZY2mZFNzJwXLx0Ztjom3Le2oOPhMBwi5BBbn3VSKlS3My6Ia2Ig7exdYGfZB1JnWNbYCb&#10;Un5F0VQaLDgs5FjROqf0ergZBb8ttqtRvGm218v6fj5OdqdtTEp99rvVDISnzr/Dr/afVjAZje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Ec+vvFAAAA3AAA&#10;AA8AAAAAAAAAAAAAAAAAqgIAAGRycy9kb3ducmV2LnhtbFBLBQYAAAAABAAEAPoAAACcAwAAAAA=&#10;">
                  <v:group id="Group 535" o:spid="_x0000_s1239" style="position:absolute;left:3714;top:2857;width:79605;height:28883" coordsize="56561,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lBfYMQAAADcAAAADwAAAGRycy9kb3ducmV2LnhtbESPQYvCMBSE7wv+h/AE&#10;b2tapYtUo4ioeJCFVUG8PZpnW2xeShPb+u/NwsIeh5n5hlmselOJlhpXWlYQjyMQxJnVJecKLufd&#10;5wyE88gaK8uk4EUOVsvBxwJTbTv+ofbkcxEg7FJUUHhfp1K6rCCDbmxr4uDdbWPQB9nkUjfYBbip&#10;5CSKvqTBksNCgTVtCsoep6dRsO+wW0/jbXt83Dev2zn5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lBfYMQAAADcAAAA&#10;DwAAAAAAAAAAAAAAAACqAgAAZHJzL2Rvd25yZXYueG1sUEsFBgAAAAAEAAQA+gAAAJsDAAAAAA==&#10;">
                    <v:group id="Group 536" o:spid="_x0000_s1240" style="position:absolute;width:56561;height:16668" coordsize="56561,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oLBF8YAAADcAAAADwAAAGRycy9kb3ducmV2LnhtbESPQWuDQBSE74X+h+UV&#10;emtWG5RisxEJbekhBGIKpbeH+6IS9624WzX/PhsI5DjMzDfMKp9NJ0YaXGtZQbyIQBBXVrdcK/g5&#10;fL68gXAeWWNnmRScyUG+fnxYYabtxHsaS1+LAGGXoYLG+z6T0lUNGXQL2xMH72gHgz7IoZZ6wCnA&#10;TSdfoyiVBlsOCw32tGmoOpX/RsHXhFOxjD/G7em4Of8dkt3vNialnp/m4h2Ep9nfw7f2t1aQLF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sEXxgAAANwA&#10;AAAPAAAAAAAAAAAAAAAAAKoCAABkcnMvZG93bnJldi54bWxQSwUGAAAAAAQABAD6AAAAnQMAAAAA&#10;">
                      <v:group id="Group 537" o:spid="_x0000_s1241" style="position:absolute;width:56561;height:16668" coordsize="56561,144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c5kjMYAAADcAAAADwAAAGRycy9kb3ducmV2LnhtbESPQWvCQBSE7wX/w/IK&#10;3ppNlLSSZhWRKh5CoSqU3h7ZZxLMvg3ZbRL/fbdQ6HGYmW+YfDOZVgzUu8aygiSKQRCXVjdcKbic&#10;908rEM4ja2wtk4I7OdisZw85ZtqO/EHDyVciQNhlqKD2vsukdGVNBl1kO+LgXW1v0AfZV1L3OAa4&#10;aeUijp+lwYbDQo0d7Woqb6dvo+Aw4rhdJm9Dcbvu7l/n9P2zSEip+eO0fQXhafL/4b/2UStIly/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zmSMxgAAANwA&#10;AAAPAAAAAAAAAAAAAAAAAKoCAABkcnMvZG93bnJldi54bWxQSwUGAAAAAAQABAD6AAAAnQMAAAAA&#10;">
                        <v:shape id="_x0000_s1242" type="#_x0000_t202" style="position:absolute;left:43904;top:4825;width:12657;height:56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UnLsAA&#10;AADcAAAADwAAAGRycy9kb3ducmV2LnhtbERPyWrDMBC9F/IPYgK5NXKaheBGCaFQ02OzkevUmlqm&#10;1shYquP8fedQyPHx9s1u8I3qqYt1YAOzaQaKuAy25srA+fT+vAYVE7LFJjAZuFOE3Xb0tMHchhsf&#10;qD+mSkkIxxwNuJTaXOtYOvIYp6ElFu47dB6TwK7StsObhPtGv2TZSnusWRoctvTmqPw5/noDy3j9&#10;XPT3r9pV60uhi8EfFqfCmMl42L+CSjSkh/jf/WHFN5e1ckaOgN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3UnLsAAAADcAAAADwAAAAAAAAAAAAAAAACYAgAAZHJzL2Rvd25y&#10;ZXYueG1sUEsFBgAAAAAEAAQA9QAAAIUDAAAAAA==&#10;" strokeweight="1.5pt">
                          <v:textbox>
                            <w:txbxContent>
                              <w:p w:rsidR="00674EDD" w:rsidRPr="007160AC" w:rsidRDefault="00674EDD" w:rsidP="00D3119B">
                                <w:pPr>
                                  <w:rPr>
                                    <w:b/>
                                    <w:sz w:val="24"/>
                                    <w:szCs w:val="24"/>
                                  </w:rPr>
                                </w:pPr>
                                <w:r>
                                  <w:rPr>
                                    <w:b/>
                                    <w:sz w:val="24"/>
                                    <w:szCs w:val="24"/>
                                  </w:rPr>
                                  <w:t>Referral letters do not contain information about the management of patients’ diabetes in the community</w:t>
                                </w:r>
                              </w:p>
                              <w:p w:rsidR="00674EDD" w:rsidRPr="007160AC" w:rsidRDefault="00674EDD" w:rsidP="00FA03A9">
                                <w:pPr>
                                  <w:rPr>
                                    <w:b/>
                                    <w:sz w:val="24"/>
                                    <w:szCs w:val="24"/>
                                  </w:rPr>
                                </w:pPr>
                              </w:p>
                            </w:txbxContent>
                          </v:textbox>
                        </v:shape>
                        <v:line id="Straight Connector 539" o:spid="_x0000_s1243" style="position:absolute;flip:x y;visibility:visible;mso-wrap-style:square" from="0,7429" to="43815,7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i7AMMAAADcAAAADwAAAGRycy9kb3ducmV2LnhtbESPUWvCMBSF3wX/Q7iDvWk6h+I6oxRl&#10;IMIQrT/g0tylZc1NSaKt/34RhD0ezjnf4aw2g23FjXxoHCt4m2YgiCunGzYKLuXXZAkiRGSNrWNS&#10;cKcAm/V4tMJcu55PdDtHIxKEQ44K6hi7XMpQ1WQxTF1HnLwf5y3GJL2R2mOf4LaVsyxbSIsNp4Ua&#10;O9rWVP2er1bBUfvZoS8Wu/tg9rIry/5ovgulXl+G4hNEpCH+h5/tvVYwf/+Ax5l0BOT6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a4uwDDAAAA3AAAAA8AAAAAAAAAAAAA&#10;AAAAoQIAAGRycy9kb3ducmV2LnhtbFBLBQYAAAAABAAEAPkAAACRAwAAAAA=&#10;" strokecolor="windowText" strokeweight="2pt">
                          <v:stroke joinstyle="miter"/>
                        </v:line>
                        <v:line id="Straight Connector 540" o:spid="_x0000_s1244" style="position:absolute;visibility:visible;mso-wrap-style:square" from="34004,285" to="38576,7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xUycIAAADcAAAADwAAAGRycy9kb3ducmV2LnhtbERP3WrCMBS+F/YO4Qx2p2lFZXSmpQxk&#10;uxiIdQ9waM6abs1Jl2Ra9/TmQvDy4/vfVpMdxIl86B0ryBcZCOLW6Z47BZ/H3fwZRIjIGgfHpOBC&#10;AaryYbbFQrszH+jUxE6kEA4FKjAxjoWUoTVkMSzcSJy4L+ctxgR9J7XHcwq3g1xm2UZa7Dk1GBzp&#10;1VD70/xZBf/NcvXLFxM/3vb7Sdpd9537Wqmnx6l+ARFpinfxzf2uFaxXaX46k46ALK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vxUycIAAADcAAAADwAAAAAAAAAAAAAA&#10;AAChAgAAZHJzL2Rvd25yZXYueG1sUEsFBgAAAAAEAAQA+QAAAJADAAAAAA==&#10;" strokecolor="windowText" strokeweight="2pt">
                          <v:stroke joinstyle="miter"/>
                        </v:line>
                        <v:line id="Straight Connector 541" o:spid="_x0000_s1245" style="position:absolute;visibility:visible;mso-wrap-style:square" from="21621,0" to="26193,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xUsQAAADcAAAADwAAAGRycy9kb3ducmV2LnhtbESP0WoCMRRE3wv+Q7iCbzW7YousRpGC&#10;6IMg3fYDLpvrZnVzsyaprn69KRT6OMzMGWax6m0rruRD41hBPs5AEFdON1wr+P7avM5AhIissXVM&#10;Cu4UYLUcvCyw0O7Gn3QtYy0ShEOBCkyMXSFlqAxZDGPXESfv6LzFmKSvpfZ4S3DbykmWvUuLDacF&#10;gx19GKrO5Y9V8Cgn0wvfTdxvD4de2k19yv1aqdGwX89BROrjf/ivvdMK3qY5/J5JR0Au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sPFSxAAAANwAAAAPAAAAAAAAAAAA&#10;AAAAAKECAABkcnMvZG93bnJldi54bWxQSwUGAAAAAAQABAD5AAAAkgMAAAAA&#10;" strokecolor="windowText" strokeweight="2pt">
                          <v:stroke joinstyle="miter"/>
                        </v:line>
                        <v:line id="Straight Connector 542" o:spid="_x0000_s1246" style="position:absolute;visibility:visible;mso-wrap-style:square" from="8858,95" to="13430,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JvJcQAAADcAAAADwAAAGRycy9kb3ducmV2LnhtbESP0WoCMRRE3wv+Q7iCbzXrYousRpGC&#10;6IMg3fYDLpvrZnVzsyaprn69KRT6OMzMGWax6m0rruRD41jBZJyBIK6cbrhW8P21eZ2BCBFZY+uY&#10;FNwpwGo5eFlgod2NP+laxlokCIcCFZgYu0LKUBmyGMauI07e0XmLMUlfS+3xluC2lXmWvUuLDacF&#10;gx19GKrO5Y9V8Cjz6YXvJu63h0Mv7aY+TfxaqdGwX89BROrjf/ivvdMK3qY5/J5JR0Au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Ym8lxAAAANwAAAAPAAAAAAAAAAAA&#10;AAAAAKECAABkcnMvZG93bnJldi54bWxQSwUGAAAAAAQABAD5AAAAkgMAAAAA&#10;" strokecolor="windowText" strokeweight="2pt">
                          <v:stroke joinstyle="miter"/>
                        </v:line>
                        <v:line id="Straight Connector 543" o:spid="_x0000_s1247" style="position:absolute;flip:x;visibility:visible;mso-wrap-style:square" from="3143,7429" to="7905,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6Ie8UAAADcAAAADwAAAGRycy9kb3ducmV2LnhtbESPQWsCMRSE70L/Q3gFL6LZWlvKapQi&#10;qD0JasHr6+a5u7p5WTdRo7/eCEKPw8x8w4wmwVTiTI0rLSt46yUgiDOrS84V/G5m3S8QziNrrCyT&#10;gis5mIxfWiNMtb3wis5rn4sIYZeigsL7OpXSZQUZdD1bE0dvZxuDPsoml7rBS4SbSvaT5FMaLDku&#10;FFjTtKDssD4ZBfPNMewXS+tu1y0fZ6u/7BY6Tqn2a/gegvAU/H/42f7RCj4G7/A4E4+AH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D6Ie8UAAADcAAAADwAAAAAAAAAA&#10;AAAAAAChAgAAZHJzL2Rvd25yZXYueG1sUEsFBgAAAAAEAAQA+QAAAJMDAAAAAA==&#10;" strokecolor="windowText" strokeweight="2pt">
                          <v:stroke joinstyle="miter"/>
                        </v:line>
                        <v:line id="Straight Connector 544" o:spid="_x0000_s1248" style="position:absolute;flip:x;visibility:visible;mso-wrap-style:square" from="15430,7429" to="20193,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cQD8YAAADcAAAADwAAAGRycy9kb3ducmV2LnhtbESPT2vCQBTE7wW/w/IKXopuFCuSugki&#10;+OdUUAu9vmZfk7TZtzG76uqn7xYEj8PM/IaZ58E04kydqy0rGA0TEMSF1TWXCj4Oq8EMhPPIGhvL&#10;pOBKDvKs9zTHVNsL7+i896WIEHYpKqi8b1MpXVGRQTe0LXH0vm1n0EfZlVJ3eIlw08hxkkylwZrj&#10;QoUtLSsqfvcno2B9OIafzbt1t+snH1e7r+IWXpxS/eeweAPhKfhH+N7eagWvkwn8n4lHQG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fXEA/GAAAA3AAAAA8AAAAAAAAA&#10;AAAAAAAAoQIAAGRycy9kb3ducmV2LnhtbFBLBQYAAAAABAAEAPkAAACUAwAAAAA=&#10;" strokecolor="windowText" strokeweight="2pt">
                          <v:stroke joinstyle="miter"/>
                        </v:line>
                        <v:line id="Straight Connector 545" o:spid="_x0000_s1249" style="position:absolute;flip:x;visibility:visible;mso-wrap-style:square" from="28289,7524" to="33051,1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u1lMUAAADcAAAADwAAAGRycy9kb3ducmV2LnhtbESPT2sCMRTE74LfITzBi2i2UkW2RpGC&#10;tifBP+D1dfO6u3Xzsm6iRj+9KQgeh5n5DTOdB1OJCzWutKzgbZCAIM6sLjlXsN8t+xMQziNrrCyT&#10;ghs5mM/arSmm2l55Q5etz0WEsEtRQeF9nUrpsoIMuoGtiaP3axuDPsoml7rBa4SbSg6TZCwNlhwX&#10;Cqzps6DsuD0bBavdKfx9ra273w58Wm5+snvoOaW6nbD4AOEp+Ff42f7WCkbvI/g/E4+An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Ju1lMUAAADcAAAADwAAAAAAAAAA&#10;AAAAAAChAgAAZHJzL2Rvd25yZXYueG1sUEsFBgAAAAAEAAQA+QAAAJMDAAAAAA==&#10;" strokecolor="windowText" strokeweight="2pt">
                          <v:stroke joinstyle="miter"/>
                        </v:line>
                      </v:group>
                      <v:line id="Straight Connector 546" o:spid="_x0000_s1250" style="position:absolute;flip:x;visibility:visible;mso-wrap-style:square" from="33718,4000" to="36195,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MiWscAAADcAAAADwAAAGRycy9kb3ducmV2LnhtbESPS2/CMBCE75X4D9Yi9VKBU1oeChhU&#10;kEo5IV7ivMQbJ228jmIXwr+vK1XqcTQz32hmi9ZW4kqNLx0reO4nIIgzp0s2Ck7H994EhA/IGivH&#10;pOBOHhbzzsMMU+1uvKfrIRgRIexTVFCEUKdS+qwgi77vauLo5a6xGKJsjNQN3iLcVnKQJCNpseS4&#10;UGBNq4Kyr8O3VWBOL/fc5OVT/rFcr7br8+XzvBsr9dht36YgArXhP/zX3mgFw9cR/J6JR0DO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MyJaxwAAANwAAAAPAAAAAAAA&#10;AAAAAAAAAKECAABkcnMvZG93bnJldi54bWxQSwUGAAAAAAQABAD5AAAAlQMAAAAA&#10;" strokecolor="#4472c4" strokeweight=".5pt">
                        <v:stroke joinstyle="miter"/>
                      </v:line>
                      <v:line id="Straight Connector 547" o:spid="_x0000_s1251" style="position:absolute;flip:x;visibility:visible;mso-wrap-style:square" from="22669,6667" to="25146,6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HwccAAADcAAAADwAAAGRycy9kb3ducmV2LnhtbESPT2sCMRTE74LfITyhl6LZWv+UrVGq&#10;UOtJ1Irn183b7Labl2WT6vrtG6HgcZiZ3zCzRWsrcabGl44VPA0SEMSZ0yUbBcfP9/4LCB+QNVaO&#10;ScGVPCzm3c4MU+0uvKfzIRgRIexTVFCEUKdS+qwgi37gauLo5a6xGKJsjNQNXiLcVnKYJBNpseS4&#10;UGBNq4Kyn8OvVWCOz9fc5OVj/rFcr7br09f3aTdV6qHXvr2CCNSGe/i/vdEKxqMp3M7EIy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4f4fBxwAAANwAAAAPAAAAAAAA&#10;AAAAAAAAAKECAABkcnMvZG93bnJldi54bWxQSwUGAAAAAAQABAD5AAAAlQMAAAAA&#10;" strokecolor="#4472c4" strokeweight=".5pt">
                        <v:stroke joinstyle="miter"/>
                      </v:line>
                      <v:line id="Straight Connector 548" o:spid="_x0000_s1252" style="position:absolute;flip:x;visibility:visible;mso-wrap-style:square" from="32289,1619" to="34766,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ATs8QAAADcAAAADwAAAGRycy9kb3ducmV2LnhtbERPyW7CMBC9I/UfrKnEpQKnlFKUYhAg&#10;sZyqNkWch3jipI3HUWwg/H19qMTx6e2zRWdrcaHWV44VPA8TEMS50xUbBYfvzWAKwgdkjbVjUnAj&#10;D4v5Q2+GqXZX/qJLFoyIIexTVFCG0KRS+rwki37oGuLIFa61GCJsjdQtXmO4reUoSSbSYsWxocSG&#10;1iXlv9nZKjCHl1thiuqp2K2264/t8fRz/HxTqv/YLd9BBOrCXfzv3msFr+O4Np6JR0D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4BOzxAAAANwAAAAPAAAAAAAAAAAA&#10;AAAAAKECAABkcnMvZG93bnJldi54bWxQSwUGAAAAAAQABAD5AAAAkgMAAAAA&#10;" strokecolor="#4472c4" strokeweight=".5pt">
                        <v:stroke joinstyle="miter"/>
                      </v:line>
                      <v:line id="Straight Connector 549" o:spid="_x0000_s1253" style="position:absolute;flip:x;visibility:visible;mso-wrap-style:square" from="34766,6286" to="37242,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y2KMcAAADcAAAADwAAAGRycy9kb3ducmV2LnhtbESPS2/CMBCE70j9D9Yi9VKB0xePgEEt&#10;UqEnxEucl3jjpI3XUexC+Pd1pUocRzPzjWY6b20lztT40rGCx34CgjhzumSj4LD/6I1A+ICssXJM&#10;Cq7kYT6760wx1e7CWzrvghERwj5FBUUIdSqlzwqy6PuuJo5e7hqLIcrGSN3gJcJtJZ+SZCAtlhwX&#10;CqxpUVD2vfuxCszh+ZqbvHzIV+/LxXp5PH0dN0Ol7rvt2wREoDbcwv/tT63g9WUMf2fiEZC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mrLYoxwAAANwAAAAPAAAAAAAA&#10;AAAAAAAAAKECAABkcnMvZG93bnJldi54bWxQSwUGAAAAAAQABAD5AAAAlQMAAAAA&#10;" strokecolor="#4472c4" strokeweight=".5pt">
                        <v:stroke joinstyle="miter"/>
                      </v:line>
                      <v:line id="Straight Connector 550" o:spid="_x0000_s1254" style="position:absolute;flip:x;visibility:visible;mso-wrap-style:square" from="21526,4381" to="24003,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JaMMAAADcAAAADwAAAGRycy9kb3ducmV2LnhtbERPy2oCMRTdC/2HcAvdFM20opWpUazg&#10;YyVWxfV1ciczdXIzTKKOf28WBZeH8x5PW1uJKzW+dKzgo5eAIM6cLtkoOOwX3REIH5A1Vo5JwZ08&#10;TCcvnTGm2t34l667YEQMYZ+igiKEOpXSZwVZ9D1XE0cud43FEGFjpG7wFsNtJT+TZCgtlhwbCqxp&#10;XlB23l2sAnPo33OTl+/56mc53yyPp7/j9kupt9d29g0iUBue4n/3WisYDOL8eCYeAT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JPiWjDAAAA3AAAAA8AAAAAAAAAAAAA&#10;AAAAoQIAAGRycy9kb3ducmV2LnhtbFBLBQYAAAAABAAEAPkAAACRAwAAAAA=&#10;" strokecolor="#4472c4" strokeweight=".5pt">
                        <v:stroke joinstyle="miter"/>
                      </v:line>
                      <v:line id="Straight Connector 551" o:spid="_x0000_s1255" style="position:absolute;flip:x;visibility:visible;mso-wrap-style:square" from="20288,1905" to="22764,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Ms88YAAADcAAAADwAAAGRycy9kb3ducmV2LnhtbESPT2sCMRTE70K/Q3hCL0WztlhlNYoV&#10;aj1J/YPn5+ZtduvmZdmkun77Rih4HGbmN8x03tpKXKjxpWMFg34CgjhzumSj4LD/7I1B+ICssXJM&#10;Cm7kYT576kwx1e7KW7rsghERwj5FBUUIdSqlzwqy6PuuJo5e7hqLIcrGSN3gNcJtJV+T5F1aLDku&#10;FFjTsqDsvPu1Cszh7ZabvHzJvz5Wy83qePo5fo+Ueu62iwmIQG14hP/ba61gOBzA/Uw8AnL2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0DLPPGAAAA3AAAAA8AAAAAAAAA&#10;AAAAAAAAoQIAAGRycy9kb3ducmV2LnhtbFBLBQYAAAAABAAEAPkAAACUAwAAAAA=&#10;" strokecolor="#4472c4" strokeweight=".5pt">
                        <v:stroke joinstyle="miter"/>
                      </v:line>
                      <v:line id="Straight Connector 552" o:spid="_x0000_s1256" style="position:absolute;flip:x;visibility:visible;mso-wrap-style:square" from="9810,6858" to="12287,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GyhMYAAADcAAAADwAAAGRycy9kb3ducmV2LnhtbESPT2sCMRTE74V+h/CEXopmq1hlNYoV&#10;aj1J/YPn5+ZtduvmZdlEXb99IxR6HGbmN8x03tpKXKnxpWMFb70EBHHmdMlGwWH/2R2D8AFZY+WY&#10;FNzJw3z2/DTFVLsbb+m6C0ZECPsUFRQh1KmUPivIou+5mjh6uWsshigbI3WDtwi3lewnybu0WHJc&#10;KLCmZUHZeXexCsxhcM9NXr7mXx+r5WZ1PP0cv0dKvXTaxQREoDb8h//aa61gOOzD40w8AnL2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3RsoTGAAAA3AAAAA8AAAAAAAAA&#10;AAAAAAAAoQIAAGRycy9kb3ducmV2LnhtbFBLBQYAAAAABAAEAPkAAACUAwAAAAA=&#10;" strokecolor="#4472c4" strokeweight=".5pt">
                        <v:stroke joinstyle="miter"/>
                      </v:line>
                      <v:line id="Straight Connector 553" o:spid="_x0000_s1257" style="position:absolute;flip:x;visibility:visible;mso-wrap-style:square" from="8667,4572" to="11144,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0XH8YAAADcAAAADwAAAGRycy9kb3ducmV2LnhtbESPQWsCMRSE74X+h/AEL6JZFduyGkWF&#10;Wk/Sqnh+3bzNbt28LJtU13/fCEKPw8x8w8wWra3EhRpfOlYwHCQgiDOnSzYKjof3/hsIH5A1Vo5J&#10;wY08LObPTzNMtbvyF132wYgIYZ+igiKEOpXSZwVZ9ANXE0cvd43FEGVjpG7wGuG2kqMkeZEWS44L&#10;Bda0Lig773+tAnMc33KTl738Y7VZ7zan75/T56tS3U67nIII1Ib/8KO91QomkzHcz8QjIO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KdFx/GAAAA3AAAAA8AAAAAAAAA&#10;AAAAAAAAoQIAAGRycy9kb3ducmV2LnhtbFBLBQYAAAAABAAEAPkAAACUAwAAAAA=&#10;" strokecolor="#4472c4" strokeweight=".5pt">
                        <v:stroke joinstyle="miter"/>
                      </v:line>
                      <v:line id="Straight Connector 554" o:spid="_x0000_s1258" style="position:absolute;flip:x;visibility:visible;mso-wrap-style:square" from="7429,2095" to="9906,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SPa8YAAADcAAAADwAAAGRycy9kb3ducmV2LnhtbESPQWsCMRSE70L/Q3hCL6LZtmrLapRW&#10;qHoSteL5dfM2u+3mZdmkuv77RhA8DjPzDTOdt7YSJ2p86VjB0yABQZw5XbJRcPj67L+B8AFZY+WY&#10;FFzIw3z20Jliqt2Zd3TaByMihH2KCooQ6lRKnxVk0Q9cTRy93DUWQ5SNkbrBc4TbSj4nyVhaLDku&#10;FFjToqDsd/9nFZjDyyU3ednLVx/LxWZ5/P45bl+Veuy27xMQgdpwD9/aa61gNBrC9Uw8AnL2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10j2vGAAAA3AAAAA8AAAAAAAAA&#10;AAAAAAAAoQIAAGRycy9kb3ducmV2LnhtbFBLBQYAAAAABAAEAPkAAACUAwAAAAA=&#10;" strokecolor="#4472c4" strokeweight=".5pt">
                        <v:stroke joinstyle="miter"/>
                      </v:line>
                    </v:group>
                    <v:line id="Straight Connector 555" o:spid="_x0000_s1259" style="position:absolute;flip:x;visibility:visible;mso-wrap-style:square" from="26765,15049" to="29241,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gq8MYAAADcAAAADwAAAGRycy9kb3ducmV2LnhtbESPQWvCQBSE74L/YXlCL0U3bUmV6Cqt&#10;UO1JrIrnZ/Zlkzb7NmS3Gv+9Wyh4HGbmG2a26GwtztT6yrGCp1ECgjh3umKj4LD/GE5A+ICssXZM&#10;Cq7kYTHv92aYaXfhLzrvghERwj5DBWUITSalz0uy6EeuIY5e4VqLIcrWSN3iJcJtLZ+T5FVarDgu&#10;lNjQsqT8Z/drFZjDy7UwRfVYrN9Xy83qePo+bsdKPQy6tymIQF24h//bn1pBmqbwdyYeAT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I4KvDGAAAA3AAAAA8AAAAAAAAA&#10;AAAAAAAAoQIAAGRycy9kb3ducmV2LnhtbFBLBQYAAAAABAAEAPkAAACUAwAAAAA=&#10;" strokecolor="#4472c4" strokeweight=".5pt">
                      <v:stroke joinstyle="miter"/>
                    </v:line>
                    <v:line id="Straight Connector 556" o:spid="_x0000_s1260" style="position:absolute;flip:x;visibility:visible;mso-wrap-style:square" from="28098,12858" to="30575,1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q0h8YAAADcAAAADwAAAGRycy9kb3ducmV2LnhtbESPQWsCMRSE74X+h/AEL0WzWrRlNYoK&#10;tT2JVfH8unmb3bp5WTaprv/eCAWPw8x8w0znra3EmRpfOlYw6CcgiDOnSzYKDvuP3jsIH5A1Vo5J&#10;wZU8zGfPT1NMtbvwN513wYgIYZ+igiKEOpXSZwVZ9H1XE0cvd43FEGVjpG7wEuG2ksMkGUuLJceF&#10;AmtaFZSddn9WgTm8XnOTly/553K92qyPP7/H7ZtS3U67mIAI1IZH+L/9pRWMRmO4n4lHQM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LqtIfGAAAA3AAAAA8AAAAAAAAA&#10;AAAAAAAAoQIAAGRycy9kb3ducmV2LnhtbFBLBQYAAAAABAAEAPkAAACUAwAAAAA=&#10;" strokecolor="#4472c4" strokeweight=".5pt">
                      <v:stroke joinstyle="miter"/>
                    </v:line>
                    <v:line id="Straight Connector 557" o:spid="_x0000_s1261" style="position:absolute;flip:x;visibility:visible;mso-wrap-style:square" from="29337,10763" to="31813,10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YRHMYAAADcAAAADwAAAGRycy9kb3ducmV2LnhtbESPQWvCQBSE74X+h+UVvEjdtKKR1FVa&#10;Qe1JrIrn1+zLJm32bciuGv+9WxB6HGbmG2Y672wtztT6yrGCl0ECgjh3umKj4LBfPk9A+ICssXZM&#10;Cq7kYT57fJhipt2Fv+i8C0ZECPsMFZQhNJmUPi/Joh+4hjh6hWsthihbI3WLlwi3tXxNkrG0WHFc&#10;KLGhRUn57+5kFZjD8FqYouoX64/VYrM6fv8ct6lSvafu/Q1EoC78h+/tT61gNErh70w8AnJ2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2mERzGAAAA3AAAAA8AAAAAAAAA&#10;AAAAAAAAoQIAAGRycy9kb3ducmV2LnhtbFBLBQYAAAAABAAEAPkAAACUAwAAAAA=&#10;" strokecolor="#4472c4" strokeweight=".5pt">
                      <v:stroke joinstyle="miter"/>
                    </v:line>
                    <v:line id="Straight Connector 558" o:spid="_x0000_s1262" style="position:absolute;flip:x;visibility:visible;mso-wrap-style:square" from="13906,14954" to="16383,14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mFbsMAAADcAAAADwAAAGRycy9kb3ducmV2LnhtbERPy2oCMRTdC/2HcAvdFM20opWpUazg&#10;YyVWxfV1ciczdXIzTKKOf28WBZeH8x5PW1uJKzW+dKzgo5eAIM6cLtkoOOwX3REIH5A1Vo5JwZ08&#10;TCcvnTGm2t34l667YEQMYZ+igiKEOpXSZwVZ9D1XE0cud43FEGFjpG7wFsNtJT+TZCgtlhwbCqxp&#10;XlB23l2sAnPo33OTl+/56mc53yyPp7/j9kupt9d29g0iUBue4n/3WisYDOLaeCYeAT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5hW7DAAAA3AAAAA8AAAAAAAAAAAAA&#10;AAAAoQIAAGRycy9kb3ducmV2LnhtbFBLBQYAAAAABAAEAPkAAACRAwAAAAA=&#10;" strokecolor="#4472c4" strokeweight=".5pt">
                      <v:stroke joinstyle="miter"/>
                    </v:line>
                    <v:line id="Straight Connector 559" o:spid="_x0000_s1263" style="position:absolute;flip:x;visibility:visible;mso-wrap-style:square" from="15240,12763" to="17716,12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Ug9cYAAADcAAAADwAAAGRycy9kb3ducmV2LnhtbESPQWsCMRSE70L/Q3hCL6LZtqjtapRW&#10;qHoSteL5dfM2u+3mZdmkuv77RhA8DjPzDTOdt7YSJ2p86VjB0yABQZw5XbJRcPj67L+C8AFZY+WY&#10;FFzIw3z20Jliqt2Zd3TaByMihH2KCooQ6lRKnxVk0Q9cTRy93DUWQ5SNkbrBc4TbSj4nyUhaLDku&#10;FFjToqDsd/9nFZjDyyU3ednLVx/LxWZ5/P45bsdKPXbb9wmIQG24h2/ttVYwHL7B9Uw8AnL2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1IPXGAAAA3AAAAA8AAAAAAAAA&#10;AAAAAAAAoQIAAGRycy9kb3ducmV2LnhtbFBLBQYAAAAABAAEAPkAAACUAwAAAAA=&#10;" strokecolor="#4472c4" strokeweight=".5pt">
                      <v:stroke joinstyle="miter"/>
                    </v:line>
                    <v:line id="Straight Connector 560" o:spid="_x0000_s1264" style="position:absolute;flip:x;visibility:visible;mso-wrap-style:square" from="16478,10668" to="18954,10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D1cMAAADcAAAADwAAAGRycy9kb3ducmV2LnhtbERPy2oCMRTdC/2HcAvdiGZaqZWpUazg&#10;YyVWxfV1ciczdXIzTKKOf28WBZeH8x5PW1uJKzW+dKzgvZ+AIM6cLtkoOOwXvREIH5A1Vo5JwZ08&#10;TCcvnTGm2t34l667YEQMYZ+igiKEOpXSZwVZ9H1XE0cud43FEGFjpG7wFsNtJT+SZCgtlhwbCqxp&#10;XlB23l2sAnMY3HOTl9189bOcb5bH099x+6XU22s7+wYRqA1P8b97rRV8DuP8eCYeAT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wjQ9XDAAAA3AAAAA8AAAAAAAAAAAAA&#10;AAAAoQIAAGRycy9kb3ducmV2LnhtbFBLBQYAAAAABAAEAPkAAACRAwAAAAA=&#10;" strokecolor="#4472c4" strokeweight=".5pt">
                      <v:stroke joinstyle="miter"/>
                    </v:line>
                    <v:line id="Straight Connector 561" o:spid="_x0000_s1265" style="position:absolute;flip:x;visibility:visible;mso-wrap-style:square" from="1524,14668" to="4000,14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mTsYAAADcAAAADwAAAGRycy9kb3ducmV2LnhtbESPT2sCMRTE70K/Q3hCL6JZW6qyGsUK&#10;tZ6k/sHzc/M2u3XzsmxSXb99IxR6HGbmN8xs0dpKXKnxpWMFw0ECgjhzumSj4Hj46E9A+ICssXJM&#10;Cu7kYTF/6sww1e7GO7rugxERwj5FBUUIdSqlzwqy6AeuJo5e7hqLIcrGSN3gLcJtJV+SZCQtlhwX&#10;CqxpVVB22f9YBeb4es9NXvbyz/f1ars+nb9PX2OlnrvtcgoiUBv+w3/tjVbwNhrC40w8AnL+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Nv5k7GAAAA3AAAAA8AAAAAAAAA&#10;AAAAAAAAoQIAAGRycy9kb3ducmV2LnhtbFBLBQYAAAAABAAEAPkAAACUAwAAAAA=&#10;" strokecolor="#4472c4" strokeweight=".5pt">
                      <v:stroke joinstyle="miter"/>
                    </v:line>
                    <v:line id="Straight Connector 562" o:spid="_x0000_s1266" style="position:absolute;flip:x;visibility:visible;mso-wrap-style:square" from="2857,12477" to="5334,12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14OcYAAADcAAAADwAAAGRycy9kb3ducmV2LnhtbESPT2sCMRTE74V+h/CEXopmq1RlNYoV&#10;aj1J/YPn5+ZtduvmZdlEXb99IxR6HGbmN8x03tpKXKnxpWMFb70EBHHmdMlGwWH/2R2D8AFZY+WY&#10;FNzJw3z2/DTFVLsbb+m6C0ZECPsUFRQh1KmUPivIou+5mjh6uWsshigbI3WDtwi3lewnyVBaLDku&#10;FFjTsqDsvLtYBeYwuOcmL1/zr4/VcrM6nn6O3yOlXjrtYgIiUBv+w3/ttVbwPuzD40w8AnL2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O9eDnGAAAA3AAAAA8AAAAAAAAA&#10;AAAAAAAAoQIAAGRycy9kb3ducmV2LnhtbFBLBQYAAAAABAAEAPkAAACUAwAAAAA=&#10;" strokecolor="#4472c4" strokeweight=".5pt">
                      <v:stroke joinstyle="miter"/>
                    </v:line>
                    <v:line id="Straight Connector 563" o:spid="_x0000_s1267" style="position:absolute;flip:x;visibility:visible;mso-wrap-style:square" from="4095,10382" to="6572,10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HdosYAAADcAAAADwAAAGRycy9kb3ducmV2LnhtbESPQWsCMRSE74X+h/AEL0WzKtqyGkWF&#10;Wk/Sqnh+3bzNbt28LJtU13/fCEKPw8x8w8wWra3EhRpfOlYw6CcgiDOnSzYKjof33hsIH5A1Vo5J&#10;wY08LObPTzNMtbvyF132wYgIYZ+igiKEOpXSZwVZ9H1XE0cvd43FEGVjpG7wGuG2ksMkmUiLJceF&#10;AmtaF5Sd979WgTmObrnJy5f8Y7VZ7zan75/T56tS3U67nIII1Ib/8KO91QrGkxHcz8QjIO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zx3aLGAAAA3AAAAA8AAAAAAAAA&#10;AAAAAAAAoQIAAGRycy9kb3ducmV2LnhtbFBLBQYAAAAABAAEAPkAAACUAwAAAAA=&#10;" strokecolor="#4472c4" strokeweight=".5pt">
                      <v:stroke joinstyle="miter"/>
                    </v:line>
                  </v:group>
                  <v:group id="Group 564" o:spid="_x0000_s1268" style="position:absolute;width:66179;height:15906" coordsize="66179,15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q/V5sYAAADcAAAADwAAAGRycy9kb3ducmV2LnhtbESPT2vCQBTE7wW/w/KE&#10;3uomWkWiq4jU0kMoNBFKb4/sMwlm34bsNn++fbdQ6HGYmd8w++NoGtFT52rLCuJFBIK4sLrmUsE1&#10;vzxtQTiPrLGxTAomcnA8zB72mGg78Af1mS9FgLBLUEHlfZtI6YqKDLqFbYmDd7OdQR9kV0rd4RDg&#10;ppHLKNpIgzWHhQpbOldU3LNvo+B1wOG0il/69H47T1/5+v0zjUmpx/l42oHwNPr/8F/7TStYb57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r9XmxgAAANwA&#10;AAAPAAAAAAAAAAAAAAAAAKoCAABkcnMvZG93bnJldi54bWxQSwUGAAAAAAQABAD6AAAAnQMAAAAA&#10;">
                    <v:shape id="_x0000_s1269" type="#_x0000_t202" style="position:absolute;left:46767;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WB8YA&#10;AADcAAAADwAAAGRycy9kb3ducmV2LnhtbESPT2vCQBTE74V+h+UVvJS68V9qU1eRgqK31pb2+sg+&#10;k2D2bdzdxvjtXUHwOMzMb5jZojO1aMn5yrKCQT8BQZxbXXGh4Od79TIF4QOyxtoyKTiTh8X88WGG&#10;mbYn/qJ2FwoRIewzVFCG0GRS+rwkg75vG+Lo7a0zGKJ0hdQOTxFuajlMklQarDgulNjQR0n5Yfdv&#10;FEzHm/bPb0efv3m6r9/C82u7Pjqlek/d8h1EoC7cw7f2RiuYpBO4nolHQM4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fWB8YAAADcAAAADwAAAAAAAAAAAAAAAACYAgAAZHJz&#10;L2Rvd25yZXYueG1sUEsFBgAAAAAEAAQA9QAAAIsDAAAAAA==&#10;">
                      <v:textbox>
                        <w:txbxContent>
                          <w:p w:rsidR="00674EDD" w:rsidRDefault="00674EDD" w:rsidP="00FA03A9"/>
                        </w:txbxContent>
                      </v:textbox>
                    </v:shape>
                    <v:shape id="_x0000_s1270" type="#_x0000_t202" style="position:absolute;left:24860;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VIcMUA&#10;AADcAAAADwAAAGRycy9kb3ducmV2LnhtbESPQWvCQBSE70L/w/IKXkrd1NZoU1cRwaI3q2Kvj+wz&#10;Cc2+TXfXGP+9Wyh4HGbmG2Y670wtWnK+sqzgZZCAIM6trrhQcNivnicgfEDWWFsmBVfyMJ899KaY&#10;aXvhL2p3oRARwj5DBWUITSalz0sy6Ae2IY7eyTqDIUpXSO3wEuGmlsMkSaXBiuNCiQ0tS8p/dmej&#10;YPK2br/95nV7zNNT/R6exu3nr1Oq/9gtPkAE6sI9/N9eawWjNIW/M/EI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JUhwxQAAANwAAAAPAAAAAAAAAAAAAAAAAJgCAABkcnMv&#10;ZG93bnJldi54bWxQSwUGAAAAAAQABAD1AAAAigMAAAAA&#10;">
                      <v:textbox>
                        <w:txbxContent>
                          <w:p w:rsidR="00674EDD" w:rsidRDefault="00674EDD" w:rsidP="00FA03A9"/>
                        </w:txbxContent>
                      </v:textbox>
                    </v:shape>
                    <v:shape id="_x0000_s1271" type="#_x0000_t202" style="position:absolute;left:3714;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nt68YA&#10;AADcAAAADwAAAGRycy9kb3ducmV2LnhtbESPQWvCQBSE74L/YXmCl1I3tTVqdBURLPZWbanXR/aZ&#10;BLNv0901pv++Wyh4HGbmG2a57kwtWnK+sqzgaZSAIM6trrhQ8Pmxe5yB8AFZY22ZFPyQh/Wq31ti&#10;pu2ND9QeQyEihH2GCsoQmkxKn5dk0I9sQxy9s3UGQ5SukNrhLcJNLcdJkkqDFceFEhvalpRfjlej&#10;YPayb0/+7fn9K0/P9Tw8TNvXb6fUcNBtFiACdeEe/m/vtYJJOoW/M/EI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Gnt68YAAADcAAAADwAAAAAAAAAAAAAAAACYAgAAZHJz&#10;L2Rvd25yZXYueG1sUEsFBgAAAAAEAAQA9QAAAIsDAAAAAA==&#10;">
                      <v:textbox>
                        <w:txbxContent>
                          <w:p w:rsidR="00674EDD" w:rsidRDefault="00674EDD" w:rsidP="00FA03A9"/>
                        </w:txbxContent>
                      </v:textbox>
                    </v:shape>
                    <v:shape id="_x0000_s1272" type="#_x0000_t202" style="position:absolute;top:4667;width:14744;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IYdMAA&#10;AADcAAAADwAAAGRycy9kb3ducmV2LnhtbERPy4rCMBTdD/gP4QqzG1MLOlKNIg4FFwPia39trm2x&#10;ualJpta/NwthlofzXqx604iOnK8tKxiPEhDEhdU1lwpOx/xrBsIHZI2NZVLwJA+r5eBjgZm2D95T&#10;dwiliCHsM1RQhdBmUvqiIoN+ZFviyF2tMxgidKXUDh8x3DQyTZKpNFhzbKiwpU1Fxe3wZxTc18/v&#10;5JzX7pb+7DAfX36veV8o9Tns13MQgfrwL367t1rBZBrXxjPxCM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2IYdMAAAADcAAAADwAAAAAAAAAAAAAAAACYAgAAZHJzL2Rvd25y&#10;ZXYueG1sUEsFBgAAAAAEAAQA9QAAAIUDAAAAAA==&#10;" strokecolor="#d9d9d9">
                      <v:textbox>
                        <w:txbxContent>
                          <w:p w:rsidR="00674EDD" w:rsidRDefault="00674EDD" w:rsidP="00FA03A9"/>
                        </w:txbxContent>
                      </v:textbox>
                    </v:shape>
                    <v:shape id="_x0000_s1273" type="#_x0000_t202" style="position:absolute;left:19145;top:4572;width:14649;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6978MA&#10;AADcAAAADwAAAGRycy9kb3ducmV2LnhtbESPQYvCMBSE74L/ITxhb5oqrK7VKLJLwYMg6np/Ns+2&#10;2Lx0k6zWf28EweMwM98w82VranEl5yvLCoaDBARxbnXFhYLfQ9b/AuEDssbaMim4k4flotuZY6rt&#10;jXd03YdCRAj7FBWUITSplD4vyaAf2IY4emfrDIYoXSG1w1uEm1qOkmQsDVYcF0ps6Luk/LL/Nwr+&#10;VvdJcswqdxn9bDEbnjbnrM2V+ui1qxmIQG14h1/ttVbwOZ7C80w8An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C6978MAAADcAAAADwAAAAAAAAAAAAAAAACYAgAAZHJzL2Rv&#10;d25yZXYueG1sUEsFBgAAAAAEAAQA9QAAAIgDAAAAAA==&#10;" strokecolor="#d9d9d9">
                      <v:textbox>
                        <w:txbxContent>
                          <w:p w:rsidR="00674EDD" w:rsidRDefault="00674EDD" w:rsidP="00FA03A9"/>
                        </w:txbxContent>
                      </v:textbox>
                    </v:shape>
                    <v:shape id="_x0000_s1274" type="#_x0000_t202" style="position:absolute;left:37814;top:466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2Cr8EA&#10;AADcAAAADwAAAGRycy9kb3ducmV2LnhtbERPy4rCMBTdD/gP4QqzG1MLPqhGEYeCiwEZH/trc22L&#10;zU1NMrX+vVkIszyc93Ldm0Z05HxtWcF4lIAgLqyuuVRwOuZfcxA+IGtsLJOCJ3lYrwYfS8y0ffAv&#10;dYdQihjCPkMFVQhtJqUvKjLoR7YljtzVOoMhQldK7fARw00j0ySZSoM1x4YKW9pWVNwOf0bBffOc&#10;Jee8drf0e4/5+PJzzftCqc9hv1mACNSHf/HbvdMKJrM4P56JR0C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Ngq/BAAAA3AAAAA8AAAAAAAAAAAAAAAAAmAIAAGRycy9kb3du&#10;cmV2LnhtbFBLBQYAAAAABAAEAPUAAACGAwAAAAA=&#10;" strokecolor="#d9d9d9">
                      <v:textbox>
                        <w:txbxContent>
                          <w:p w:rsidR="00674EDD" w:rsidRDefault="00674EDD" w:rsidP="00FA03A9"/>
                        </w:txbxContent>
                      </v:textbox>
                    </v:shape>
                    <v:shape id="_x0000_s1275" type="#_x0000_t202" style="position:absolute;left:2381;top:9144;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EnNMUA&#10;AADcAAAADwAAAGRycy9kb3ducmV2LnhtbESPQWvCQBSE7wX/w/IKvdVNhFZJXYNYAh6E0mjvr9ln&#10;EpJ9m+6umvx7t1DocZiZb5h1PppeXMn51rKCdJ6AIK6sbrlWcDoWzysQPiBr7C2Tgok85JvZwxoz&#10;bW/8Sdcy1CJC2GeooAlhyKT0VUMG/dwOxNE7W2cwROlqqR3eItz0cpEkr9Jgy3GhwYF2DVVdeTEK&#10;frbTMvkqWtct3j+wSL8P52KslHp6HLdvIAKN4T/8195rBS/LFH7PxCMgN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gSc0xQAAANwAAAAPAAAAAAAAAAAAAAAAAJgCAABkcnMv&#10;ZG93bnJldi54bWxQSwUGAAAAAAQABAD1AAAAigMAAAAA&#10;" strokecolor="#d9d9d9">
                      <v:textbox>
                        <w:txbxContent>
                          <w:p w:rsidR="00674EDD" w:rsidRDefault="00674EDD" w:rsidP="00FA03A9"/>
                        </w:txbxContent>
                      </v:textbox>
                    </v:shape>
                    <v:shape id="_x0000_s1276" type="#_x0000_t202" style="position:absolute;left:22860;top:13144;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O5Q8UA&#10;AADcAAAADwAAAGRycy9kb3ducmV2LnhtbESPQWvCQBSE7wX/w/IK3urGgFVS1yCWgIdCqdr7a/aZ&#10;hGTfprtrEv99t1DocZiZb5htPplODOR8Y1nBcpGAIC6tbrhScDkXTxsQPiBr7CyTgjt5yHezhy1m&#10;2o78QcMpVCJC2GeooA6hz6T0ZU0G/cL2xNG7WmcwROkqqR2OEW46mSbJszTYcFyosadDTWV7uhkF&#10;3/v7OvksGtemr+9YLL/ersVUKjV/nPYvIAJN4T/81z5qBat1Cr9n4hGQu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U7lDxQAAANwAAAAPAAAAAAAAAAAAAAAAAJgCAABkcnMv&#10;ZG93bnJldi54bWxQSwUGAAAAAAQABAD1AAAAigMAAAAA&#10;" strokecolor="#d9d9d9">
                      <v:textbox>
                        <w:txbxContent>
                          <w:p w:rsidR="00674EDD" w:rsidRDefault="00674EDD" w:rsidP="00FA03A9"/>
                        </w:txbxContent>
                      </v:textbox>
                    </v:shape>
                    <v:shape id="_x0000_s1277" type="#_x0000_t202" style="position:absolute;left:20859;top:9144;width:1350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8c2MQA&#10;AADcAAAADwAAAGRycy9kb3ducmV2LnhtbESPW4vCMBSE34X9D+EIvmmqixeqUWSXgg+CeHs/Nse2&#10;2Jx0k6zWf28WFnwcZuYbZrFqTS3u5HxlWcFwkIAgzq2uuFBwOmb9GQgfkDXWlknBkzyslh+dBaba&#10;PnhP90MoRISwT1FBGUKTSunzkgz6gW2Io3e1zmCI0hVSO3xEuKnlKEkm0mDFcaHEhr5Kym+HX6Pg&#10;Z/2cJuescrfR9w6z4WV7zdpcqV63Xc9BBGrDO/zf3mgF4+kn/J2JR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fHNjEAAAA3AAAAA8AAAAAAAAAAAAAAAAAmAIAAGRycy9k&#10;b3ducmV2LnhtbFBLBQYAAAAABAAEAPUAAACJAwAAAAA=&#10;" strokecolor="#d9d9d9">
                      <v:textbox>
                        <w:txbxContent>
                          <w:p w:rsidR="00674EDD" w:rsidRDefault="00674EDD" w:rsidP="00FA03A9"/>
                        </w:txbxContent>
                      </v:textbox>
                    </v:shape>
                    <v:shape id="_x0000_s1278" type="#_x0000_t202" style="position:absolute;left:4191;top:13525;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ErMQA&#10;AADcAAAADwAAAGRycy9kb3ducmV2LnhtbESPW4vCMBSE34X9D+EIvmmqrBeqUWSXgg+CeHs/Nse2&#10;2Jx0k6zWf28WFnwcZuYbZrFqTS3u5HxlWcFwkIAgzq2uuFBwOmb9GQgfkDXWlknBkzyslh+dBaba&#10;PnhP90MoRISwT1FBGUKTSunzkgz6gW2Io3e1zmCI0hVSO3xEuKnlKEkm0mDFcaHEhr5Kym+HX6Pg&#10;Z/2cJuescrfR9w6z4WV7zdpcqV63Xc9BBGrDO/zf3mgF4+kn/J2JR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2hKzEAAAA3AAAAA8AAAAAAAAAAAAAAAAAmAIAAGRycy9k&#10;b3ducmV2LnhtbFBLBQYAAAAABAAEAPUAAACJAwAAAAA=&#10;" strokecolor="#d9d9d9">
                      <v:textbox>
                        <w:txbxContent>
                          <w:p w:rsidR="00674EDD" w:rsidRDefault="00674EDD" w:rsidP="00FA03A9"/>
                        </w:txbxContent>
                      </v:textbox>
                    </v:shape>
                    <v:shape id="_x0000_s1279" type="#_x0000_t202" style="position:absolute;left:38671;top:847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ohN8UA&#10;AADcAAAADwAAAGRycy9kb3ducmV2LnhtbESPzWrDMBCE74G+g9hCb7FsQ5LiWgmhxdBDICRt71tr&#10;/UOslSupifP2UaDQ4zAz3zDlZjKDOJPzvWUFWZKCIK6t7rlV8PlRzZ9B+ICscbBMCq7kYbN+mJVY&#10;aHvhA52PoRURwr5ABV0IYyGlrzsy6BM7Ekevsc5giNK1Uju8RLgZZJ6mS2mw57jQ4UivHdWn469R&#10;8LO9rtKvqnen/G2PVfa9a6qpVurpcdq+gAg0hf/wX/tdK1isFnA/E4+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uiE3xQAAANwAAAAPAAAAAAAAAAAAAAAAAJgCAABkcnMv&#10;ZG93bnJldi54bWxQSwUGAAAAAAQABAD1AAAAigMAAAAA&#10;" strokecolor="#d9d9d9">
                      <v:textbox>
                        <w:txbxContent>
                          <w:p w:rsidR="00674EDD" w:rsidRDefault="00674EDD" w:rsidP="00FA03A9"/>
                        </w:txbxContent>
                      </v:textbox>
                    </v:shape>
                    <v:shape id="_x0000_s1280" type="#_x0000_t202" style="position:absolute;left:41148;top:12858;width:13506;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i/QMQA&#10;AADcAAAADwAAAGRycy9kb3ducmV2LnhtbESPT4vCMBTE74LfITzBm00VVpdqFFkp7EEQ/+z92Tzb&#10;YvPSTaLWb2+EhT0OM/MbZrHqTCPu5HxtWcE4SUEQF1bXXCo4HfPRJwgfkDU2lknBkzyslv3eAjNt&#10;H7yn+yGUIkLYZ6igCqHNpPRFRQZ9Ylvi6F2sMxiidKXUDh8Rbho5SdOpNFhzXKiwpa+KiuvhZhT8&#10;rp+z9Cev3XWy2WE+Pm8veVcoNRx06zmIQF34D/+1v7WCj9kU3mfiEZ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ov0DEAAAA3AAAAA8AAAAAAAAAAAAAAAAAmAIAAGRycy9k&#10;b3ducmV2LnhtbFBLBQYAAAAABAAEAPUAAACJAwAAAAA=&#10;" strokecolor="#d9d9d9">
                      <v:textbox>
                        <w:txbxContent>
                          <w:p w:rsidR="00674EDD" w:rsidRDefault="00674EDD" w:rsidP="00FA03A9"/>
                        </w:txbxContent>
                      </v:textbox>
                    </v:shape>
                  </v:group>
                </v:group>
                <v:shape id="_x0000_s1281" type="#_x0000_t202" style="position:absolute;left:16287;top:27241;width:1350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Qa28UA&#10;AADcAAAADwAAAGRycy9kb3ducmV2LnhtbESPQWvCQBSE7wX/w/IK3urGgI2krkEsAQ+FUrX31+wz&#10;Ccm+TXfXGP99t1DocZiZb5hNMZlejOR8a1nBcpGAIK6sbrlWcD6VT2sQPiBr7C2Tgjt5KLazhw3m&#10;2t74g8ZjqEWEsM9RQRPCkEvpq4YM+oUdiKN3sc5giNLVUju8RbjpZZokz9Jgy3GhwYH2DVXd8WoU&#10;fO/uWfJZtq5LX9+xXH69XcqpUmr+OO1eQASawn/4r33QClZZBr9n4hG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JBrbxQAAANwAAAAPAAAAAAAAAAAAAAAAAJgCAABkcnMv&#10;ZG93bnJldi54bWxQSwUGAAAAAAQABAD1AAAAigMAAAAA&#10;" strokecolor="#d9d9d9">
                  <v:textbox>
                    <w:txbxContent>
                      <w:p w:rsidR="00674EDD" w:rsidRDefault="00674EDD" w:rsidP="00FA03A9"/>
                    </w:txbxContent>
                  </v:textbox>
                </v:shape>
                <v:shape id="_x0000_s1282" type="#_x0000_t202" style="position:absolute;left:17907;top:23431;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uOqcEA&#10;AADcAAAADwAAAGRycy9kb3ducmV2LnhtbERPy4rCMBTdD/gP4QqzG1MLPqhGEYeCiwEZH/trc22L&#10;zU1NMrX+vVkIszyc93Ldm0Z05HxtWcF4lIAgLqyuuVRwOuZfcxA+IGtsLJOCJ3lYrwYfS8y0ffAv&#10;dYdQihjCPkMFVQhtJqUvKjLoR7YljtzVOoMhQldK7fARw00j0ySZSoM1x4YKW9pWVNwOf0bBffOc&#10;Jee8drf0e4/5+PJzzftCqc9hv1mACNSHf/HbvdMKJrO4Np6JR0C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7jqnBAAAA3AAAAA8AAAAAAAAAAAAAAAAAmAIAAGRycy9kb3du&#10;cmV2LnhtbFBLBQYAAAAABAAEAPUAAACGAwAAAAA=&#10;" strokecolor="#d9d9d9">
                  <v:textbox>
                    <w:txbxContent>
                      <w:p w:rsidR="00674EDD" w:rsidRDefault="00674EDD" w:rsidP="00FA03A9"/>
                    </w:txbxContent>
                  </v:textbox>
                </v:shape>
                <v:shape id="_x0000_s1283" type="#_x0000_t202" style="position:absolute;left:19526;top:1990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rMsQA&#10;AADcAAAADwAAAGRycy9kb3ducmV2LnhtbESPW4vCMBSE3xf8D+EIvq2pgrdqFFEK+7CwrJf3Y3Ns&#10;i81JTaLWf28WFnwcZuYbZrFqTS3u5HxlWcGgn4Agzq2uuFBw2GefUxA+IGusLZOCJ3lYLTsfC0y1&#10;ffAv3XehEBHCPkUFZQhNKqXPSzLo+7Yhjt7ZOoMhSldI7fAR4aaWwyQZS4MVx4USG9qUlF92N6Pg&#10;un5OkmNWuctw+4PZ4PR9ztpcqV63Xc9BBGrDO/zf/tIKRpMZ/J2JR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3KzLEAAAA3AAAAA8AAAAAAAAAAAAAAAAAmAIAAGRycy9k&#10;b3ducmV2LnhtbFBLBQYAAAAABAAEAPUAAACJAwAAAAA=&#10;" strokecolor="#d9d9d9">
                  <v:textbox>
                    <w:txbxContent>
                      <w:p w:rsidR="00674EDD" w:rsidRDefault="00674EDD" w:rsidP="00FA03A9"/>
                    </w:txbxContent>
                  </v:textbox>
                </v:shape>
                <v:shape id="_x0000_s1284" type="#_x0000_t202" style="position:absolute;left:34099;top:2752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jyiL8A&#10;AADcAAAADwAAAGRycy9kb3ducmV2LnhtbERPy4rCMBTdC/MP4Q6401TBBx2jyEjBhSC+9tfm2hab&#10;m5pErX9vFoLLw3nPFq2pxYOcrywrGPQTEMS51RUXCo6HrDcF4QOyxtoyKXiRh8X8pzPDVNsn7+ix&#10;D4WIIexTVFCG0KRS+rwkg75vG+LIXawzGCJ0hdQOnzHc1HKYJGNpsOLYUGJD/yXl1/3dKLgtX5Pk&#10;lFXuOlxtMRucN5eszZXq/rbLPxCB2vAVf9xrrWA0jfPjmXgE5Pw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GPKIvwAAANwAAAAPAAAAAAAAAAAAAAAAAJgCAABkcnMvZG93bnJl&#10;di54bWxQSwUGAAAAAAQABAD1AAAAhAMAAAAA&#10;" strokecolor="#d9d9d9">
                  <v:textbox>
                    <w:txbxContent>
                      <w:p w:rsidR="00674EDD" w:rsidRDefault="00674EDD" w:rsidP="00FA03A9"/>
                    </w:txbxContent>
                  </v:textbox>
                </v:shape>
                <v:shape id="_x0000_s1285" type="#_x0000_t202" style="position:absolute;left:35909;top:2362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RXE8UA&#10;AADcAAAADwAAAGRycy9kb3ducmV2LnhtbESPQWvCQBSE74X+h+UVequbCLWSuoZgCfRQELW9v2af&#10;STD7Nu5uTfLvXUHocZiZb5hVPppOXMj51rKCdJaAIK6sbrlW8H0oX5YgfEDW2FkmBRN5yNePDyvM&#10;tB14R5d9qEWEsM9QQRNCn0npq4YM+pntiaN3tM5giNLVUjscItx0cp4kC2mw5bjQYE+bhqrT/s8o&#10;OBfTW/JTtu40/9himf5+HcuxUur5aSzeQQQaw3/43v7UCl6XKdzOxCMg1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VFcTxQAAANwAAAAPAAAAAAAAAAAAAAAAAJgCAABkcnMv&#10;ZG93bnJldi54bWxQSwUGAAAAAAQABAD1AAAAigMAAAAA&#10;" strokecolor="#d9d9d9">
                  <v:textbox>
                    <w:txbxContent>
                      <w:p w:rsidR="00674EDD" w:rsidRDefault="00674EDD" w:rsidP="00FA03A9"/>
                    </w:txbxContent>
                  </v:textbox>
                </v:shape>
                <v:shape id="_x0000_s1286" type="#_x0000_t202" style="position:absolute;left:37909;top:1981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bJZMUA&#10;AADcAAAADwAAAGRycy9kb3ducmV2LnhtbESPzWrDMBCE74W+g9hCbo1sQ9vgRjGmwdBDIDQ/9621&#10;sU2slSspjvP2UaHQ4zAz3zDLYjK9GMn5zrKCdJ6AIK6t7rhRcNhXzwsQPiBr7C2Tght5KFaPD0vM&#10;tb3yF4270IgIYZ+jgjaEIZfS1y0Z9HM7EEfvZJ3BEKVrpHZ4jXDTyyxJXqXBjuNCiwN9tFSfdxej&#10;4Ke8vSXHqnPnbL3FKv3enKqpVmr2NJXvIAJN4T/81/7UCl4WGfyeiUdAr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hslkxQAAANwAAAAPAAAAAAAAAAAAAAAAAJgCAABkcnMv&#10;ZG93bnJldi54bWxQSwUGAAAAAAQABAD1AAAAigMAAAAA&#10;" strokecolor="#d9d9d9">
                  <v:textbox>
                    <w:txbxContent>
                      <w:p w:rsidR="00674EDD" w:rsidRDefault="00674EDD" w:rsidP="00FA03A9"/>
                    </w:txbxContent>
                  </v:textbox>
                </v:shape>
                <v:shape id="_x0000_s1287" type="#_x0000_t202" style="position:absolute;top:2743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ps/8QA&#10;AADcAAAADwAAAGRycy9kb3ducmV2LnhtbESPW4vCMBSE34X9D+EIvmmqixeqUWSXgg+CeHs/Nse2&#10;2Jx0k6zWf28WFnwcZuYbZrFqTS3u5HxlWcFwkIAgzq2uuFBwOmb9GQgfkDXWlknBkzyslh+dBaba&#10;PnhP90MoRISwT1FBGUKTSunzkgz6gW2Io3e1zmCI0hVSO3xEuKnlKEkm0mDFcaHEhr5Kym+HX6Pg&#10;Z/2cJuescrfR9w6z4WV7zdpcqV63Xc9BBGrDO/zf3mgF49kn/J2JR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KbP/EAAAA3AAAAA8AAAAAAAAAAAAAAAAAmAIAAGRycy9k&#10;b3ducmV2LnhtbFBLBQYAAAAABAAEAPUAAACJAwAAAAA=&#10;" strokecolor="#d9d9d9">
                  <v:textbox>
                    <w:txbxContent>
                      <w:p w:rsidR="00674EDD" w:rsidRDefault="00674EDD" w:rsidP="00FA03A9"/>
                    </w:txbxContent>
                  </v:textbox>
                </v:shape>
                <v:shape id="_x0000_s1288" type="#_x0000_t202" style="position:absolute;left:952;top:23431;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P0i8QA&#10;AADcAAAADwAAAGRycy9kb3ducmV2LnhtbESPW4vCMBSE34X9D+EIvmmqrBeqUWSXgg+CeHs/Nse2&#10;2Jx0k6zWf28WFnwcZuYbZrFqTS3u5HxlWcFwkIAgzq2uuFBwOmb9GQgfkDXWlknBkzyslh+dBaba&#10;PnhP90MoRISwT1FBGUKTSunzkgz6gW2Io3e1zmCI0hVSO3xEuKnlKEkm0mDFcaHEhr5Kym+HX6Pg&#10;Z/2cJuescrfR9w6z4WV7zdpcqV63Xc9BBGrDO/zf3mgF49kn/J2JR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j9IvEAAAA3AAAAA8AAAAAAAAAAAAAAAAAmAIAAGRycy9k&#10;b3ducmV2LnhtbFBLBQYAAAAABAAEAPUAAACJAwAAAAA=&#10;" strokecolor="#d9d9d9">
                  <v:textbox>
                    <w:txbxContent>
                      <w:p w:rsidR="00674EDD" w:rsidRDefault="00674EDD" w:rsidP="00FA03A9"/>
                    </w:txbxContent>
                  </v:textbox>
                </v:shape>
                <v:shape id="_x0000_s1289" type="#_x0000_t202" style="position:absolute;left:2571;top:19716;width:13507;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9REMQA&#10;AADcAAAADwAAAGRycy9kb3ducmV2LnhtbESPT4vCMBTE78J+h/AWvGmqoJauUWSlsAdB/LP3t82z&#10;LTYvNclq/fZGEDwOM/MbZr7sTCOu5HxtWcFomIAgLqyuuVRwPOSDFIQPyBoby6TgTh6Wi4/eHDNt&#10;b7yj6z6UIkLYZ6igCqHNpPRFRQb90LbE0TtZZzBE6UqpHd4i3DRynCRTabDmuFBhS98VFef9v1Fw&#10;Wd1nyW9eu/N4vcV89Lc55V2hVP+zW32BCNSFd/jV/tEKJukEnmfi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vURDEAAAA3AAAAA8AAAAAAAAAAAAAAAAAmAIAAGRycy9k&#10;b3ducmV2LnhtbFBLBQYAAAAABAAEAPUAAACJAwAAAAA=&#10;" strokecolor="#d9d9d9">
                  <v:textbox>
                    <w:txbxContent>
                      <w:p w:rsidR="00674EDD" w:rsidRDefault="00674EDD" w:rsidP="00FA03A9"/>
                    </w:txbxContent>
                  </v:textbox>
                </v:shape>
                <w10:wrap anchorx="margin"/>
              </v:group>
            </w:pict>
          </mc:Fallback>
        </mc:AlternateContent>
      </w:r>
    </w:p>
    <w:p w:rsidR="00FA03A9" w:rsidRDefault="00FA03A9" w:rsidP="00694129"/>
    <w:p w:rsidR="00FA03A9" w:rsidRDefault="00FA03A9" w:rsidP="00694129"/>
    <w:p w:rsidR="00694129" w:rsidRDefault="00694129" w:rsidP="00694129"/>
    <w:p w:rsidR="00694129" w:rsidRDefault="00694129" w:rsidP="00694129"/>
    <w:p w:rsidR="00694129" w:rsidRDefault="00694129" w:rsidP="00694129"/>
    <w:p w:rsidR="00694129" w:rsidRDefault="00694129" w:rsidP="00694129"/>
    <w:p w:rsidR="00694129" w:rsidRDefault="00694129" w:rsidP="00694129"/>
    <w:p w:rsidR="00694129" w:rsidRDefault="00694129" w:rsidP="00694129"/>
    <w:p w:rsidR="00694129" w:rsidRDefault="00694129" w:rsidP="00694129"/>
    <w:p w:rsidR="00694129" w:rsidRDefault="00694129" w:rsidP="00694129"/>
    <w:p w:rsidR="00694129" w:rsidRDefault="00694129" w:rsidP="00694129"/>
    <w:p w:rsidR="00694129" w:rsidRDefault="00694129" w:rsidP="00694129"/>
    <w:p w:rsidR="00694129" w:rsidRPr="00723E27" w:rsidRDefault="0000553C" w:rsidP="00694129">
      <w:pPr>
        <w:rPr>
          <w:u w:val="single"/>
        </w:rPr>
      </w:pPr>
      <w:r w:rsidRPr="00723E27">
        <w:rPr>
          <w:u w:val="single"/>
        </w:rPr>
        <w:t xml:space="preserve">Suggested </w:t>
      </w:r>
      <w:r w:rsidR="006F02FE">
        <w:rPr>
          <w:u w:val="single"/>
        </w:rPr>
        <w:t>q</w:t>
      </w:r>
      <w:r w:rsidR="00694129" w:rsidRPr="00723E27">
        <w:rPr>
          <w:u w:val="single"/>
        </w:rPr>
        <w:t>uestions to ask:</w:t>
      </w:r>
    </w:p>
    <w:p w:rsidR="00C83023" w:rsidRDefault="00C60BC4" w:rsidP="00694129">
      <w:pPr>
        <w:sectPr w:rsidR="00C83023" w:rsidSect="000E7E5B">
          <w:headerReference w:type="default" r:id="rId21"/>
          <w:pgSz w:w="16838" w:h="11906" w:orient="landscape"/>
          <w:pgMar w:top="1440" w:right="1440" w:bottom="1440" w:left="1440" w:header="708" w:footer="708" w:gutter="0"/>
          <w:cols w:space="708"/>
          <w:docGrid w:linePitch="360"/>
        </w:sectPr>
      </w:pPr>
      <w:r>
        <w:t>Does the local template include diabetes management?</w:t>
      </w:r>
    </w:p>
    <w:p w:rsidR="00D51E32" w:rsidRDefault="00D51E32" w:rsidP="00694129"/>
    <w:tbl>
      <w:tblPr>
        <w:tblStyle w:val="TableGrid"/>
        <w:tblpPr w:leftFromText="180" w:rightFromText="180" w:vertAnchor="text" w:horzAnchor="margin" w:tblpY="68"/>
        <w:tblW w:w="0" w:type="auto"/>
        <w:tblLook w:val="04A0" w:firstRow="1" w:lastRow="0" w:firstColumn="1" w:lastColumn="0" w:noHBand="0" w:noVBand="1"/>
      </w:tblPr>
      <w:tblGrid>
        <w:gridCol w:w="4106"/>
        <w:gridCol w:w="5528"/>
        <w:gridCol w:w="1843"/>
        <w:gridCol w:w="2471"/>
      </w:tblGrid>
      <w:tr w:rsidR="00D51E32" w:rsidRPr="00D0273C" w:rsidTr="00AD4111">
        <w:trPr>
          <w:trHeight w:val="454"/>
        </w:trPr>
        <w:tc>
          <w:tcPr>
            <w:tcW w:w="4106" w:type="dxa"/>
            <w:shd w:val="clear" w:color="auto" w:fill="FE612A"/>
          </w:tcPr>
          <w:p w:rsidR="00D51E32" w:rsidRPr="00D0273C" w:rsidRDefault="00D51E32" w:rsidP="00AD4111">
            <w:pPr>
              <w:rPr>
                <w:b/>
              </w:rPr>
            </w:pPr>
            <w:r w:rsidRPr="00D0273C">
              <w:rPr>
                <w:b/>
              </w:rPr>
              <w:t>Problem identified</w:t>
            </w:r>
          </w:p>
        </w:tc>
        <w:tc>
          <w:tcPr>
            <w:tcW w:w="5528" w:type="dxa"/>
            <w:shd w:val="clear" w:color="auto" w:fill="FE612A"/>
          </w:tcPr>
          <w:p w:rsidR="00D51E32" w:rsidRPr="00D0273C" w:rsidRDefault="00D51E32" w:rsidP="00AD4111">
            <w:pPr>
              <w:rPr>
                <w:b/>
              </w:rPr>
            </w:pPr>
            <w:r w:rsidRPr="00D0273C">
              <w:rPr>
                <w:b/>
              </w:rPr>
              <w:t>Action required</w:t>
            </w:r>
          </w:p>
        </w:tc>
        <w:tc>
          <w:tcPr>
            <w:tcW w:w="1843" w:type="dxa"/>
            <w:shd w:val="clear" w:color="auto" w:fill="FE612A"/>
          </w:tcPr>
          <w:p w:rsidR="00D51E32" w:rsidRPr="00D0273C" w:rsidRDefault="00D51E32" w:rsidP="00AD4111">
            <w:pPr>
              <w:rPr>
                <w:b/>
              </w:rPr>
            </w:pPr>
            <w:r w:rsidRPr="00D0273C">
              <w:rPr>
                <w:b/>
              </w:rPr>
              <w:t>By when?</w:t>
            </w:r>
          </w:p>
        </w:tc>
        <w:tc>
          <w:tcPr>
            <w:tcW w:w="2471" w:type="dxa"/>
            <w:shd w:val="clear" w:color="auto" w:fill="FE612A"/>
          </w:tcPr>
          <w:p w:rsidR="00D51E32" w:rsidRPr="00D0273C" w:rsidRDefault="00D51E32" w:rsidP="00AD4111">
            <w:pPr>
              <w:rPr>
                <w:b/>
              </w:rPr>
            </w:pPr>
            <w:r w:rsidRPr="00D0273C">
              <w:rPr>
                <w:b/>
              </w:rPr>
              <w:t>Lead</w:t>
            </w:r>
          </w:p>
        </w:tc>
      </w:tr>
      <w:tr w:rsidR="00D51E32" w:rsidTr="00AD4111">
        <w:trPr>
          <w:trHeight w:val="454"/>
        </w:trPr>
        <w:tc>
          <w:tcPr>
            <w:tcW w:w="4106" w:type="dxa"/>
          </w:tcPr>
          <w:p w:rsidR="00D51E32" w:rsidRDefault="00D51E32" w:rsidP="00AD4111"/>
        </w:tc>
        <w:tc>
          <w:tcPr>
            <w:tcW w:w="5528" w:type="dxa"/>
          </w:tcPr>
          <w:p w:rsidR="00D51E32" w:rsidRDefault="00D51E32" w:rsidP="00AD4111"/>
        </w:tc>
        <w:tc>
          <w:tcPr>
            <w:tcW w:w="1843" w:type="dxa"/>
          </w:tcPr>
          <w:p w:rsidR="00D51E32" w:rsidRDefault="00D51E32" w:rsidP="00AD4111"/>
        </w:tc>
        <w:tc>
          <w:tcPr>
            <w:tcW w:w="2471" w:type="dxa"/>
          </w:tcPr>
          <w:p w:rsidR="00D51E32" w:rsidRDefault="00D51E32" w:rsidP="00AD4111"/>
        </w:tc>
      </w:tr>
      <w:tr w:rsidR="00D51E32" w:rsidTr="00AD4111">
        <w:trPr>
          <w:trHeight w:val="454"/>
        </w:trPr>
        <w:tc>
          <w:tcPr>
            <w:tcW w:w="4106" w:type="dxa"/>
          </w:tcPr>
          <w:p w:rsidR="00D51E32" w:rsidRDefault="00D51E32" w:rsidP="00AD4111"/>
        </w:tc>
        <w:tc>
          <w:tcPr>
            <w:tcW w:w="5528" w:type="dxa"/>
          </w:tcPr>
          <w:p w:rsidR="00D51E32" w:rsidRDefault="00D51E32" w:rsidP="00AD4111"/>
        </w:tc>
        <w:tc>
          <w:tcPr>
            <w:tcW w:w="1843" w:type="dxa"/>
          </w:tcPr>
          <w:p w:rsidR="00D51E32" w:rsidRDefault="00D51E32" w:rsidP="00AD4111"/>
        </w:tc>
        <w:tc>
          <w:tcPr>
            <w:tcW w:w="2471" w:type="dxa"/>
          </w:tcPr>
          <w:p w:rsidR="00D51E32" w:rsidRDefault="00D51E32" w:rsidP="00AD4111"/>
        </w:tc>
      </w:tr>
      <w:tr w:rsidR="00D51E32" w:rsidTr="00AD4111">
        <w:trPr>
          <w:trHeight w:val="454"/>
        </w:trPr>
        <w:tc>
          <w:tcPr>
            <w:tcW w:w="4106" w:type="dxa"/>
          </w:tcPr>
          <w:p w:rsidR="00D51E32" w:rsidRDefault="00D51E32" w:rsidP="00AD4111"/>
        </w:tc>
        <w:tc>
          <w:tcPr>
            <w:tcW w:w="5528" w:type="dxa"/>
          </w:tcPr>
          <w:p w:rsidR="00D51E32" w:rsidRDefault="00D51E32" w:rsidP="00AD4111"/>
        </w:tc>
        <w:tc>
          <w:tcPr>
            <w:tcW w:w="1843" w:type="dxa"/>
          </w:tcPr>
          <w:p w:rsidR="00D51E32" w:rsidRDefault="00D51E32" w:rsidP="00AD4111"/>
        </w:tc>
        <w:tc>
          <w:tcPr>
            <w:tcW w:w="2471" w:type="dxa"/>
          </w:tcPr>
          <w:p w:rsidR="00D51E32" w:rsidRDefault="00D51E32" w:rsidP="00AD4111"/>
        </w:tc>
      </w:tr>
      <w:tr w:rsidR="00D51E32" w:rsidTr="00AD4111">
        <w:trPr>
          <w:trHeight w:val="454"/>
        </w:trPr>
        <w:tc>
          <w:tcPr>
            <w:tcW w:w="4106" w:type="dxa"/>
          </w:tcPr>
          <w:p w:rsidR="00D51E32" w:rsidRDefault="00D51E32" w:rsidP="00AD4111"/>
        </w:tc>
        <w:tc>
          <w:tcPr>
            <w:tcW w:w="5528" w:type="dxa"/>
          </w:tcPr>
          <w:p w:rsidR="00D51E32" w:rsidRDefault="00D51E32" w:rsidP="00AD4111"/>
        </w:tc>
        <w:tc>
          <w:tcPr>
            <w:tcW w:w="1843" w:type="dxa"/>
          </w:tcPr>
          <w:p w:rsidR="00D51E32" w:rsidRDefault="00D51E32" w:rsidP="00AD4111"/>
        </w:tc>
        <w:tc>
          <w:tcPr>
            <w:tcW w:w="2471" w:type="dxa"/>
          </w:tcPr>
          <w:p w:rsidR="00D51E32" w:rsidRDefault="00D51E32" w:rsidP="00AD4111"/>
        </w:tc>
      </w:tr>
      <w:tr w:rsidR="00D51E32" w:rsidTr="00AD4111">
        <w:trPr>
          <w:trHeight w:val="454"/>
        </w:trPr>
        <w:tc>
          <w:tcPr>
            <w:tcW w:w="4106" w:type="dxa"/>
          </w:tcPr>
          <w:p w:rsidR="00D51E32" w:rsidRDefault="00D51E32" w:rsidP="00AD4111"/>
        </w:tc>
        <w:tc>
          <w:tcPr>
            <w:tcW w:w="5528" w:type="dxa"/>
          </w:tcPr>
          <w:p w:rsidR="00D51E32" w:rsidRDefault="00D51E32" w:rsidP="00AD4111"/>
        </w:tc>
        <w:tc>
          <w:tcPr>
            <w:tcW w:w="1843" w:type="dxa"/>
          </w:tcPr>
          <w:p w:rsidR="00D51E32" w:rsidRDefault="00D51E32" w:rsidP="00AD4111"/>
        </w:tc>
        <w:tc>
          <w:tcPr>
            <w:tcW w:w="2471" w:type="dxa"/>
          </w:tcPr>
          <w:p w:rsidR="00D51E32" w:rsidRDefault="00D51E32" w:rsidP="00AD4111"/>
        </w:tc>
      </w:tr>
      <w:tr w:rsidR="00D51E32" w:rsidTr="00AD4111">
        <w:trPr>
          <w:trHeight w:val="454"/>
        </w:trPr>
        <w:tc>
          <w:tcPr>
            <w:tcW w:w="4106" w:type="dxa"/>
          </w:tcPr>
          <w:p w:rsidR="00D51E32" w:rsidRDefault="00D51E32" w:rsidP="00AD4111"/>
        </w:tc>
        <w:tc>
          <w:tcPr>
            <w:tcW w:w="5528" w:type="dxa"/>
          </w:tcPr>
          <w:p w:rsidR="00D51E32" w:rsidRDefault="00D51E32" w:rsidP="00AD4111"/>
        </w:tc>
        <w:tc>
          <w:tcPr>
            <w:tcW w:w="1843" w:type="dxa"/>
          </w:tcPr>
          <w:p w:rsidR="00D51E32" w:rsidRDefault="00D51E32" w:rsidP="00AD4111"/>
        </w:tc>
        <w:tc>
          <w:tcPr>
            <w:tcW w:w="2471" w:type="dxa"/>
          </w:tcPr>
          <w:p w:rsidR="00D51E32" w:rsidRDefault="00D51E32" w:rsidP="00AD4111"/>
        </w:tc>
      </w:tr>
      <w:tr w:rsidR="00D51E32" w:rsidTr="00AD4111">
        <w:trPr>
          <w:trHeight w:val="454"/>
        </w:trPr>
        <w:tc>
          <w:tcPr>
            <w:tcW w:w="4106" w:type="dxa"/>
          </w:tcPr>
          <w:p w:rsidR="00D51E32" w:rsidRDefault="00D51E32" w:rsidP="00AD4111"/>
        </w:tc>
        <w:tc>
          <w:tcPr>
            <w:tcW w:w="5528" w:type="dxa"/>
          </w:tcPr>
          <w:p w:rsidR="00D51E32" w:rsidRDefault="00D51E32" w:rsidP="00AD4111"/>
        </w:tc>
        <w:tc>
          <w:tcPr>
            <w:tcW w:w="1843" w:type="dxa"/>
          </w:tcPr>
          <w:p w:rsidR="00D51E32" w:rsidRDefault="00D51E32" w:rsidP="00AD4111"/>
        </w:tc>
        <w:tc>
          <w:tcPr>
            <w:tcW w:w="2471" w:type="dxa"/>
          </w:tcPr>
          <w:p w:rsidR="00D51E32" w:rsidRDefault="00D51E32" w:rsidP="00AD4111"/>
        </w:tc>
      </w:tr>
    </w:tbl>
    <w:p w:rsidR="00D51E32" w:rsidRDefault="00D51E32" w:rsidP="00694129"/>
    <w:p w:rsidR="00D51E32" w:rsidRDefault="00D51E32" w:rsidP="00694129"/>
    <w:p w:rsidR="00D51E32" w:rsidRDefault="00D51E32" w:rsidP="00694129">
      <w:pPr>
        <w:sectPr w:rsidR="00D51E32" w:rsidSect="000E7E5B">
          <w:headerReference w:type="default" r:id="rId22"/>
          <w:pgSz w:w="16838" w:h="11906" w:orient="landscape"/>
          <w:pgMar w:top="1440" w:right="1440" w:bottom="1440" w:left="1440" w:header="708" w:footer="708" w:gutter="0"/>
          <w:cols w:space="708"/>
          <w:docGrid w:linePitch="360"/>
        </w:sectPr>
      </w:pPr>
    </w:p>
    <w:p w:rsidR="00C70211" w:rsidRDefault="00C70211">
      <w:bookmarkStart w:id="9" w:name="Diagram5"/>
      <w:bookmarkEnd w:id="9"/>
    </w:p>
    <w:p w:rsidR="006F02FE" w:rsidRDefault="006F02FE" w:rsidP="006F02FE">
      <w:r>
        <w:rPr>
          <w:noProof/>
          <w:lang w:eastAsia="en-GB"/>
        </w:rPr>
        <mc:AlternateContent>
          <mc:Choice Requires="wpg">
            <w:drawing>
              <wp:anchor distT="0" distB="0" distL="114300" distR="114300" simplePos="0" relativeHeight="251791360" behindDoc="0" locked="0" layoutInCell="1" allowOverlap="1" wp14:anchorId="7C0A07C8" wp14:editId="6C12A2B3">
                <wp:simplePos x="0" y="0"/>
                <wp:positionH relativeFrom="margin">
                  <wp:posOffset>202223</wp:posOffset>
                </wp:positionH>
                <wp:positionV relativeFrom="paragraph">
                  <wp:posOffset>15435</wp:posOffset>
                </wp:positionV>
                <wp:extent cx="8616315" cy="3505200"/>
                <wp:effectExtent l="0" t="0" r="13335" b="19050"/>
                <wp:wrapNone/>
                <wp:docPr id="257" name="Group 257"/>
                <wp:cNvGraphicFramePr/>
                <a:graphic xmlns:a="http://schemas.openxmlformats.org/drawingml/2006/main">
                  <a:graphicData uri="http://schemas.microsoft.com/office/word/2010/wordprocessingGroup">
                    <wpg:wgp>
                      <wpg:cNvGrpSpPr/>
                      <wpg:grpSpPr>
                        <a:xfrm>
                          <a:off x="0" y="0"/>
                          <a:ext cx="8616315" cy="3505200"/>
                          <a:chOff x="0" y="0"/>
                          <a:chExt cx="8616315" cy="3505200"/>
                        </a:xfrm>
                      </wpg:grpSpPr>
                      <wps:wsp>
                        <wps:cNvPr id="258"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rsidR="00674EDD" w:rsidRDefault="00674EDD" w:rsidP="006F02FE"/>
                          </w:txbxContent>
                        </wps:txbx>
                        <wps:bodyPr rot="0" vert="horz" wrap="square" lIns="91440" tIns="45720" rIns="91440" bIns="45720" anchor="t" anchorCtr="0">
                          <a:noAutofit/>
                        </wps:bodyPr>
                      </wps:wsp>
                      <wps:wsp>
                        <wps:cNvPr id="259"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rsidR="00674EDD" w:rsidRDefault="00674EDD" w:rsidP="006F02FE"/>
                          </w:txbxContent>
                        </wps:txbx>
                        <wps:bodyPr rot="0" vert="horz" wrap="square" lIns="91440" tIns="45720" rIns="91440" bIns="45720" anchor="t" anchorCtr="0">
                          <a:noAutofit/>
                        </wps:bodyPr>
                      </wps:wsp>
                      <wps:wsp>
                        <wps:cNvPr id="260"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rsidR="00674EDD" w:rsidRDefault="00674EDD" w:rsidP="006F02FE"/>
                          </w:txbxContent>
                        </wps:txbx>
                        <wps:bodyPr rot="0" vert="horz" wrap="square" lIns="91440" tIns="45720" rIns="91440" bIns="45720" anchor="t" anchorCtr="0">
                          <a:noAutofit/>
                        </wps:bodyPr>
                      </wps:wsp>
                      <wpg:grpSp>
                        <wpg:cNvPr id="261" name="Group 261"/>
                        <wpg:cNvGrpSpPr/>
                        <wpg:grpSpPr>
                          <a:xfrm>
                            <a:off x="495300" y="0"/>
                            <a:ext cx="8121015" cy="3174057"/>
                            <a:chOff x="0" y="0"/>
                            <a:chExt cx="8121015" cy="3174057"/>
                          </a:xfrm>
                        </wpg:grpSpPr>
                        <wpg:grpSp>
                          <wpg:cNvPr id="262" name="Group 262"/>
                          <wpg:cNvGrpSpPr/>
                          <wpg:grpSpPr>
                            <a:xfrm>
                              <a:off x="371475" y="285750"/>
                              <a:ext cx="7749540" cy="2888307"/>
                              <a:chOff x="0" y="0"/>
                              <a:chExt cx="5506252" cy="1666875"/>
                            </a:xfrm>
                          </wpg:grpSpPr>
                          <wpg:grpSp>
                            <wpg:cNvPr id="263" name="Group 263"/>
                            <wpg:cNvGrpSpPr/>
                            <wpg:grpSpPr>
                              <a:xfrm>
                                <a:off x="0" y="0"/>
                                <a:ext cx="5506252" cy="1666875"/>
                                <a:chOff x="0" y="0"/>
                                <a:chExt cx="5506252" cy="1666875"/>
                              </a:xfrm>
                            </wpg:grpSpPr>
                            <wpg:grpSp>
                              <wpg:cNvPr id="264" name="Group 264"/>
                              <wpg:cNvGrpSpPr/>
                              <wpg:grpSpPr>
                                <a:xfrm>
                                  <a:off x="0" y="0"/>
                                  <a:ext cx="5506252" cy="1666875"/>
                                  <a:chOff x="0" y="0"/>
                                  <a:chExt cx="5506252" cy="1447800"/>
                                </a:xfrm>
                              </wpg:grpSpPr>
                              <wps:wsp>
                                <wps:cNvPr id="265" name="Text Box 2"/>
                                <wps:cNvSpPr txBox="1">
                                  <a:spLocks noChangeArrowheads="1"/>
                                </wps:cNvSpPr>
                                <wps:spPr bwMode="auto">
                                  <a:xfrm>
                                    <a:off x="4390062" y="570739"/>
                                    <a:ext cx="1116190" cy="364125"/>
                                  </a:xfrm>
                                  <a:prstGeom prst="rect">
                                    <a:avLst/>
                                  </a:prstGeom>
                                  <a:solidFill>
                                    <a:srgbClr val="FFFFFF"/>
                                  </a:solidFill>
                                  <a:ln w="19050">
                                    <a:solidFill>
                                      <a:srgbClr val="000000"/>
                                    </a:solidFill>
                                    <a:miter lim="800000"/>
                                    <a:headEnd/>
                                    <a:tailEnd/>
                                  </a:ln>
                                </wps:spPr>
                                <wps:txbx>
                                  <w:txbxContent>
                                    <w:p w:rsidR="00674EDD" w:rsidRPr="007160AC" w:rsidRDefault="00674EDD" w:rsidP="00D3119B">
                                      <w:pPr>
                                        <w:rPr>
                                          <w:b/>
                                          <w:sz w:val="24"/>
                                          <w:szCs w:val="24"/>
                                        </w:rPr>
                                      </w:pPr>
                                      <w:r>
                                        <w:rPr>
                                          <w:b/>
                                          <w:sz w:val="24"/>
                                          <w:szCs w:val="24"/>
                                        </w:rPr>
                                        <w:t>Diabetes teams are not being consulted pre-operatively</w:t>
                                      </w:r>
                                    </w:p>
                                    <w:p w:rsidR="00674EDD" w:rsidRPr="007160AC" w:rsidRDefault="00674EDD" w:rsidP="006F02FE">
                                      <w:pPr>
                                        <w:rPr>
                                          <w:b/>
                                          <w:sz w:val="24"/>
                                          <w:szCs w:val="24"/>
                                        </w:rPr>
                                      </w:pPr>
                                    </w:p>
                                  </w:txbxContent>
                                </wps:txbx>
                                <wps:bodyPr rot="0" vert="horz" wrap="square" lIns="91440" tIns="45720" rIns="91440" bIns="45720" anchor="t" anchorCtr="0">
                                  <a:noAutofit/>
                                </wps:bodyPr>
                              </wps:wsp>
                              <wps:wsp>
                                <wps:cNvPr id="266" name="Straight Connector 266"/>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267" name="Straight Connector 267"/>
                                <wps:cNvCnPr/>
                                <wps:spPr>
                                  <a:xfrm>
                                    <a:off x="3400425" y="28575"/>
                                    <a:ext cx="457200" cy="723900"/>
                                  </a:xfrm>
                                  <a:prstGeom prst="line">
                                    <a:avLst/>
                                  </a:prstGeom>
                                  <a:noFill/>
                                  <a:ln w="25400" cap="flat" cmpd="sng" algn="ctr">
                                    <a:solidFill>
                                      <a:sysClr val="windowText" lastClr="000000"/>
                                    </a:solidFill>
                                    <a:prstDash val="solid"/>
                                    <a:miter lim="800000"/>
                                  </a:ln>
                                  <a:effectLst/>
                                </wps:spPr>
                                <wps:bodyPr/>
                              </wps:wsp>
                              <wps:wsp>
                                <wps:cNvPr id="268" name="Straight Connector 268"/>
                                <wps:cNvCnPr/>
                                <wps:spPr>
                                  <a:xfrm>
                                    <a:off x="2162175" y="0"/>
                                    <a:ext cx="482980" cy="752475"/>
                                  </a:xfrm>
                                  <a:prstGeom prst="line">
                                    <a:avLst/>
                                  </a:prstGeom>
                                  <a:noFill/>
                                  <a:ln w="25400" cap="flat" cmpd="sng" algn="ctr">
                                    <a:solidFill>
                                      <a:sysClr val="windowText" lastClr="000000"/>
                                    </a:solidFill>
                                    <a:prstDash val="solid"/>
                                    <a:miter lim="800000"/>
                                  </a:ln>
                                  <a:effectLst/>
                                </wps:spPr>
                                <wps:bodyPr/>
                              </wps:wsp>
                              <wps:wsp>
                                <wps:cNvPr id="269" name="Straight Connector 269"/>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270" name="Straight Connector 270"/>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271" name="Straight Connector 271"/>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272" name="Straight Connector 272"/>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273" name="Straight Connector 273"/>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274" name="Straight Connector 274"/>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275" name="Straight Connector 275"/>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276" name="Straight Connector 276"/>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277" name="Straight Connector 277"/>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278" name="Straight Connector 278"/>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279" name="Straight Connector 279"/>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280" name="Straight Connector 280"/>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284" name="Straight Connector 284"/>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285" name="Straight Connector 285"/>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294" name="Straight Connector 294"/>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295" name="Straight Connector 295"/>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296" name="Straight Connector 296"/>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303" name="Straight Connector 303"/>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304" name="Straight Connector 304"/>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305" name="Straight Connector 305"/>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306" name="Straight Connector 306"/>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307" name="Straight Connector 307"/>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308" name="Group 308"/>
                          <wpg:cNvGrpSpPr/>
                          <wpg:grpSpPr>
                            <a:xfrm>
                              <a:off x="0" y="0"/>
                              <a:ext cx="6617970" cy="1590675"/>
                              <a:chOff x="0" y="0"/>
                              <a:chExt cx="6617970" cy="1590675"/>
                            </a:xfrm>
                          </wpg:grpSpPr>
                          <wps:wsp>
                            <wps:cNvPr id="309"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rsidR="00674EDD" w:rsidRDefault="00674EDD" w:rsidP="006F02FE"/>
                              </w:txbxContent>
                            </wps:txbx>
                            <wps:bodyPr rot="0" vert="horz" wrap="square" lIns="91440" tIns="45720" rIns="91440" bIns="45720" anchor="t" anchorCtr="0">
                              <a:noAutofit/>
                            </wps:bodyPr>
                          </wps:wsp>
                          <wps:wsp>
                            <wps:cNvPr id="310"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rsidR="00674EDD" w:rsidRDefault="00674EDD" w:rsidP="006F02FE"/>
                              </w:txbxContent>
                            </wps:txbx>
                            <wps:bodyPr rot="0" vert="horz" wrap="square" lIns="91440" tIns="45720" rIns="91440" bIns="45720" anchor="t" anchorCtr="0">
                              <a:noAutofit/>
                            </wps:bodyPr>
                          </wps:wsp>
                          <wps:wsp>
                            <wps:cNvPr id="311"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rsidR="00674EDD" w:rsidRDefault="00674EDD" w:rsidP="006F02FE"/>
                              </w:txbxContent>
                            </wps:txbx>
                            <wps:bodyPr rot="0" vert="horz" wrap="square" lIns="91440" tIns="45720" rIns="91440" bIns="45720" anchor="t" anchorCtr="0">
                              <a:noAutofit/>
                            </wps:bodyPr>
                          </wps:wsp>
                          <wps:wsp>
                            <wps:cNvPr id="312"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6F02FE"/>
                              </w:txbxContent>
                            </wps:txbx>
                            <wps:bodyPr rot="0" vert="horz" wrap="square" lIns="91440" tIns="45720" rIns="91440" bIns="45720" anchor="t" anchorCtr="0">
                              <a:noAutofit/>
                            </wps:bodyPr>
                          </wps:wsp>
                          <wps:wsp>
                            <wps:cNvPr id="313"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6F02FE"/>
                              </w:txbxContent>
                            </wps:txbx>
                            <wps:bodyPr rot="0" vert="horz" wrap="square" lIns="91440" tIns="45720" rIns="91440" bIns="45720" anchor="t" anchorCtr="0">
                              <a:noAutofit/>
                            </wps:bodyPr>
                          </wps:wsp>
                          <wps:wsp>
                            <wps:cNvPr id="314"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6F02FE"/>
                              </w:txbxContent>
                            </wps:txbx>
                            <wps:bodyPr rot="0" vert="horz" wrap="square" lIns="91440" tIns="45720" rIns="91440" bIns="45720" anchor="t" anchorCtr="0">
                              <a:noAutofit/>
                            </wps:bodyPr>
                          </wps:wsp>
                          <wps:wsp>
                            <wps:cNvPr id="315"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6F02FE"/>
                              </w:txbxContent>
                            </wps:txbx>
                            <wps:bodyPr rot="0" vert="horz" wrap="square" lIns="91440" tIns="45720" rIns="91440" bIns="45720" anchor="t" anchorCtr="0">
                              <a:noAutofit/>
                            </wps:bodyPr>
                          </wps:wsp>
                          <wps:wsp>
                            <wps:cNvPr id="316"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6F02FE"/>
                              </w:txbxContent>
                            </wps:txbx>
                            <wps:bodyPr rot="0" vert="horz" wrap="square" lIns="91440" tIns="45720" rIns="91440" bIns="45720" anchor="t" anchorCtr="0">
                              <a:noAutofit/>
                            </wps:bodyPr>
                          </wps:wsp>
                          <wps:wsp>
                            <wps:cNvPr id="317"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6F02FE"/>
                              </w:txbxContent>
                            </wps:txbx>
                            <wps:bodyPr rot="0" vert="horz" wrap="square" lIns="91440" tIns="45720" rIns="91440" bIns="45720" anchor="t" anchorCtr="0">
                              <a:noAutofit/>
                            </wps:bodyPr>
                          </wps:wsp>
                          <wps:wsp>
                            <wps:cNvPr id="318"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6F02FE"/>
                              </w:txbxContent>
                            </wps:txbx>
                            <wps:bodyPr rot="0" vert="horz" wrap="square" lIns="91440" tIns="45720" rIns="91440" bIns="45720" anchor="t" anchorCtr="0">
                              <a:noAutofit/>
                            </wps:bodyPr>
                          </wps:wsp>
                          <wps:wsp>
                            <wps:cNvPr id="319"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6F02FE"/>
                              </w:txbxContent>
                            </wps:txbx>
                            <wps:bodyPr rot="0" vert="horz" wrap="square" lIns="91440" tIns="45720" rIns="91440" bIns="45720" anchor="t" anchorCtr="0">
                              <a:noAutofit/>
                            </wps:bodyPr>
                          </wps:wsp>
                          <wps:wsp>
                            <wps:cNvPr id="320"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6F02FE"/>
                              </w:txbxContent>
                            </wps:txbx>
                            <wps:bodyPr rot="0" vert="horz" wrap="square" lIns="91440" tIns="45720" rIns="91440" bIns="45720" anchor="t" anchorCtr="0">
                              <a:noAutofit/>
                            </wps:bodyPr>
                          </wps:wsp>
                        </wpg:grpSp>
                      </wpg:grpSp>
                      <wps:wsp>
                        <wps:cNvPr id="321"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6F02FE"/>
                          </w:txbxContent>
                        </wps:txbx>
                        <wps:bodyPr rot="0" vert="horz" wrap="square" lIns="91440" tIns="45720" rIns="91440" bIns="45720" anchor="t" anchorCtr="0">
                          <a:noAutofit/>
                        </wps:bodyPr>
                      </wps:wsp>
                      <wps:wsp>
                        <wps:cNvPr id="322"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6F02FE"/>
                          </w:txbxContent>
                        </wps:txbx>
                        <wps:bodyPr rot="0" vert="horz" wrap="square" lIns="91440" tIns="45720" rIns="91440" bIns="45720" anchor="t" anchorCtr="0">
                          <a:noAutofit/>
                        </wps:bodyPr>
                      </wps:wsp>
                      <wps:wsp>
                        <wps:cNvPr id="323"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6F02FE"/>
                          </w:txbxContent>
                        </wps:txbx>
                        <wps:bodyPr rot="0" vert="horz" wrap="square" lIns="91440" tIns="45720" rIns="91440" bIns="45720" anchor="t" anchorCtr="0">
                          <a:noAutofit/>
                        </wps:bodyPr>
                      </wps:wsp>
                      <wps:wsp>
                        <wps:cNvPr id="324"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6F02FE"/>
                          </w:txbxContent>
                        </wps:txbx>
                        <wps:bodyPr rot="0" vert="horz" wrap="square" lIns="91440" tIns="45720" rIns="91440" bIns="45720" anchor="t" anchorCtr="0">
                          <a:noAutofit/>
                        </wps:bodyPr>
                      </wps:wsp>
                      <wps:wsp>
                        <wps:cNvPr id="325"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6F02FE"/>
                          </w:txbxContent>
                        </wps:txbx>
                        <wps:bodyPr rot="0" vert="horz" wrap="square" lIns="91440" tIns="45720" rIns="91440" bIns="45720" anchor="t" anchorCtr="0">
                          <a:noAutofit/>
                        </wps:bodyPr>
                      </wps:wsp>
                      <wps:wsp>
                        <wps:cNvPr id="326"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6F02FE"/>
                          </w:txbxContent>
                        </wps:txbx>
                        <wps:bodyPr rot="0" vert="horz" wrap="square" lIns="91440" tIns="45720" rIns="91440" bIns="45720" anchor="t" anchorCtr="0">
                          <a:noAutofit/>
                        </wps:bodyPr>
                      </wps:wsp>
                      <wps:wsp>
                        <wps:cNvPr id="327"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6F02FE"/>
                          </w:txbxContent>
                        </wps:txbx>
                        <wps:bodyPr rot="0" vert="horz" wrap="square" lIns="91440" tIns="45720" rIns="91440" bIns="45720" anchor="t" anchorCtr="0">
                          <a:noAutofit/>
                        </wps:bodyPr>
                      </wps:wsp>
                      <wps:wsp>
                        <wps:cNvPr id="328"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6F02FE"/>
                          </w:txbxContent>
                        </wps:txbx>
                        <wps:bodyPr rot="0" vert="horz" wrap="square" lIns="91440" tIns="45720" rIns="91440" bIns="45720" anchor="t" anchorCtr="0">
                          <a:noAutofit/>
                        </wps:bodyPr>
                      </wps:wsp>
                      <wps:wsp>
                        <wps:cNvPr id="329"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6F02FE"/>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7C0A07C8" id="Group 257" o:spid="_x0000_s1290" style="position:absolute;margin-left:15.9pt;margin-top:1.2pt;width:678.45pt;height:276pt;z-index:251791360;mso-position-horizontal-relative:margin;mso-width-relative:margin" coordsize="86163,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JU6/AkAAK+CAAAOAAAAZHJzL2Uyb0RvYy54bWzsXVtz27gVfu9M/wOH740JgFdNlJ2ts0k7&#10;s213Jtu+0xR1mVKkStKR01/f7wAgJMuUbHFli+kiD44kihRx8OFcvnNw+P6Hh3XhfM3rZlWVU5e9&#10;81wnL7NqtioXU/efv376U+w6TZuWs7Soynzqfssb94cPf/zD++1mkvNqWRWzvHZwkbKZbDdTd9m2&#10;m8nNTZMt83XavKs2eYmD86pepy3e1oubWZ1ucfV1ccM9L7zZVvVsU1dZ3jT49KM66H6Q15/P86z9&#10;x3ze5K1TTF3cWyv/1vLvHf29+fA+nSzqdLNcZfo20gF3sU5XJX7UXOpj2qbOfb16cqn1Kqurppq3&#10;77JqfVPN56ssl2PAaJh3MJrPdXW/kWNZTLaLjRETRHsgp8GXzf7+9ZfaWc2mLg8i1ynTNSZJ/q5D&#10;H0A8281igm99rjdfNr/U+oOFekcjfpjXa/ofY3EepGC/GcHmD62T4cM4ZKFggetkOCYCL8DUKdFn&#10;S8zPk/Oy5U/PnHnT/fAN3Z+5ne0GMGp2kmp+m6S+LNNNLiegIRkYSQHUSlK/0gj/XD04XIlKfo3k&#10;5LQP+BgrQqKi2fxcZf9unLK6XablIv+xrqvtMk9nuD9GZ2IU5lQSeTNp6CJ3279VM0xIet9W8kIH&#10;wmaeH0UQK0mVxQySVVLt5M4Sn7GkkzsXsfqCEV462dRN+zmv1g69mLo1Foz8ofTrz01LN7b7Ck1y&#10;UxWr2adVUcg39eLutqidrykW1yf5T47l4GtF6WynbhLwQMni6CU8+a/vEutVCy1RrNaAkvlSOiEJ&#10;/lTOcJvppE1XhXqNWy5KLVKSopJn+3D3IHHOmIZ1M7mrZt8g5bpSagFqDC+WVf1f19lCJUzd5j/3&#10;aZ27TvHXEjOVMN8nHSLf+EHE8abeP3K3fyQtM1xq6rauo17etlLv0M2W1Y+Y0flKSphmW92JvmkA&#10;WN3zGyA5GQmSOfcSTK2GcsRioEXOq4XyKSjHJKQdgH7PUA4BnlEoZV8EPAF8rVY+Sysn3weUtbNB&#10;q076RZ1PELIOftp7wgdybZ7lPflJILQWPDDlMePMMy4Ui3xPuWfp5FkX6siZxgs4dKGODpEfDlF7&#10;PWcNUUTM1z4Lj4Po0GWJIsiAzCy5ijyOY+FJe/38OIPAC3mAe6QzWRiGMX4GU3D+OMXhOMWAqVS2&#10;7GAWj93jW47OPxydP7bR+X5EvsCpuXsLNz+EDh+JRUkQ6gLZAHYQeZGQujKdGN+IsZAles2I0GfK&#10;eTLA3/nwr+7m4zawok+HCm/k58M9t86Rju3DsIPyl7ZOV4tl69xWZYlor6odjqNaUghyb0sd5asY&#10;lKaSok5nXqw2f6FwVb76VxfaPgr7I58nhwrdFzELyKaRWpZR4P66fgLNYlVSxJ1OjkSgZUXhJy5B&#10;UR4FlhzWgq5O8dq8SBFuZesN+IymXCDyKhagpbK27oHkt8YEryCUZtWWgnnEemnT4gA4DBNpYiE9&#10;CnwpVv6YNksV+cpDJMB00hun4myKR7FcJR+l4+ouxt9330kw9PkbBoChIX16gWFC5ePAoJFpEAjM&#10;hK89X2nblVQ6NSVDZg2EiAvoNDp+XEtZKLwtFAyr1QsFE2q+CAqchZxpN+/AB/JjjlBf6YMo4OQM&#10;Whg8CfIVI3QNjWAooV4YmDDtRTCI44CYHHJcOtW/c1se6QMhSHNYIIwHCBHWqHJ/+4CAo5gsslbH&#10;gbDzGfaNBPOFhkSvuxAhiNPaIUQ0bEGhePiR+AuRoTl6QaE5j7NBwQJfUOBAisKioi/bMWovMjLM&#10;UC8q9pNjz4YXe6qCxzzumNSdp7BnQKyuGBZb7Bg/pcJfP9EUGU6tFyGaYDtbbwiwiZTUJL2B4INU&#10;CKzSDiHwLsPOmlw62ggp3Tog7tzPmoLp4reSf/s/jjEjwzj2zr2mH8+eew7egtgGmnuwvU+YZDv3&#10;u+z31aIJCgFPOJHS4x/iRHJYBh1eEvepvES77sflK54kHaOzSMc9r0BApyNGUOuex6Tfrc7P2nHx&#10;itFJXhFHhwWPnAVcGnSy95JYtnMPEn9kc3+SSIxeQCT2EgfcQzpYr3uZZrLrnupbRzb3J9nD6AXs&#10;Ye/cJzHztLkPQSmqzIE196My98TpH3f1cHSYyo/h2uup14SxtfZjW/XxyQgPR4dNvWYCKcBDeShq&#10;Z6yxP0Phvz3JE58M9nB0GAx4CBKnM/yBh/owC4TxWf7kpA7A0YGTH6MwvIv0UVSgi/qs7R+V7ac9&#10;JsdtP44OnPwEBC9V98ACwAEMdTbQTv64Jv8kz5MM5XkYKoS6WJ9RUbAl+cZXQCa8U4kdOjps5YPn&#10;oXyOWvkcK9/a/DFO/imbL7yhNp+FKADvHD4Phfw23h/j5J+y+ajm+E0rXy18H3NvF/4Y5/6UyRfe&#10;UJOvNwRJdw/pW+J9YD6suzcmd4/2Yx339fVurQEpXR8MTxfneSLm1ts7a90/ZnuObOETnknNqF2K&#10;9IF00M7awqfcsgMSJgxZlFDNqNx+F8B371bvcxsUj51pdgbsxtbt5n/1giXhmUTGlXs8+GC/OgL8&#10;QOS2vUNPewdualB/9+0dBMNyVLTMlUHM/Tj0tEdvQSw3PZ3sUcJNyawFMTMl51cG8d7OdYvhF2DY&#10;cD8Ww8wUyF8Zw8p1Q1wdHfrX6MqAamTtv6FV1BU3kR/pFfVkw+7eZl3dfoqCxeJ+ja5Zam8u2APF&#10;HVF5tTxf4vbRbt7eTbtDm0txw3lZ0DNDDV8Z9Aydu7oEcl8NCfNDP/FBZ8meIxb6w/qqKYVCkb+F&#10;PjPE+JWhL6KYdVvye7U+Eiuhhb62EoO1viE8LfSpR9U4Yk6lyIlMlp0bD312i/wLNNPkppLfIp+Z&#10;pMiVlT42R4UmeS7QtfQwh0adYq3Wh4i0Thjo8JidDBb7aKo7Eq3vxUG3M9Cq/b1uzZcNc81GDgt9&#10;ZnJqV1b7PuLcrmQKPWif1MtbrX+J9uFC2gwb5qLFnmBjSZKKOIzQZVBWDcUoHHlCblqH5wLOvrCp&#10;1e4ZEIKa/48izMUTHvyucz7r2yBh1f5F1P53kZHdVcrIPnJ7ZUBv0DBZoPRiHGuChTzuamZ4xH0y&#10;DY8KCe2auMiasBnenT0YS4YXVXhet2eKCx+PXbLYV88rumgELGyid4f98SR60R5Gl5mxBOvAxgH6&#10;WV2Xxb7Z22HZHxR8jMPnQfP1pGuHx9Et02K/e07dZbFvU707vT+WVK/AdoOuUSwXIR4mZ32e1/B5&#10;bLJ3h/2xJHsF/P1O7zP0ybLYfx29b5O9O+yPJdmrCH8e4YkCVuO/iqdv87w71I8lz0vl8Rr5lt95&#10;rQoHPIJSdy6xMS4fS5oXj6TvHirFkoiZHcbdE8YsrX8JWt//LtK8MtW1XeBR6djbs8Dj2per7GPa&#10;pvvvZRJskvNqWRWzvP7wPwAAAP//AwBQSwMEFAAGAAgAAAAhAF5PY7XgAAAACQEAAA8AAABkcnMv&#10;ZG93bnJldi54bWxMj0Frg0AUhO+F/oflFXprVqO2Yn2GENqeQiFJofS20ReVuG/F3aj5992c2uMw&#10;w8w3+WrWnRhpsK1hhHARgCAuTdVyjfB1eH9KQVinuFKdYUK4koVVcX+Xq6wyE+9o3Lta+BK2mUJo&#10;nOszKW3ZkFZ2YXpi753MoJXzcqhlNajJl+tOLoPgWWrVsl9oVE+bhsrz/qIRPiY1raPwbdyeT5vr&#10;zyH5/N6GhPj4MK9fQTia3V8YbvgeHQrPdDQXrqzoEKLQkzuEZQziZkdp+gLiiJAkcQyyyOX/B8Uv&#10;AAAA//8DAFBLAQItABQABgAIAAAAIQC2gziS/gAAAOEBAAATAAAAAAAAAAAAAAAAAAAAAABbQ29u&#10;dGVudF9UeXBlc10ueG1sUEsBAi0AFAAGAAgAAAAhADj9If/WAAAAlAEAAAsAAAAAAAAAAAAAAAAA&#10;LwEAAF9yZWxzLy5yZWxzUEsBAi0AFAAGAAgAAAAhAO5clTr8CQAAr4IAAA4AAAAAAAAAAAAAAAAA&#10;LgIAAGRycy9lMm9Eb2MueG1sUEsBAi0AFAAGAAgAAAAhAF5PY7XgAAAACQEAAA8AAAAAAAAAAAAA&#10;AAAAVgwAAGRycy9kb3ducmV2LnhtbFBLBQYAAAAABAAEAPMAAABjDQAAAAA=&#10;">
                <v:shape id="_x0000_s1291" type="#_x0000_t202" style="position:absolute;left:1047;top:31813;width:1941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B+QcMA&#10;AADcAAAADwAAAGRycy9kb3ducmV2LnhtbERPy2oCMRTdC/5DuEI3pWa01eo4UUqhRXdWpW4vkzsP&#10;nNyMSTpO/75ZFFwezjvb9KYRHTlfW1YwGScgiHOray4VnI4fTwsQPiBrbCyTgl/ysFkPBxmm2t74&#10;i7pDKEUMYZ+igiqENpXS5xUZ9GPbEkeusM5giNCVUju8xXDTyGmSzKXBmmNDhS29V5RfDj9GweJl&#10;25397nn/nc+LZhkeX7vPq1PqYdS/rUAE6sNd/O/eagXTWVwbz8Qj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B+QcMAAADcAAAADwAAAAAAAAAAAAAAAACYAgAAZHJzL2Rv&#10;d25yZXYueG1sUEsFBgAAAAAEAAQA9QAAAIgDAAAAAA==&#10;">
                  <v:textbox>
                    <w:txbxContent>
                      <w:p w:rsidR="00674EDD" w:rsidRDefault="00674EDD" w:rsidP="006F02FE"/>
                    </w:txbxContent>
                  </v:textbox>
                </v:shape>
                <v:shape id="_x0000_s1292" type="#_x0000_t202" style="position:absolute;left:22098;top:31718;width:19411;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zb2sYA&#10;AADcAAAADwAAAGRycy9kb3ducmV2LnhtbESPT2sCMRTE70K/Q3gFL0WztdXq1igiWPTmP9rrY/Pc&#10;Xbp5WZO4rt/eFAoeh5n5DTOdt6YSDTlfWlbw2k9AEGdWl5wrOB5WvTEIH5A1VpZJwY08zGdPnSmm&#10;2l55R80+5CJC2KeooAihTqX0WUEGfd/WxNE7WWcwROlyqR1eI9xUcpAkI2mw5LhQYE3LgrLf/cUo&#10;GL+vmx+/edt+Z6NTNQkvH83X2SnVfW4XnyACteER/m+vtYLBcAJ/Z+IR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Hzb2sYAAADcAAAADwAAAAAAAAAAAAAAAACYAgAAZHJz&#10;L2Rvd25yZXYueG1sUEsFBgAAAAAEAAQA9QAAAIsDAAAAAA==&#10;">
                  <v:textbox>
                    <w:txbxContent>
                      <w:p w:rsidR="00674EDD" w:rsidRDefault="00674EDD" w:rsidP="006F02FE"/>
                    </w:txbxContent>
                  </v:textbox>
                </v:shape>
                <v:shape id="_x0000_s1293" type="#_x0000_t202" style="position:absolute;left:43529;top:31813;width:1941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q4+sIA&#10;AADcAAAADwAAAGRycy9kb3ducmV2LnhtbERPy2rCQBTdF/yH4RbcFJ2oJWp0lCIodueLdnvJXJPQ&#10;zJ10Zozx751FocvDeS/XnalFS85XlhWMhgkI4tzqigsFl/N2MAPhA7LG2jIpeJCH9ar3ssRM2zsf&#10;qT2FQsQQ9hkqKENoMil9XpJBP7QNceSu1hkMEbpCaof3GG5qOU6SVBqsODaU2NCmpPzndDMKZu/7&#10;9tt/Tg5feXqt5+Ft2u5+nVL91+5jASJQF/7Ff+69VjBO4/x4Jh4B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Krj6wgAAANwAAAAPAAAAAAAAAAAAAAAAAJgCAABkcnMvZG93&#10;bnJldi54bWxQSwUGAAAAAAQABAD1AAAAhwMAAAAA&#10;">
                  <v:textbox>
                    <w:txbxContent>
                      <w:p w:rsidR="00674EDD" w:rsidRDefault="00674EDD" w:rsidP="006F02FE"/>
                    </w:txbxContent>
                  </v:textbox>
                </v:shape>
                <v:group id="Group 261" o:spid="_x0000_s1294" style="position:absolute;left:4953;width:81210;height:31740" coordsize="81210,31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nK7G8QAAADcAAAADwAAAGRycy9kb3ducmV2LnhtbESPQYvCMBSE74L/ITzB&#10;m6ZVFKlGEdld9iCCdWHx9miebbF5KU22rf9+Iwgeh5n5htnselOJlhpXWlYQTyMQxJnVJecKfi6f&#10;kxUI55E1VpZJwYMc7LbDwQYTbTs+U5v6XAQIuwQVFN7XiZQuK8igm9qaOHg32xj0QTa51A12AW4q&#10;OYuipTRYclgosKZDQdk9/TMKvjrs9vP4oz3eb4fH9bI4/R5jUmo86vdrEJ56/w6/2t9awWwZw/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nK7G8QAAADcAAAA&#10;DwAAAAAAAAAAAAAAAACqAgAAZHJzL2Rvd25yZXYueG1sUEsFBgAAAAAEAAQA+gAAAJsDAAAAAA==&#10;">
                  <v:group id="Group 262" o:spid="_x0000_s1295" style="position:absolute;left:3714;top:2857;width:77496;height:28883" coordsize="55062,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qAlbMQAAADcAAAADwAAAGRycy9kb3ducmV2LnhtbESPQYvCMBSE7wv+h/AE&#10;b2vayopUo4ioeJCFVUG8PZpnW2xeShPb+u/NwsIeh5n5hlmselOJlhpXWlYQjyMQxJnVJecKLufd&#10;5wyE88gaK8uk4EUOVsvBxwJTbTv+ofbkcxEg7FJUUHhfp1K6rCCDbmxr4uDdbWPQB9nkUjfYBbip&#10;ZBJFU2mw5LBQYE2bgrLH6WkU7Dvs1p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qAlbMQAAADcAAAA&#10;DwAAAAAAAAAAAAAAAACqAgAAZHJzL2Rvd25yZXYueG1sUEsFBgAAAAAEAAQA+gAAAJsDAAAAAA==&#10;">
                    <v:group id="Group 263" o:spid="_x0000_s1296" style="position:absolute;width:55062;height:16668" coordsize="55062,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eyA98QAAADcAAAADwAAAGRycy9kb3ducmV2LnhtbESPQYvCMBSE78L+h/AW&#10;9qZpFUW6RhFZFw8iWIVlb4/m2Rabl9LEtv57Iwgeh5n5hlmselOJlhpXWlYQjyIQxJnVJecKzqft&#10;cA7CeWSNlWVScCcHq+XHYIGJth0fqU19LgKEXYIKCu/rREqXFWTQjWxNHLyLbQz6IJtc6ga7ADeV&#10;HEfRTBosOSwUWNOmoOya3oyC3w679ST+affXy+b+f5oe/vYxKfX12a+/QXjq/Tv8au+0gvFs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eyA98QAAADcAAAA&#10;DwAAAAAAAAAAAAAAAACqAgAAZHJzL2Rvd25yZXYueG1sUEsFBgAAAAAEAAQA+gAAAJsDAAAAAA==&#10;">
                      <v:group id="Group 264" o:spid="_x0000_s1297" style="position:absolute;width:55062;height:16668" coordsize="55062,144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UYg8UAAADcAAAADwAAAGRycy9kb3ducmV2LnhtbESPQYvCMBSE78L+h/CE&#10;vWlaV2WpRhFZlz2IoC6It0fzbIvNS2liW/+9EQSPw8x8w8yXnSlFQ7UrLCuIhxEI4tTqgjMF/8fN&#10;4BuE88gaS8uk4E4OlouP3hwTbVveU3PwmQgQdgkqyL2vEildmpNBN7QVcfAutjbog6wzqWtsA9yU&#10;chRFU2mw4LCQY0XrnNLr4WYU/LbYrr7in2Z7vazv5+Nk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IFGIPFAAAA3AAA&#10;AA8AAAAAAAAAAAAAAAAAqgIAAGRycy9kb3ducmV2LnhtbFBLBQYAAAAABAAEAPoAAACcAwAAAAA=&#10;">
                        <v:shape id="_x0000_s1298" type="#_x0000_t202" style="position:absolute;left:43900;top:5707;width:11162;height:3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1qyMIA&#10;AADcAAAADwAAAGRycy9kb3ducmV2LnhtbESPT4vCMBTE78J+h/AWvGm6olKqUZaFLR79t+z12Tyb&#10;YvNSmljrtzeC4HGYmd8wy3Vva9FR6yvHCr7GCQjiwumKSwXHw+8oBeEDssbaMSm4k4f16mOwxEy7&#10;G++o24dSRAj7DBWYEJpMSl8YsujHriGO3tm1FkOUbSl1i7cIt7WcJMlcWqw4Lhhs6MdQcdlfrYKZ&#10;/99Ou/upMmX6l8u8t7vpIVdq+Nl/L0AE6sM7/GpvtILJfAbPM/EI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bWrIwgAAANwAAAAPAAAAAAAAAAAAAAAAAJgCAABkcnMvZG93&#10;bnJldi54bWxQSwUGAAAAAAQABAD1AAAAhwMAAAAA&#10;" strokeweight="1.5pt">
                          <v:textbox>
                            <w:txbxContent>
                              <w:p w:rsidR="00674EDD" w:rsidRPr="007160AC" w:rsidRDefault="00674EDD" w:rsidP="00D3119B">
                                <w:pPr>
                                  <w:rPr>
                                    <w:b/>
                                    <w:sz w:val="24"/>
                                    <w:szCs w:val="24"/>
                                  </w:rPr>
                                </w:pPr>
                                <w:r>
                                  <w:rPr>
                                    <w:b/>
                                    <w:sz w:val="24"/>
                                    <w:szCs w:val="24"/>
                                  </w:rPr>
                                  <w:t>Diabetes teams are not being consulted pre-operatively</w:t>
                                </w:r>
                              </w:p>
                              <w:p w:rsidR="00674EDD" w:rsidRPr="007160AC" w:rsidRDefault="00674EDD" w:rsidP="006F02FE">
                                <w:pPr>
                                  <w:rPr>
                                    <w:b/>
                                    <w:sz w:val="24"/>
                                    <w:szCs w:val="24"/>
                                  </w:rPr>
                                </w:pPr>
                              </w:p>
                            </w:txbxContent>
                          </v:textbox>
                        </v:shape>
                        <v:line id="Straight Connector 266" o:spid="_x0000_s1299" style="position:absolute;flip:x y;visibility:visible;mso-wrap-style:square" from="0,7429" to="43815,7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7NCsMAAADcAAAADwAAAGRycy9kb3ducmV2LnhtbESP0YrCMBRE3wX/IVzBN03tQ1m6Rim7&#10;CCIssnY/4NJc02JzU5Jo699vhIV9HGbmDLPdT7YXD/Khc6xgs85AEDdOd2wU/NSH1RuIEJE19o5J&#10;wZMC7Hfz2RZL7Ub+psclGpEgHEpU0MY4lFKGpiWLYe0G4uRdnbcYk/RGao9jgtte5llWSIsdp4UW&#10;B/poqbld7lbBWfv8NFbF53MyRznU9Xg2X5VSy8VUvYOINMX/8F/7qBXkRQGvM+kIyN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Q+zQrDAAAA3AAAAA8AAAAAAAAAAAAA&#10;AAAAoQIAAGRycy9kb3ducmV2LnhtbFBLBQYAAAAABAAEAPkAAACRAwAAAAA=&#10;" strokecolor="windowText" strokeweight="2pt">
                          <v:stroke joinstyle="miter"/>
                        </v:line>
                        <v:line id="Straight Connector 267" o:spid="_x0000_s1300" style="position:absolute;visibility:visible;mso-wrap-style:square" from="34004,285" to="38576,7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pduMQAAADcAAAADwAAAGRycy9kb3ducmV2LnhtbESP0WoCMRRE3wv+Q7iCbzXrIlZWo4gg&#10;7UNB3PYDLpvrZnVzsyZR1359UxD6OMzMGWa57m0rbuRD41jBZJyBIK6cbrhW8P21e52DCBFZY+uY&#10;FDwowHo1eFliod2dD3QrYy0ShEOBCkyMXSFlqAxZDGPXESfv6LzFmKSvpfZ4T3DbyjzLZtJiw2nB&#10;YEdbQ9W5vFoFP2U+vfDDxM/3/b6XdlefJn6j1GjYbxYgIvXxP/xsf2gF+ewN/s6kI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Cl24xAAAANwAAAAPAAAAAAAAAAAA&#10;AAAAAKECAABkcnMvZG93bnJldi54bWxQSwUGAAAAAAQABAD5AAAAkgMAAAAA&#10;" strokecolor="windowText" strokeweight="2pt">
                          <v:stroke joinstyle="miter"/>
                        </v:line>
                        <v:line id="Straight Connector 268" o:spid="_x0000_s1301" style="position:absolute;visibility:visible;mso-wrap-style:square" from="21621,0" to="26451,7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5XJysAAAADcAAAADwAAAGRycy9kb3ducmV2LnhtbERPzYrCMBC+C/sOYRb2pqllEalGEUHW&#10;w4JYfYChGZtqM+kmUes+vTkIHj++//myt624kQ+NYwXjUQaCuHK64VrB8bAZTkGEiKyxdUwKHhRg&#10;ufgYzLHQ7s57upWxFimEQ4EKTIxdIWWoDFkMI9cRJ+7kvMWYoK+l9nhP4baVeZZNpMWGU4PBjtaG&#10;qkt5tQr+y/z7jx8m/v7sdr20m/o89iulvj771QxEpD6+xS/3VivIJ2ltOpOO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eVycrAAAAA3AAAAA8AAAAAAAAAAAAAAAAA&#10;oQIAAGRycy9kb3ducmV2LnhtbFBLBQYAAAAABAAEAPkAAACOAwAAAAA=&#10;" strokecolor="windowText" strokeweight="2pt">
                          <v:stroke joinstyle="miter"/>
                        </v:line>
                        <v:line id="Straight Connector 269" o:spid="_x0000_s1302" style="position:absolute;visibility:visible;mso-wrap-style:square" from="8858,95" to="13430,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lsUcQAAADcAAAADwAAAGRycy9kb3ducmV2LnhtbESP0WoCMRRE3wv+Q7iCbzXrIlJXo4gg&#10;7UNB3PYDLpvrZnVzsyZR1359UxD6OMzMGWa57m0rbuRD41jBZJyBIK6cbrhW8P21e30DESKyxtYx&#10;KXhQgPVq8LLEQrs7H+hWxlokCIcCFZgYu0LKUBmyGMauI07e0XmLMUlfS+3xnuC2lXmWzaTFhtOC&#10;wY62hqpzebUKfsp8euGHiZ/v+30v7a4+TfxGqdGw3yxAROrjf/jZ/tAK8tkc/s6kI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2WxRxAAAANwAAAAPAAAAAAAAAAAA&#10;AAAAAKECAABkcnMvZG93bnJldi54bWxQSwUGAAAAAAQABAD5AAAAkgMAAAAA&#10;" strokecolor="windowText" strokeweight="2pt">
                          <v:stroke joinstyle="miter"/>
                        </v:line>
                        <v:line id="Straight Connector 270" o:spid="_x0000_s1303" style="position:absolute;flip:x;visibility:visible;mso-wrap-style:square" from="3143,7429" to="7905,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oR1MIAAADcAAAADwAAAGRycy9kb3ducmV2LnhtbERPy4rCMBTdC/MP4Q64kWmqixmpRhHB&#10;x0rwAbO9Nte22tzUJmr06yeLAZeH8x5Pg6nFnVpXWVbQT1IQxLnVFRcKDvvF1xCE88gaa8uk4EkO&#10;ppOPzhgzbR+8pfvOFyKGsMtQQel9k0np8pIMusQ2xJE72dagj7AtpG7xEcNNLQdp+i0NVhwbSmxo&#10;XlJ+2d2MguX+Gs6rjXWv5y9fF9tj/go9p1T3M8xGIDwF/xb/u9daweAnzo9n4hGQk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ioR1MIAAADcAAAADwAAAAAAAAAAAAAA&#10;AAChAgAAZHJzL2Rvd25yZXYueG1sUEsFBgAAAAAEAAQA+QAAAJADAAAAAA==&#10;" strokecolor="windowText" strokeweight="2pt">
                          <v:stroke joinstyle="miter"/>
                        </v:line>
                        <v:line id="Straight Connector 271" o:spid="_x0000_s1304" style="position:absolute;flip:x;visibility:visible;mso-wrap-style:square" from="15430,7429" to="20193,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a0T8QAAADcAAAADwAAAGRycy9kb3ducmV2LnhtbESPQYvCMBSE78L+h/AWvMia6kGXahRZ&#10;cPUkqAt7fTbPttq81CZq9NcbQfA4zMw3zHgaTCUu1LjSsoJeNwFBnFldcq7gbzv/+gbhPLLGyjIp&#10;uJGD6eSjNcZU2yuv6bLxuYgQdikqKLyvUyldVpBB17U1cfT2tjHoo2xyqRu8RripZD9JBtJgyXGh&#10;wJp+CsqOm7NR8Ls9hcNiZd399s+n+XqX3UPHKdX+DLMRCE/Bv8Ov9lIr6A978DwTj4CcP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ZrRPxAAAANwAAAAPAAAAAAAAAAAA&#10;AAAAAKECAABkcnMvZG93bnJldi54bWxQSwUGAAAAAAQABAD5AAAAkgMAAAAA&#10;" strokecolor="windowText" strokeweight="2pt">
                          <v:stroke joinstyle="miter"/>
                        </v:line>
                        <v:line id="Straight Connector 272" o:spid="_x0000_s1305" style="position:absolute;flip:x;visibility:visible;mso-wrap-style:square" from="28289,7524" to="33051,1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QqOMUAAADcAAAADwAAAGRycy9kb3ducmV2LnhtbESPQWvCQBSE70L/w/IKvYhuzKGV6BpK&#10;Qe2poBa8PrPPJG32bcyucfXXu0Khx2FmvmHmeTCN6KlztWUFk3ECgriwuuZSwfduOZqCcB5ZY2OZ&#10;FFzJQb54Gswx0/bCG+q3vhQRwi5DBZX3bSalKyoy6Ma2JY7e0XYGfZRdKXWHlwg3jUyT5FUarDku&#10;VNjSR0XF7/ZsFKx2p/Cz/rLudt3zabk5FLcwdEq9PIf3GQhPwf+H/9qfWkH6lsLjTDwCcn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bQqOMUAAADcAAAADwAAAAAAAAAA&#10;AAAAAAChAgAAZHJzL2Rvd25yZXYueG1sUEsFBgAAAAAEAAQA+QAAAJMDAAAAAA==&#10;" strokecolor="windowText" strokeweight="2pt">
                          <v:stroke joinstyle="miter"/>
                        </v:line>
                      </v:group>
                      <v:line id="Straight Connector 273" o:spid="_x0000_s1306" style="position:absolute;flip:x;visibility:visible;mso-wrap-style:square" from="33718,4000" to="36195,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KGGsYAAADcAAAADwAAAGRycy9kb3ducmV2LnhtbESPT2sCMRTE74LfITyhF9FsFVS2RmmF&#10;Wk/Ff3h+bt5mt928LJtU129vCoLHYWZ+w8yXra3EhRpfOlbwOkxAEGdOl2wUHA+fgxkIH5A1Vo5J&#10;wY08LBfdzhxT7a68o8s+GBEh7FNUUIRQp1L6rCCLfuhq4ujlrrEYomyM1A1eI9xWcpQkE2mx5LhQ&#10;YE2rgrLf/Z9VYI7jW27ysp9/faxX3+vT+ee0nSr10mvf30AEasMz/GhvtILRdAz/Z+IRkI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mChhrGAAAA3AAAAA8AAAAAAAAA&#10;AAAAAAAAoQIAAGRycy9kb3ducmV2LnhtbFBLBQYAAAAABAAEAPkAAACUAwAAAAA=&#10;" strokecolor="#4472c4" strokeweight=".5pt">
                        <v:stroke joinstyle="miter"/>
                      </v:line>
                      <v:line id="Straight Connector 274" o:spid="_x0000_s1307" style="position:absolute;flip:x;visibility:visible;mso-wrap-style:square" from="22669,6667" to="25146,6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sebsYAAADcAAAADwAAAGRycy9kb3ducmV2LnhtbESPT2sCMRTE74V+h/AKXqRmq6XK1ihV&#10;8M9JWhXPr5u32dXNy7KJun57UxB6HGbmN8x42tpKXKjxpWMFb70EBHHmdMlGwX63eB2B8AFZY+WY&#10;FNzIw3Ty/DTGVLsr/9BlG4yIEPYpKihCqFMpfVaQRd9zNXH0ctdYDFE2RuoGrxFuK9lPkg9pseS4&#10;UGBN84Ky0/ZsFZj94JabvOzmq9lyvlkefo+H76FSnZf26xNEoDb8hx/ttVbQH77D35l4BOTk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ZrHm7GAAAA3AAAAA8AAAAAAAAA&#10;AAAAAAAAoQIAAGRycy9kb3ducmV2LnhtbFBLBQYAAAAABAAEAPkAAACUAwAAAAA=&#10;" strokecolor="#4472c4" strokeweight=".5pt">
                        <v:stroke joinstyle="miter"/>
                      </v:line>
                      <v:line id="Straight Connector 275" o:spid="_x0000_s1308" style="position:absolute;flip:x;visibility:visible;mso-wrap-style:square" from="32289,1619" to="34766,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e79cYAAADcAAAADwAAAGRycy9kb3ducmV2LnhtbESPT2sCMRTE74V+h/AKXqRmq7TK1ihV&#10;8M9JWhXPr5u32dXNy7KJun57UxB6HGbmN8x42tpKXKjxpWMFb70EBHHmdMlGwX63eB2B8AFZY+WY&#10;FNzIw3Ty/DTGVLsr/9BlG4yIEPYpKihCqFMpfVaQRd9zNXH0ctdYDFE2RuoGrxFuK9lPkg9pseS4&#10;UGBN84Ky0/ZsFZj94JabvOzmq9lyvlkefo+H76FSnZf26xNEoDb8hx/ttVbQH77D35l4BOTk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nu/XGAAAA3AAAAA8AAAAAAAAA&#10;AAAAAAAAoQIAAGRycy9kb3ducmV2LnhtbFBLBQYAAAAABAAEAPkAAACUAwAAAAA=&#10;" strokecolor="#4472c4" strokeweight=".5pt">
                        <v:stroke joinstyle="miter"/>
                      </v:line>
                      <v:line id="Straight Connector 276" o:spid="_x0000_s1309" style="position:absolute;flip:x;visibility:visible;mso-wrap-style:square" from="34766,6286" to="37242,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UlgsUAAADcAAAADwAAAGRycy9kb3ducmV2LnhtbESPQWsCMRSE74L/ITyhF9FsFVS2RrFC&#10;rSexKp6fm7fZrZuXZZPq+u+bgtDjMDPfMPNlaytxo8aXjhW8DhMQxJnTJRsFp+PHYAbCB2SNlWNS&#10;8CAPy0W3M8dUuzt/0e0QjIgQ9ikqKEKoUyl9VpBFP3Q1cfRy11gMUTZG6gbvEW4rOUqSibRYclwo&#10;sKZ1Qdn18GMVmNP4kZu87Oef75v1bnO+fJ/3U6Veeu3qDUSgNvyHn+2tVjCaTuDvTDwCcvE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fUlgsUAAADcAAAADwAAAAAAAAAA&#10;AAAAAAChAgAAZHJzL2Rvd25yZXYueG1sUEsFBgAAAAAEAAQA+QAAAJMDAAAAAA==&#10;" strokecolor="#4472c4" strokeweight=".5pt">
                        <v:stroke joinstyle="miter"/>
                      </v:line>
                      <v:line id="Straight Connector 277" o:spid="_x0000_s1310" style="position:absolute;flip:x;visibility:visible;mso-wrap-style:square" from="21526,4381" to="24003,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mAGcYAAADcAAAADwAAAGRycy9kb3ducmV2LnhtbESPQWvCQBSE70L/w/IKXqRuqtCU6Coq&#10;VD0Va8XzM/uySZt9G7Krxn/vFgoeh5n5hpnOO1uLC7W+cqzgdZiAIM6drtgoOHx/vLyD8AFZY+2Y&#10;FNzIw3z21Jtipt2Vv+iyD0ZECPsMFZQhNJmUPi/Joh+6hjh6hWsthihbI3WL1wi3tRwlyZu0WHFc&#10;KLGhVUn57/5sFZjD+FaYohoUm+V69bk+nn6Ou1Sp/nO3mIAI1IVH+L+91QpGaQp/Z+IRkL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a5gBnGAAAA3AAAAA8AAAAAAAAA&#10;AAAAAAAAoQIAAGRycy9kb3ducmV2LnhtbFBLBQYAAAAABAAEAPkAAACUAwAAAAA=&#10;" strokecolor="#4472c4" strokeweight=".5pt">
                        <v:stroke joinstyle="miter"/>
                      </v:line>
                      <v:line id="Straight Connector 278" o:spid="_x0000_s1311" style="position:absolute;flip:x;visibility:visible;mso-wrap-style:square" from="20288,1905" to="22764,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YUa8IAAADcAAAADwAAAGRycy9kb3ducmV2LnhtbERPy4rCMBTdD/gP4Q64EU11QKVjFBV0&#10;ZiW+cH2nuU07NjeliVr/frIQZnk479mitZW4U+NLxwqGgwQEceZ0yUbB+bTpT0H4gKyxckwKnuRh&#10;Me+8zTDV7sEHuh+DETGEfYoKihDqVEqfFWTRD1xNHLncNRZDhI2RusFHDLeVHCXJWFosOTYUWNO6&#10;oOx6vFkF5vzxzE1e9vKv1Xa9215+fi/7iVLd93b5CSJQG/7FL/e3VjCaxLXxTDwC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yYUa8IAAADcAAAADwAAAAAAAAAAAAAA&#10;AAChAgAAZHJzL2Rvd25yZXYueG1sUEsFBgAAAAAEAAQA+QAAAJADAAAAAA==&#10;" strokecolor="#4472c4" strokeweight=".5pt">
                        <v:stroke joinstyle="miter"/>
                      </v:line>
                      <v:line id="Straight Connector 279" o:spid="_x0000_s1312" style="position:absolute;flip:x;visibility:visible;mso-wrap-style:square" from="9810,6858" to="12287,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qx8MYAAADcAAAADwAAAGRycy9kb3ducmV2LnhtbESPT2sCMRTE74V+h/CEXopmq1B1NYoV&#10;aj1J/YPn5+ZtduvmZdlEXb99IxR6HGbmN8x03tpKXKnxpWMFb70EBHHmdMlGwWH/2R2B8AFZY+WY&#10;FNzJw3z2/DTFVLsbb+m6C0ZECPsUFRQh1KmUPivIou+5mjh6uWsshigbI3WDtwi3lewnybu0WHJc&#10;KLCmZUHZeXexCsxhcM9NXr7mXx+r5WZ1PP0cv4dKvXTaxQREoDb8h//aa62gPxzD40w8AnL2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hqsfDGAAAA3AAAAA8AAAAAAAAA&#10;AAAAAAAAoQIAAGRycy9kb3ducmV2LnhtbFBLBQYAAAAABAAEAPkAAACUAwAAAAA=&#10;" strokecolor="#4472c4" strokeweight=".5pt">
                        <v:stroke joinstyle="miter"/>
                      </v:line>
                      <v:line id="Straight Connector 280" o:spid="_x0000_s1313" style="position:absolute;flip:x;visibility:visible;mso-wrap-style:square" from="8667,4572" to="11144,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VoSsMAAADcAAAADwAAAGRycy9kb3ducmV2LnhtbERPy2rCQBTdF/yH4QpuipnUQpXoKK1Q&#10;21XxRdbXzM0kmrkTMqPGv+8sCl0eznux6m0jbtT52rGClyQFQVw4XbNRcDx8jmcgfEDW2DgmBQ/y&#10;sFoOnhaYaXfnHd32wYgYwj5DBVUIbSalLyqy6BPXEkeudJ3FEGFnpO7wHsNtIydp+iYt1hwbKmxp&#10;XVFx2V+tAnN8fZSmrJ/Lr4/N+meTn875dqrUaNi/z0EE6sO/+M/9rRVMZnF+PBOP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yFaErDAAAA3AAAAA8AAAAAAAAAAAAA&#10;AAAAoQIAAGRycy9kb3ducmV2LnhtbFBLBQYAAAAABAAEAPkAAACRAwAAAAA=&#10;" strokecolor="#4472c4" strokeweight=".5pt">
                        <v:stroke joinstyle="miter"/>
                      </v:line>
                      <v:line id="Straight Connector 284" o:spid="_x0000_s1314" style="position:absolute;flip:x;visibility:visible;mso-wrap-style:square" from="7429,2095" to="9906,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75uScYAAADcAAAADwAAAGRycy9kb3ducmV2LnhtbESPT2sCMRTE74V+h/AKXopmq6XKapQq&#10;VD1J/YPn5+ZtdnXzsmxSXb+9KRR6HGbmN8xk1tpKXKnxpWMFb70EBHHmdMlGwWH/1R2B8AFZY+WY&#10;FNzJw2z6/DTBVLsbb+m6C0ZECPsUFRQh1KmUPivIou+5mjh6uWsshigbI3WDtwi3lewnyYe0WHJc&#10;KLCmRUHZZfdjFZjD4J6bvHzNV/PlYrM8ns7H76FSnZf2cwwiUBv+w3/ttVbQH73D75l4BOT0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O+bknGAAAA3AAAAA8AAAAAAAAA&#10;AAAAAAAAoQIAAGRycy9kb3ducmV2LnhtbFBLBQYAAAAABAAEAPkAAACUAwAAAAA=&#10;" strokecolor="#4472c4" strokeweight=".5pt">
                        <v:stroke joinstyle="miter"/>
                      </v:line>
                    </v:group>
                    <v:line id="Straight Connector 285" o:spid="_x0000_s1315" style="position:absolute;flip:x;visibility:visible;mso-wrap-style:square" from="26765,15049" to="29241,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LL0sYAAADcAAAADwAAAGRycy9kb3ducmV2LnhtbESPT2sCMRTE74V+h/AKXopmq7TKapQq&#10;VD1J/YPn5+ZtdnXzsmxSXb+9KRR6HGbmN8xk1tpKXKnxpWMFb70EBHHmdMlGwWH/1R2B8AFZY+WY&#10;FNzJw2z6/DTBVLsbb+m6C0ZECPsUFRQh1KmUPivIou+5mjh6uWsshigbI3WDtwi3lewnyYe0WHJc&#10;KLCmRUHZZfdjFZjD4J6bvHzNV/PlYrM8ns7H76FSnZf2cwwiUBv+w3/ttVbQH73D75l4BOT0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zyy9LGAAAA3AAAAA8AAAAAAAAA&#10;AAAAAAAAoQIAAGRycy9kb3ducmV2LnhtbFBLBQYAAAAABAAEAPkAAACUAwAAAAA=&#10;" strokecolor="#4472c4" strokeweight=".5pt">
                      <v:stroke joinstyle="miter"/>
                    </v:line>
                    <v:line id="Straight Connector 294" o:spid="_x0000_s1316" style="position:absolute;flip:x;visibility:visible;mso-wrap-style:square" from="28098,12858" to="30575,1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f4lMcAAADcAAAADwAAAGRycy9kb3ducmV2LnhtbESPT2sCMRTE74V+h/AKXkSztcU/W6Oo&#10;UOtJWhXPz83b7Labl2UTdf32TUHocZiZ3zDTeWsrcaHGl44VPPcTEMSZ0yUbBYf9e28MwgdkjZVj&#10;UnAjD/PZ48MUU+2u/EWXXTAiQtinqKAIoU6l9FlBFn3f1cTRy11jMUTZGKkbvEa4reQgSYbSYslx&#10;ocCaVgVlP7uzVWAOL7fc5GU3/1iuV9v18fR9/Bwp1XlqF28gArXhP3xvb7SCweQV/s7EIyB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2Z/iUxwAAANwAAAAPAAAAAAAA&#10;AAAAAAAAAKECAABkcnMvZG93bnJldi54bWxQSwUGAAAAAAQABAD5AAAAlQMAAAAA&#10;" strokecolor="#4472c4" strokeweight=".5pt">
                      <v:stroke joinstyle="miter"/>
                    </v:line>
                    <v:line id="Straight Connector 295" o:spid="_x0000_s1317" style="position:absolute;flip:x;visibility:visible;mso-wrap-style:square" from="29337,10763" to="31813,10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tdD8cAAADcAAAADwAAAGRycy9kb3ducmV2LnhtbESPT2sCMRTE74V+h/AKXkSztdQ/W6Oo&#10;UOtJWhXPz83b7Labl2UTdf32TUHocZiZ3zDTeWsrcaHGl44VPPcTEMSZ0yUbBYf9e28MwgdkjZVj&#10;UnAjD/PZ48MUU+2u/EWXXTAiQtinqKAIoU6l9FlBFn3f1cTRy11jMUTZGKkbvEa4reQgSYbSYslx&#10;ocCaVgVlP7uzVWAOL7fc5GU3/1iuV9v18fR9/Bwp1XlqF28gArXhP3xvb7SCweQV/s7EIyB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K10PxwAAANwAAAAPAAAAAAAA&#10;AAAAAAAAAKECAABkcnMvZG93bnJldi54bWxQSwUGAAAAAAQABAD5AAAAlQMAAAAA&#10;" strokecolor="#4472c4" strokeweight=".5pt">
                      <v:stroke joinstyle="miter"/>
                    </v:line>
                    <v:line id="Straight Connector 296" o:spid="_x0000_s1318" style="position:absolute;flip:x;visibility:visible;mso-wrap-style:square" from="13906,14954" to="16383,14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nDeMYAAADcAAAADwAAAGRycy9kb3ducmV2LnhtbESPT2sCMRTE74V+h/CEXopmq2B1NYoV&#10;aj1J/YPn5+ZtduvmZdlEXb99IxR6HGbmN8x03tpKXKnxpWMFb70EBHHmdMlGwWH/2R2B8AFZY+WY&#10;FNzJw3z2/DTFVLsbb+m6C0ZECPsUFRQh1KmUPivIou+5mjh6uWsshigbI3WDtwi3lewnyVBaLDku&#10;FFjTsqDsvLtYBeYwuOcmL1/zr4/VcrM6nn6O3+9KvXTaxQREoDb8h//aa62gPx7C40w8AnL2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n5w3jGAAAA3AAAAA8AAAAAAAAA&#10;AAAAAAAAoQIAAGRycy9kb3ducmV2LnhtbFBLBQYAAAAABAAEAPkAAACUAwAAAAA=&#10;" strokecolor="#4472c4" strokeweight=".5pt">
                      <v:stroke joinstyle="miter"/>
                    </v:line>
                    <v:line id="Straight Connector 303" o:spid="_x0000_s1319" style="position:absolute;flip:x;visibility:visible;mso-wrap-style:square" from="15240,12763" to="17716,12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X6+sUAAADcAAAADwAAAGRycy9kb3ducmV2LnhtbESPQWvCQBSE7wX/w/KEXopubMCW1FVU&#10;qHoSa8XzM/uySc2+Ddmtxn/vCoUeh5n5hpnMOluLC7W+cqxgNExAEOdOV2wUHL4/B+8gfEDWWDsm&#10;BTfyMJv2niaYaXflL7rsgxERwj5DBWUITSalz0uy6IeuIY5e4VqLIcrWSN3iNcJtLV+TZCwtVhwX&#10;SmxoWVJ+3v9aBeaQ3gpTVC/FerFablfH089x96bUc7+bf4AI1IX/8F97oxWkSQqPM/EIyO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2X6+sUAAADcAAAADwAAAAAAAAAA&#10;AAAAAAChAgAAZHJzL2Rvd25yZXYueG1sUEsFBgAAAAAEAAQA+QAAAJMDAAAAAA==&#10;" strokecolor="#4472c4" strokeweight=".5pt">
                      <v:stroke joinstyle="miter"/>
                    </v:line>
                    <v:line id="Straight Connector 304" o:spid="_x0000_s1320" style="position:absolute;flip:x;visibility:visible;mso-wrap-style:square" from="16478,10668" to="18954,10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xijsYAAADcAAAADwAAAGRycy9kb3ducmV2LnhtbESPQWvCQBSE74X+h+UVeim6sRaV6CpW&#10;qPUkGsXzM/uySZt9G7Jbjf/eLRR6HGbmG2a26GwtLtT6yrGCQT8BQZw7XbFRcDx89CYgfEDWWDsm&#10;BTfysJg/Psww1e7Ke7pkwYgIYZ+igjKEJpXS5yVZ9H3XEEevcK3FEGVrpG7xGuG2lq9JMpIWK44L&#10;JTa0Kin/zn6sAnMc3gpTVC/F5/t6tV2fzl+n3Vip56duOQURqAv/4b/2RisYJm/weyYeATm/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iMYo7GAAAA3AAAAA8AAAAAAAAA&#10;AAAAAAAAoQIAAGRycy9kb3ducmV2LnhtbFBLBQYAAAAABAAEAPkAAACUAwAAAAA=&#10;" strokecolor="#4472c4" strokeweight=".5pt">
                      <v:stroke joinstyle="miter"/>
                    </v:line>
                    <v:line id="Straight Connector 305" o:spid="_x0000_s1321" style="position:absolute;flip:x;visibility:visible;mso-wrap-style:square" from="1524,14668" to="4000,14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DHFcYAAADcAAAADwAAAGRycy9kb3ducmV2LnhtbESPQWvCQBSE74X+h+UVeim6sVKV6CpW&#10;qPUkGsXzM/uySZt9G7Jbjf/eLRR6HGbmG2a26GwtLtT6yrGCQT8BQZw7XbFRcDx89CYgfEDWWDsm&#10;BTfysJg/Psww1e7Ke7pkwYgIYZ+igjKEJpXS5yVZ9H3XEEevcK3FEGVrpG7xGuG2lq9JMpIWK44L&#10;JTa0Kin/zn6sAnMc3gpTVC/F5/t6tV2fzl+n3Vip56duOQURqAv/4b/2RisYJm/weyYeATm/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fAxxXGAAAA3AAAAA8AAAAAAAAA&#10;AAAAAAAAoQIAAGRycy9kb3ducmV2LnhtbFBLBQYAAAAABAAEAPkAAACUAwAAAAA=&#10;" strokecolor="#4472c4" strokeweight=".5pt">
                      <v:stroke joinstyle="miter"/>
                    </v:line>
                    <v:line id="Straight Connector 306" o:spid="_x0000_s1322" style="position:absolute;flip:x;visibility:visible;mso-wrap-style:square" from="2857,12477" to="5334,12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JZYsYAAADcAAAADwAAAGRycy9kb3ducmV2LnhtbESPQWvCQBSE74X+h+UVepG6sYItqato&#10;wOipqBXPr9mXTdrs25BdNf57tyD0OMzMN8x03ttGnKnztWMFo2ECgrhwumaj4PC1enkH4QOyxsYx&#10;KbiSh/ns8WGKqXYX3tF5H4yIEPYpKqhCaFMpfVGRRT90LXH0StdZDFF2RuoOLxFuG/maJBNpsea4&#10;UGFLWUXF7/5kFZjD+Fqash6U62WefebH75/j9k2p56d+8QEiUB/+w/f2RisYJxP4OxOP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cSWWLGAAAA3AAAAA8AAAAAAAAA&#10;AAAAAAAAoQIAAGRycy9kb3ducmV2LnhtbFBLBQYAAAAABAAEAPkAAACUAwAAAAA=&#10;" strokecolor="#4472c4" strokeweight=".5pt">
                      <v:stroke joinstyle="miter"/>
                    </v:line>
                    <v:line id="Straight Connector 307" o:spid="_x0000_s1323" style="position:absolute;flip:x;visibility:visible;mso-wrap-style:square" from="4095,10382" to="6572,10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78+cYAAADcAAAADwAAAGRycy9kb3ducmV2LnhtbESPQWvCQBSE74X+h+UVeil1YwUtqato&#10;wOipWCueX7Mvm7TZtyG7avz3bkHwOMzMN8x03ttGnKjztWMFw0ECgrhwumajYP+9en0H4QOyxsYx&#10;KbiQh/ns8WGKqXZn/qLTLhgRIexTVFCF0KZS+qIii37gWuLola6zGKLsjNQdniPcNvItScbSYs1x&#10;ocKWsoqKv93RKjD70aU0Zf1Srpd59pkffn4P24lSz0/94gNEoD7cw7f2RisYJRP4PxOPgJx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he/PnGAAAA3AAAAA8AAAAAAAAA&#10;AAAAAAAAoQIAAGRycy9kb3ducmV2LnhtbFBLBQYAAAAABAAEAPkAAACUAwAAAAA=&#10;" strokecolor="#4472c4" strokeweight=".5pt">
                      <v:stroke joinstyle="miter"/>
                    </v:line>
                  </v:group>
                  <v:group id="Group 308" o:spid="_x0000_s1324" style="position:absolute;width:66179;height:15906" coordsize="66179,15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Hb4u8IAAADcAAAADwAAAGRycy9kb3ducmV2LnhtbERPy4rCMBTdC/5DuMLs&#10;NO2IIh1TERkHFyKoA8PsLs3tA5ub0sS2/r1ZCC4P573eDKYWHbWusqwgnkUgiDOrKy4U/F730xUI&#10;55E11pZJwYMcbNLxaI2Jtj2fqbv4QoQQdgkqKL1vEildVpJBN7MNceBy2xr0AbaF1C32IdzU8jOK&#10;ltJgxaGhxIZ2JWW3y90o+Omx387j7+54y3eP/+vi9HeMSamPybD9AuFp8G/xy33QCuZR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h2+LvCAAAA3AAAAA8A&#10;AAAAAAAAAAAAAAAAqgIAAGRycy9kb3ducmV2LnhtbFBLBQYAAAAABAAEAPoAAACZAwAAAAA=&#10;">
                    <v:shape id="_x0000_s1325" type="#_x0000_t202" style="position:absolute;left:46767;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77WsUA&#10;AADcAAAADwAAAGRycy9kb3ducmV2LnhtbESPQWvCQBSE74X+h+UVeilm0ypqoqtIQdFba0Wvj+wz&#10;Cc2+jbvbmP77riD0OMzMN8x82ZtGdOR8bVnBa5KCIC6srrlUcPhaD6YgfEDW2FgmBb/kYbl4fJhj&#10;ru2VP6nbh1JECPscFVQhtLmUvqjIoE9sSxy9s3UGQ5SulNrhNcJNI9/SdCwN1hwXKmzpvaLie/9j&#10;FExH2+7kd8OPYzE+N1l4mXSbi1Pq+alfzUAE6sN/+N7eagXDNIPbmX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LvtaxQAAANwAAAAPAAAAAAAAAAAAAAAAAJgCAABkcnMv&#10;ZG93bnJldi54bWxQSwUGAAAAAAQABAD1AAAAigMAAAAA&#10;">
                      <v:textbox>
                        <w:txbxContent>
                          <w:p w:rsidR="00674EDD" w:rsidRDefault="00674EDD" w:rsidP="006F02FE"/>
                        </w:txbxContent>
                      </v:textbox>
                    </v:shape>
                    <v:shape id="_x0000_s1326" type="#_x0000_t202" style="position:absolute;left:24860;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3EGsIA&#10;AADcAAAADwAAAGRycy9kb3ducmV2LnhtbERPy4rCMBTdD/gP4QqzkTF1FMepRpEBRXe+cLaX5toW&#10;m5uaZGr9e7MQZnk479miNZVoyPnSsoJBPwFBnFldcq7gdFx9TED4gKyxskwKHuRhMe+8zTDV9s57&#10;ag4hFzGEfYoKihDqVEqfFWTQ921NHLmLdQZDhC6X2uE9hptKfibJWBosOTYUWNNPQdn18GcUTEab&#10;5tdvh7tzNr5U36H31axvTqn3brucggjUhn/xy73RCoaDOD+eiU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zcQawgAAANwAAAAPAAAAAAAAAAAAAAAAAJgCAABkcnMvZG93&#10;bnJldi54bWxQSwUGAAAAAAQABAD1AAAAhwMAAAAA&#10;">
                      <v:textbox>
                        <w:txbxContent>
                          <w:p w:rsidR="00674EDD" w:rsidRDefault="00674EDD" w:rsidP="006F02FE"/>
                        </w:txbxContent>
                      </v:textbox>
                    </v:shape>
                    <v:shape id="_x0000_s1327" type="#_x0000_t202" style="position:absolute;left:3714;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FhgcUA&#10;AADcAAAADwAAAGRycy9kb3ducmV2LnhtbESPQWvCQBSE70L/w/IKvYhuUkVt6iql0KI3m4q9PrLP&#10;JDT7Nt3dxvjvXUHwOMzMN8xy3ZtGdOR8bVlBOk5AEBdW11wq2H9/jBYgfEDW2FgmBWfysF49DJaY&#10;aXviL+ryUIoIYZ+hgiqENpPSFxUZ9GPbEkfvaJ3BEKUrpXZ4inDTyOckmUmDNceFClt6r6j4zf+N&#10;gsV00/347WR3KGbH5iUM593nn1Pq6bF/ewURqA/38K290QomaQrXM/EIy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gWGBxQAAANwAAAAPAAAAAAAAAAAAAAAAAJgCAABkcnMv&#10;ZG93bnJldi54bWxQSwUGAAAAAAQABAD1AAAAigMAAAAA&#10;">
                      <v:textbox>
                        <w:txbxContent>
                          <w:p w:rsidR="00674EDD" w:rsidRDefault="00674EDD" w:rsidP="006F02FE"/>
                        </w:txbxContent>
                      </v:textbox>
                    </v:shape>
                    <v:shape id="_x0000_s1328" type="#_x0000_t202" style="position:absolute;top:4667;width:14744;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eeG8UA&#10;AADcAAAADwAAAGRycy9kb3ducmV2LnhtbESPzWrDMBCE74G+g9hCb4lsB9rgRg4hxZBDITQ/9621&#10;sY2tlSOpifP2UaHQ4zAz3zDL1Wh6cSXnW8sK0lkCgriyuuVawfFQThcgfEDW2FsmBXfysCqeJkvM&#10;tb3xF133oRYRwj5HBU0IQy6lrxoy6Gd2II7e2TqDIUpXS+3wFuGml1mSvEqDLceFBgfaNFR1+x+j&#10;4LK+vyWnsnVd9rHDMv3+PJdjpdTL87h+BxFoDP/hv/ZWK5inGfyeiUdAF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54bxQAAANwAAAAPAAAAAAAAAAAAAAAAAJgCAABkcnMv&#10;ZG93bnJldi54bWxQSwUGAAAAAAQABAD1AAAAigMAAAAA&#10;" strokecolor="#d9d9d9">
                      <v:textbox>
                        <w:txbxContent>
                          <w:p w:rsidR="00674EDD" w:rsidRDefault="00674EDD" w:rsidP="006F02FE"/>
                        </w:txbxContent>
                      </v:textbox>
                    </v:shape>
                    <v:shape id="_x0000_s1329" type="#_x0000_t202" style="position:absolute;left:19145;top:4572;width:14649;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s7gMUA&#10;AADcAAAADwAAAGRycy9kb3ducmV2LnhtbESPzWrDMBCE74W8g9hCb43sBNrgRjEhxZBDoTQ/9421&#10;sY2tlSspsf32VaHQ4zAz3zDrfDSduJPzjWUF6TwBQVxa3XCl4HQsnlcgfEDW2FkmBRN5yDezhzVm&#10;2g78RfdDqESEsM9QQR1Cn0npy5oM+rntiaN3tc5giNJVUjscItx0cpEkL9Jgw3Ghxp52NZXt4WYU&#10;fG+n1+RcNK5dvH9ikV4+rsVYKvX0OG7fQAQaw3/4r73XCpbpEn7Px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izuAxQAAANwAAAAPAAAAAAAAAAAAAAAAAJgCAABkcnMv&#10;ZG93bnJldi54bWxQSwUGAAAAAAQABAD1AAAAigMAAAAA&#10;" strokecolor="#d9d9d9">
                      <v:textbox>
                        <w:txbxContent>
                          <w:p w:rsidR="00674EDD" w:rsidRDefault="00674EDD" w:rsidP="006F02FE"/>
                        </w:txbxContent>
                      </v:textbox>
                    </v:shape>
                    <v:shape id="_x0000_s1330" type="#_x0000_t202" style="position:absolute;left:37814;top:466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Kj9MQA&#10;AADcAAAADwAAAGRycy9kb3ducmV2LnhtbESPQWvCQBSE74X+h+UJ3uomKlaiq0hLwIMg2vb+zD6T&#10;YPZturtq/PeuIHgcZuYbZr7sTCMu5HxtWUE6SEAQF1bXXCr4/ck/piB8QNbYWCYFN/KwXLy/zTHT&#10;9so7uuxDKSKEfYYKqhDaTEpfVGTQD2xLHL2jdQZDlK6U2uE1wk0jh0kykQZrjgsVtvRVUXHan42C&#10;/9XtM/nLa3cafm8xTw+bY94VSvV73WoGIlAXXuFne60VjNIxPM7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io/TEAAAA3AAAAA8AAAAAAAAAAAAAAAAAmAIAAGRycy9k&#10;b3ducmV2LnhtbFBLBQYAAAAABAAEAPUAAACJAwAAAAA=&#10;" strokecolor="#d9d9d9">
                      <v:textbox>
                        <w:txbxContent>
                          <w:p w:rsidR="00674EDD" w:rsidRDefault="00674EDD" w:rsidP="006F02FE"/>
                        </w:txbxContent>
                      </v:textbox>
                    </v:shape>
                    <v:shape id="_x0000_s1331" type="#_x0000_t202" style="position:absolute;left:2381;top:9144;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4Gb8QA&#10;AADcAAAADwAAAGRycy9kb3ducmV2LnhtbESPQWvCQBSE74X+h+UJ3uomilaiq0hLwIMg2vb+zD6T&#10;YPZturtq/PeuIHgcZuYbZr7sTCMu5HxtWUE6SEAQF1bXXCr4/ck/piB8QNbYWCYFN/KwXLy/zTHT&#10;9so7uuxDKSKEfYYKqhDaTEpfVGTQD2xLHL2jdQZDlK6U2uE1wk0jh0kykQZrjgsVtvRVUXHan42C&#10;/9XtM/nLa3cafm8xTw+bY94VSvV73WoGIlAXXuFne60VjNIxPM7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uBm/EAAAA3AAAAA8AAAAAAAAAAAAAAAAAmAIAAGRycy9k&#10;b3ducmV2LnhtbFBLBQYAAAAABAAEAPUAAACJAwAAAAA=&#10;" strokecolor="#d9d9d9">
                      <v:textbox>
                        <w:txbxContent>
                          <w:p w:rsidR="00674EDD" w:rsidRDefault="00674EDD" w:rsidP="006F02FE"/>
                        </w:txbxContent>
                      </v:textbox>
                    </v:shape>
                    <v:shape id="_x0000_s1332" type="#_x0000_t202" style="position:absolute;left:22860;top:13144;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YGMUA&#10;AADcAAAADwAAAGRycy9kb3ducmV2LnhtbESPQWvCQBSE7wX/w/IKvdVNLKSSugaxBDwIpWrvr9ln&#10;EpJ9m+6umvx7t1DocZiZb5hVMZpeXMn51rKCdJ6AIK6sbrlWcDqWz0sQPiBr7C2Tgok8FOvZwwpz&#10;bW/8SddDqEWEsM9RQRPCkEvpq4YM+rkdiKN3ts5giNLVUju8Rbjp5SJJMmmw5bjQ4EDbhqrucDEK&#10;fjbTa/JVtq5bvH9gmX7vz+VYKfX0OG7eQAQaw3/4r73TCl7SDH7PxCMg1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JgYxQAAANwAAAAPAAAAAAAAAAAAAAAAAJgCAABkcnMv&#10;ZG93bnJldi54bWxQSwUGAAAAAAQABAD1AAAAigMAAAAA&#10;" strokecolor="#d9d9d9">
                      <v:textbox>
                        <w:txbxContent>
                          <w:p w:rsidR="00674EDD" w:rsidRDefault="00674EDD" w:rsidP="006F02FE"/>
                        </w:txbxContent>
                      </v:textbox>
                    </v:shape>
                    <v:shape id="_x0000_s1333" type="#_x0000_t202" style="position:absolute;left:20859;top:9144;width:1350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A9g8UA&#10;AADcAAAADwAAAGRycy9kb3ducmV2LnhtbESPQWvCQBSE7wX/w/IKvdVNLFRJXYNYAh6E0mjvr9ln&#10;EpJ9m+6umvx7t1DocZiZb5h1PppeXMn51rKCdJ6AIK6sbrlWcDoWzysQPiBr7C2Tgok85JvZwxoz&#10;bW/8Sdcy1CJC2GeooAlhyKT0VUMG/dwOxNE7W2cwROlqqR3eItz0cpEkr9Jgy3GhwYF2DVVdeTEK&#10;frbTMvkqWtct3j+wSL8P52KslHp6HLdvIAKN4T/8195rBS/pEn7PxCMgN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sD2DxQAAANwAAAAPAAAAAAAAAAAAAAAAAJgCAABkcnMv&#10;ZG93bnJldi54bWxQSwUGAAAAAAQABAD1AAAAigMAAAAA&#10;" strokecolor="#d9d9d9">
                      <v:textbox>
                        <w:txbxContent>
                          <w:p w:rsidR="00674EDD" w:rsidRDefault="00674EDD" w:rsidP="006F02FE"/>
                        </w:txbxContent>
                      </v:textbox>
                    </v:shape>
                    <v:shape id="_x0000_s1334" type="#_x0000_t202" style="position:absolute;left:4191;top:13525;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8cEA&#10;AADcAAAADwAAAGRycy9kb3ducmV2LnhtbERPyWrDMBC9F/IPYgK9NbJTaINjxZgUQw+Fku0+scYL&#10;sUaupCbO31eHQI+Pt+fFZAZxJed7ywrSRQKCuLa651bB8VC9rED4gKxxsEwK7uSh2Myecsy0vfGO&#10;rvvQihjCPkMFXQhjJqWvOzLoF3YkjlxjncEQoWuldniL4WaQyyR5kwZ7jg0djrTtqL7sf42Cn/L+&#10;npyq3l2WH99YpeevpppqpZ7nU7kGEWgK/+KH+1MreE3j2ngmHgG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vqfHBAAAA3AAAAA8AAAAAAAAAAAAAAAAAmAIAAGRycy9kb3du&#10;cmV2LnhtbFBLBQYAAAAABAAEAPUAAACGAwAAAAA=&#10;" strokecolor="#d9d9d9">
                      <v:textbox>
                        <w:txbxContent>
                          <w:p w:rsidR="00674EDD" w:rsidRDefault="00674EDD" w:rsidP="006F02FE"/>
                        </w:txbxContent>
                      </v:textbox>
                    </v:shape>
                    <v:shape id="_x0000_s1335" type="#_x0000_t202" style="position:absolute;left:38671;top:847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MMasQA&#10;AADcAAAADwAAAGRycy9kb3ducmV2LnhtbESPQWvCQBSE74X+h+UJ3uomClqjq0hLwIMg2vb+zD6T&#10;YPZturtq/PeuIHgcZuYbZr7sTCMu5HxtWUE6SEAQF1bXXCr4/ck/PkH4gKyxsUwKbuRhuXh/m2Om&#10;7ZV3dNmHUkQI+wwVVCG0mZS+qMigH9iWOHpH6wyGKF0ptcNrhJtGDpNkLA3WHBcqbOmrouK0PxsF&#10;/6vbJPnLa3cafm8xTw+bY94VSvV73WoGIlAXXuFne60VjNIpPM7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jDGrEAAAA3AAAAA8AAAAAAAAAAAAAAAAAmAIAAGRycy9k&#10;b3ducmV2LnhtbFBLBQYAAAAABAAEAPUAAACJAwAAAAA=&#10;" strokecolor="#d9d9d9">
                      <v:textbox>
                        <w:txbxContent>
                          <w:p w:rsidR="00674EDD" w:rsidRDefault="00674EDD" w:rsidP="006F02FE"/>
                        </w:txbxContent>
                      </v:textbox>
                    </v:shape>
                    <v:shape id="_x0000_s1336" type="#_x0000_t202" style="position:absolute;left:41148;top:12858;width:13506;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VvSsAA&#10;AADcAAAADwAAAGRycy9kb3ducmV2LnhtbERPTYvCMBC9C/sfwgjebGoFXapRZKXgQZDV3ftsM7bF&#10;ZlKTqPXfm8OCx8f7Xq5704o7Od9YVjBJUhDEpdUNVwp+TsX4E4QPyBpby6TgSR7Wq4/BEnNtH/xN&#10;92OoRAxhn6OCOoQul9KXNRn0ie2II3e2zmCI0FVSO3zEcNPKLE1n0mDDsaHGjr5qKi/Hm1Fw3Tzn&#10;6W/RuEu2PWAx+dufi75UajTsNwsQgfrwFv+7d1rBNIvz45l4BO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TVvSsAAAADcAAAADwAAAAAAAAAAAAAAAACYAgAAZHJzL2Rvd25y&#10;ZXYueG1sUEsFBgAAAAAEAAQA9QAAAIUDAAAAAA==&#10;" strokecolor="#d9d9d9">
                      <v:textbox>
                        <w:txbxContent>
                          <w:p w:rsidR="00674EDD" w:rsidRDefault="00674EDD" w:rsidP="006F02FE"/>
                        </w:txbxContent>
                      </v:textbox>
                    </v:shape>
                  </v:group>
                </v:group>
                <v:shape id="_x0000_s1337" type="#_x0000_t202" style="position:absolute;left:16287;top:27241;width:1350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nK0cUA&#10;AADcAAAADwAAAGRycy9kb3ducmV2LnhtbESPzWrDMBCE74G+g9hCb4lsB9rgRg4hxZBDITQ/9621&#10;sY2tlSOpifP2UaHQ4zAz3zDL1Wh6cSXnW8sK0lkCgriyuuVawfFQThcgfEDW2FsmBXfysCqeJkvM&#10;tb3xF133oRYRwj5HBU0IQy6lrxoy6Gd2II7e2TqDIUpXS+3wFuGml1mSvEqDLceFBgfaNFR1+x+j&#10;4LK+vyWnsnVd9rHDMv3+PJdjpdTL87h+BxFoDP/hv/ZWK5hnKfyeiUdAF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ecrRxQAAANwAAAAPAAAAAAAAAAAAAAAAAJgCAABkcnMv&#10;ZG93bnJldi54bWxQSwUGAAAAAAQABAD1AAAAigMAAAAA&#10;" strokecolor="#d9d9d9">
                  <v:textbox>
                    <w:txbxContent>
                      <w:p w:rsidR="00674EDD" w:rsidRDefault="00674EDD" w:rsidP="006F02FE"/>
                    </w:txbxContent>
                  </v:textbox>
                </v:shape>
                <v:shape id="_x0000_s1338" type="#_x0000_t202" style="position:absolute;left:17907;top:23431;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tUpsMA&#10;AADcAAAADwAAAGRycy9kb3ducmV2LnhtbESPQYvCMBSE7wv+h/AEb2tqhV2pRhGl4EEQ3fX+bJ5t&#10;sXmpSdT6782CsMdhZr5hZovONOJOzteWFYyGCQjiwuqaSwW/P/nnBIQPyBoby6TgSR4W897HDDNt&#10;H7yn+yGUIkLYZ6igCqHNpPRFRQb90LbE0TtbZzBE6UqpHT4i3DQyTZIvabDmuFBhS6uKisvhZhRc&#10;l8/v5JjX7pKud5iPTttz3hVKDfrdcgoiUBf+w+/2RisYpyn8nYlHQM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tUpsMAAADcAAAADwAAAAAAAAAAAAAAAACYAgAAZHJzL2Rv&#10;d25yZXYueG1sUEsFBgAAAAAEAAQA9QAAAIgDAAAAAA==&#10;" strokecolor="#d9d9d9">
                  <v:textbox>
                    <w:txbxContent>
                      <w:p w:rsidR="00674EDD" w:rsidRDefault="00674EDD" w:rsidP="006F02FE"/>
                    </w:txbxContent>
                  </v:textbox>
                </v:shape>
                <v:shape id="_x0000_s1339" type="#_x0000_t202" style="position:absolute;left:19526;top:1990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fxPcUA&#10;AADcAAAADwAAAGRycy9kb3ducmV2LnhtbESPzWrDMBCE74W8g9hCbo0cG9rgRjEhxdBDoDQ/9421&#10;sY2tlSupjvP2VaHQ4zAz3zDrYjK9GMn51rKC5SIBQVxZ3XKt4HQsn1YgfEDW2FsmBXfyUGxmD2vM&#10;tb3xJ42HUIsIYZ+jgiaEIZfSVw0Z9As7EEfvap3BEKWrpXZ4i3DTyzRJnqXBluNCgwPtGqq6w7dR&#10;8LW9vyTnsnVd+vaB5fKyv5ZTpdT8cdq+ggg0hf/wX/tdK8jSDH7Px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5/E9xQAAANwAAAAPAAAAAAAAAAAAAAAAAJgCAABkcnMv&#10;ZG93bnJldi54bWxQSwUGAAAAAAQABAD1AAAAigMAAAAA&#10;" strokecolor="#d9d9d9">
                  <v:textbox>
                    <w:txbxContent>
                      <w:p w:rsidR="00674EDD" w:rsidRDefault="00674EDD" w:rsidP="006F02FE"/>
                    </w:txbxContent>
                  </v:textbox>
                </v:shape>
                <v:shape id="_x0000_s1340" type="#_x0000_t202" style="position:absolute;left:34099;top:2752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5pScQA&#10;AADcAAAADwAAAGRycy9kb3ducmV2LnhtbESPT4vCMBTE7wt+h/AWvK2pVdalaxRRCh6EZf1zf9s8&#10;22LzUpOo9dtvBMHjMDO/YabzzjTiSs7XlhUMBwkI4sLqmksF+13+8QXCB2SNjWVScCcP81nvbYqZ&#10;tjf+pes2lCJC2GeooAqhzaT0RUUG/cC2xNE7WmcwROlKqR3eItw0Mk2ST2mw5rhQYUvLiorT9mIU&#10;nBf3SXLIa3dKVz+YD/82x7wrlOq/d4tvEIG68Ao/22utYJSO4XEmHgE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OaUnEAAAA3AAAAA8AAAAAAAAAAAAAAAAAmAIAAGRycy9k&#10;b3ducmV2LnhtbFBLBQYAAAAABAAEAPUAAACJAwAAAAA=&#10;" strokecolor="#d9d9d9">
                  <v:textbox>
                    <w:txbxContent>
                      <w:p w:rsidR="00674EDD" w:rsidRDefault="00674EDD" w:rsidP="006F02FE"/>
                    </w:txbxContent>
                  </v:textbox>
                </v:shape>
                <v:shape id="_x0000_s1341" type="#_x0000_t202" style="position:absolute;left:35909;top:2362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LM0sQA&#10;AADcAAAADwAAAGRycy9kb3ducmV2LnhtbESPT4vCMBTE7wt+h/AWvK2pFdelaxRRCh6EZf1zf9s8&#10;22LzUpOo9dtvBMHjMDO/YabzzjTiSs7XlhUMBwkI4sLqmksF+13+8QXCB2SNjWVScCcP81nvbYqZ&#10;tjf+pes2lCJC2GeooAqhzaT0RUUG/cC2xNE7WmcwROlKqR3eItw0Mk2ST2mw5rhQYUvLiorT9mIU&#10;nBf3SXLIa3dKVz+YD/82x7wrlOq/d4tvEIG68Ao/22utYJSO4XEmHgE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CzNLEAAAA3AAAAA8AAAAAAAAAAAAAAAAAmAIAAGRycy9k&#10;b3ducmV2LnhtbFBLBQYAAAAABAAEAPUAAACJAwAAAAA=&#10;" strokecolor="#d9d9d9">
                  <v:textbox>
                    <w:txbxContent>
                      <w:p w:rsidR="00674EDD" w:rsidRDefault="00674EDD" w:rsidP="006F02FE"/>
                    </w:txbxContent>
                  </v:textbox>
                </v:shape>
                <v:shape id="_x0000_s1342" type="#_x0000_t202" style="position:absolute;left:37909;top:1981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BSpcUA&#10;AADcAAAADwAAAGRycy9kb3ducmV2LnhtbESPQWvCQBSE7wX/w/IK3urGCFZS1yCWgIdCqdr7a/aZ&#10;hGTfprtrEv99t1DocZiZb5htPplODOR8Y1nBcpGAIC6tbrhScDkXTxsQPiBr7CyTgjt5yHezhy1m&#10;2o78QcMpVCJC2GeooA6hz6T0ZU0G/cL2xNG7WmcwROkqqR2OEW46mSbJWhpsOC7U2NOhprI93YyC&#10;7/39OfksGtemr+9YLL/ersVUKjV/nPYvIAJN4T/81z5qBat0Db9n4hGQu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kFKlxQAAANwAAAAPAAAAAAAAAAAAAAAAAJgCAABkcnMv&#10;ZG93bnJldi54bWxQSwUGAAAAAAQABAD1AAAAigMAAAAA&#10;" strokecolor="#d9d9d9">
                  <v:textbox>
                    <w:txbxContent>
                      <w:p w:rsidR="00674EDD" w:rsidRDefault="00674EDD" w:rsidP="006F02FE"/>
                    </w:txbxContent>
                  </v:textbox>
                </v:shape>
                <v:shape id="_x0000_s1343" type="#_x0000_t202" style="position:absolute;top:2743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z3PsUA&#10;AADcAAAADwAAAGRycy9kb3ducmV2LnhtbESPQWvCQBSE7wX/w/IK3urGCFVS1yCWgIdCqdr7a/aZ&#10;hGTfprtrEv99t1DocZiZb5htPplODOR8Y1nBcpGAIC6tbrhScDkXTxsQPiBr7CyTgjt5yHezhy1m&#10;2o78QcMpVCJC2GeooA6hz6T0ZU0G/cL2xNG7WmcwROkqqR2OEW46mSbJszTYcFyosadDTWV7uhkF&#10;3/v7OvksGtemr+9YLL/ersVUKjV/nPYvIAJN4T/81z5qBat0Db9n4hGQu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3Pc+xQAAANwAAAAPAAAAAAAAAAAAAAAAAJgCAABkcnMv&#10;ZG93bnJldi54bWxQSwUGAAAAAAQABAD1AAAAigMAAAAA&#10;" strokecolor="#d9d9d9">
                  <v:textbox>
                    <w:txbxContent>
                      <w:p w:rsidR="00674EDD" w:rsidRDefault="00674EDD" w:rsidP="006F02FE"/>
                    </w:txbxContent>
                  </v:textbox>
                </v:shape>
                <v:shape id="_x0000_s1344" type="#_x0000_t202" style="position:absolute;left:952;top:23431;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NjTMAA&#10;AADcAAAADwAAAGRycy9kb3ducmV2LnhtbERPTYvCMBC9C/sfwgjebGoFXapRZKXgQZDV3ftsM7bF&#10;ZlKTqPXfm8OCx8f7Xq5704o7Od9YVjBJUhDEpdUNVwp+TsX4E4QPyBpby6TgSR7Wq4/BEnNtH/xN&#10;92OoRAxhn6OCOoQul9KXNRn0ie2II3e2zmCI0FVSO3zEcNPKLE1n0mDDsaHGjr5qKi/Hm1Fw3Tzn&#10;6W/RuEu2PWAx+dufi75UajTsNwsQgfrwFv+7d1rBNItr45l4BO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0NjTMAAAADcAAAADwAAAAAAAAAAAAAAAACYAgAAZHJzL2Rvd25y&#10;ZXYueG1sUEsFBgAAAAAEAAQA9QAAAIUDAAAAAA==&#10;" strokecolor="#d9d9d9">
                  <v:textbox>
                    <w:txbxContent>
                      <w:p w:rsidR="00674EDD" w:rsidRDefault="00674EDD" w:rsidP="006F02FE"/>
                    </w:txbxContent>
                  </v:textbox>
                </v:shape>
                <v:shape id="_x0000_s1345" type="#_x0000_t202" style="position:absolute;left:2571;top:19716;width:13507;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G18QA&#10;AADcAAAADwAAAGRycy9kb3ducmV2LnhtbESPT4vCMBTE7wt+h/AWvK2pFVy3axRRCh6EZf1zf9s8&#10;22LzUpOo9dtvBMHjMDO/YabzzjTiSs7XlhUMBwkI4sLqmksF+13+MQHhA7LGxjIpuJOH+az3NsVM&#10;2xv/0nUbShEh7DNUUIXQZlL6oiKDfmBb4ugdrTMYonSl1A5vEW4amSbJWBqsOS5U2NKyouK0vRgF&#10;58X9MznktTulqx/Mh3+bY94VSvXfu8U3iEBdeIWf7bVWMEq/4HEmHgE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PxtfEAAAA3AAAAA8AAAAAAAAAAAAAAAAAmAIAAGRycy9k&#10;b3ducmV2LnhtbFBLBQYAAAAABAAEAPUAAACJAwAAAAA=&#10;" strokecolor="#d9d9d9">
                  <v:textbox>
                    <w:txbxContent>
                      <w:p w:rsidR="00674EDD" w:rsidRDefault="00674EDD" w:rsidP="006F02FE"/>
                    </w:txbxContent>
                  </v:textbox>
                </v:shape>
                <w10:wrap anchorx="margin"/>
              </v:group>
            </w:pict>
          </mc:Fallback>
        </mc:AlternateContent>
      </w:r>
    </w:p>
    <w:p w:rsidR="006F02FE" w:rsidRDefault="006F02FE" w:rsidP="006F02FE"/>
    <w:p w:rsidR="006F02FE" w:rsidRDefault="006F02FE" w:rsidP="006F02FE"/>
    <w:p w:rsidR="006F02FE" w:rsidRDefault="006F02FE" w:rsidP="006F02FE"/>
    <w:p w:rsidR="006F02FE" w:rsidRDefault="006F02FE" w:rsidP="006F02FE"/>
    <w:p w:rsidR="006F02FE" w:rsidRDefault="006F02FE" w:rsidP="006F02FE"/>
    <w:p w:rsidR="006F02FE" w:rsidRDefault="006F02FE" w:rsidP="006F02FE"/>
    <w:p w:rsidR="006F02FE" w:rsidRDefault="006F02FE" w:rsidP="006F02FE"/>
    <w:p w:rsidR="006F02FE" w:rsidRDefault="006F02FE" w:rsidP="006F02FE"/>
    <w:p w:rsidR="006F02FE" w:rsidRDefault="006F02FE" w:rsidP="006F02FE"/>
    <w:p w:rsidR="006F02FE" w:rsidRDefault="006F02FE" w:rsidP="006F02FE"/>
    <w:p w:rsidR="006F02FE" w:rsidRDefault="006F02FE" w:rsidP="006F02FE"/>
    <w:p w:rsidR="006F02FE" w:rsidRDefault="006F02FE" w:rsidP="006F02FE"/>
    <w:p w:rsidR="006F02FE" w:rsidRPr="00723E27" w:rsidRDefault="006F02FE" w:rsidP="006F02FE">
      <w:pPr>
        <w:rPr>
          <w:u w:val="single"/>
        </w:rPr>
      </w:pPr>
      <w:r w:rsidRPr="00723E27">
        <w:rPr>
          <w:u w:val="single"/>
        </w:rPr>
        <w:t xml:space="preserve">Suggested </w:t>
      </w:r>
      <w:r>
        <w:rPr>
          <w:u w:val="single"/>
        </w:rPr>
        <w:t>q</w:t>
      </w:r>
      <w:r w:rsidRPr="00723E27">
        <w:rPr>
          <w:u w:val="single"/>
        </w:rPr>
        <w:t>uestions to ask:</w:t>
      </w:r>
    </w:p>
    <w:p w:rsidR="00D3119B" w:rsidRDefault="00F83D52" w:rsidP="006F02FE">
      <w:r>
        <w:t>Are staff aware of how and when to involve the diabetes team?</w:t>
      </w:r>
    </w:p>
    <w:p w:rsidR="00F83D52" w:rsidRDefault="00F83D52" w:rsidP="006F02FE">
      <w:r>
        <w:t xml:space="preserve">Is diabetes management </w:t>
      </w:r>
      <w:r w:rsidR="0076761D">
        <w:t xml:space="preserve">included </w:t>
      </w:r>
      <w:r>
        <w:t>in surgical pathways?</w:t>
      </w:r>
    </w:p>
    <w:p w:rsidR="00D3119B" w:rsidRDefault="00D3119B">
      <w:r>
        <w:br w:type="page"/>
      </w:r>
    </w:p>
    <w:p w:rsidR="006F02FE" w:rsidRDefault="006F02FE" w:rsidP="006F02FE">
      <w:pPr>
        <w:sectPr w:rsidR="006F02FE" w:rsidSect="000E7E5B">
          <w:headerReference w:type="default" r:id="rId23"/>
          <w:pgSz w:w="16838" w:h="11906" w:orient="landscape"/>
          <w:pgMar w:top="1440" w:right="1440" w:bottom="1440" w:left="1440" w:header="708" w:footer="708" w:gutter="0"/>
          <w:cols w:space="708"/>
          <w:docGrid w:linePitch="360"/>
        </w:sectPr>
      </w:pPr>
    </w:p>
    <w:p w:rsidR="006F02FE" w:rsidRDefault="006F02FE" w:rsidP="006F02FE"/>
    <w:tbl>
      <w:tblPr>
        <w:tblStyle w:val="TableGrid"/>
        <w:tblpPr w:leftFromText="180" w:rightFromText="180" w:vertAnchor="text" w:horzAnchor="margin" w:tblpY="415"/>
        <w:tblW w:w="0" w:type="auto"/>
        <w:tblLook w:val="04A0" w:firstRow="1" w:lastRow="0" w:firstColumn="1" w:lastColumn="0" w:noHBand="0" w:noVBand="1"/>
      </w:tblPr>
      <w:tblGrid>
        <w:gridCol w:w="4106"/>
        <w:gridCol w:w="5528"/>
        <w:gridCol w:w="1843"/>
        <w:gridCol w:w="2471"/>
      </w:tblGrid>
      <w:tr w:rsidR="006F02FE" w:rsidRPr="00D0273C" w:rsidTr="00855D72">
        <w:trPr>
          <w:trHeight w:val="454"/>
        </w:trPr>
        <w:tc>
          <w:tcPr>
            <w:tcW w:w="4106" w:type="dxa"/>
            <w:shd w:val="clear" w:color="auto" w:fill="FE612A"/>
          </w:tcPr>
          <w:p w:rsidR="006F02FE" w:rsidRPr="00D0273C" w:rsidRDefault="006F02FE" w:rsidP="00855D72">
            <w:pPr>
              <w:rPr>
                <w:b/>
              </w:rPr>
            </w:pPr>
            <w:r w:rsidRPr="00D0273C">
              <w:rPr>
                <w:b/>
              </w:rPr>
              <w:t>Problem identified</w:t>
            </w:r>
          </w:p>
        </w:tc>
        <w:tc>
          <w:tcPr>
            <w:tcW w:w="5528" w:type="dxa"/>
            <w:shd w:val="clear" w:color="auto" w:fill="FE612A"/>
          </w:tcPr>
          <w:p w:rsidR="006F02FE" w:rsidRPr="00D0273C" w:rsidRDefault="006F02FE" w:rsidP="00855D72">
            <w:pPr>
              <w:rPr>
                <w:b/>
              </w:rPr>
            </w:pPr>
            <w:r w:rsidRPr="00D0273C">
              <w:rPr>
                <w:b/>
              </w:rPr>
              <w:t>Action required</w:t>
            </w:r>
          </w:p>
        </w:tc>
        <w:tc>
          <w:tcPr>
            <w:tcW w:w="1843" w:type="dxa"/>
            <w:shd w:val="clear" w:color="auto" w:fill="FE612A"/>
          </w:tcPr>
          <w:p w:rsidR="006F02FE" w:rsidRPr="00D0273C" w:rsidRDefault="006F02FE" w:rsidP="00855D72">
            <w:pPr>
              <w:rPr>
                <w:b/>
              </w:rPr>
            </w:pPr>
            <w:r w:rsidRPr="00D0273C">
              <w:rPr>
                <w:b/>
              </w:rPr>
              <w:t>By when?</w:t>
            </w:r>
          </w:p>
        </w:tc>
        <w:tc>
          <w:tcPr>
            <w:tcW w:w="2471" w:type="dxa"/>
            <w:shd w:val="clear" w:color="auto" w:fill="FE612A"/>
          </w:tcPr>
          <w:p w:rsidR="006F02FE" w:rsidRPr="00D0273C" w:rsidRDefault="006F02FE" w:rsidP="00855D72">
            <w:pPr>
              <w:rPr>
                <w:b/>
              </w:rPr>
            </w:pPr>
            <w:r w:rsidRPr="00D0273C">
              <w:rPr>
                <w:b/>
              </w:rPr>
              <w:t>Lead</w:t>
            </w:r>
          </w:p>
        </w:tc>
      </w:tr>
      <w:tr w:rsidR="006F02FE" w:rsidTr="00855D72">
        <w:trPr>
          <w:trHeight w:val="454"/>
        </w:trPr>
        <w:tc>
          <w:tcPr>
            <w:tcW w:w="4106" w:type="dxa"/>
          </w:tcPr>
          <w:p w:rsidR="006F02FE" w:rsidRDefault="006F02FE" w:rsidP="00855D72"/>
        </w:tc>
        <w:tc>
          <w:tcPr>
            <w:tcW w:w="5528" w:type="dxa"/>
          </w:tcPr>
          <w:p w:rsidR="006F02FE" w:rsidRDefault="006F02FE" w:rsidP="00855D72"/>
        </w:tc>
        <w:tc>
          <w:tcPr>
            <w:tcW w:w="1843" w:type="dxa"/>
          </w:tcPr>
          <w:p w:rsidR="006F02FE" w:rsidRDefault="006F02FE" w:rsidP="00855D72"/>
        </w:tc>
        <w:tc>
          <w:tcPr>
            <w:tcW w:w="2471" w:type="dxa"/>
          </w:tcPr>
          <w:p w:rsidR="006F02FE" w:rsidRDefault="006F02FE" w:rsidP="00855D72"/>
        </w:tc>
      </w:tr>
      <w:tr w:rsidR="006F02FE" w:rsidTr="00855D72">
        <w:trPr>
          <w:trHeight w:val="454"/>
        </w:trPr>
        <w:tc>
          <w:tcPr>
            <w:tcW w:w="4106" w:type="dxa"/>
          </w:tcPr>
          <w:p w:rsidR="006F02FE" w:rsidRDefault="006F02FE" w:rsidP="00855D72"/>
        </w:tc>
        <w:tc>
          <w:tcPr>
            <w:tcW w:w="5528" w:type="dxa"/>
          </w:tcPr>
          <w:p w:rsidR="006F02FE" w:rsidRDefault="006F02FE" w:rsidP="00855D72"/>
        </w:tc>
        <w:tc>
          <w:tcPr>
            <w:tcW w:w="1843" w:type="dxa"/>
          </w:tcPr>
          <w:p w:rsidR="006F02FE" w:rsidRDefault="006F02FE" w:rsidP="00855D72"/>
        </w:tc>
        <w:tc>
          <w:tcPr>
            <w:tcW w:w="2471" w:type="dxa"/>
          </w:tcPr>
          <w:p w:rsidR="006F02FE" w:rsidRDefault="006F02FE" w:rsidP="00855D72"/>
        </w:tc>
      </w:tr>
      <w:tr w:rsidR="006F02FE" w:rsidTr="00855D72">
        <w:trPr>
          <w:trHeight w:val="454"/>
        </w:trPr>
        <w:tc>
          <w:tcPr>
            <w:tcW w:w="4106" w:type="dxa"/>
          </w:tcPr>
          <w:p w:rsidR="006F02FE" w:rsidRDefault="006F02FE" w:rsidP="00855D72"/>
        </w:tc>
        <w:tc>
          <w:tcPr>
            <w:tcW w:w="5528" w:type="dxa"/>
          </w:tcPr>
          <w:p w:rsidR="006F02FE" w:rsidRDefault="006F02FE" w:rsidP="00855D72"/>
        </w:tc>
        <w:tc>
          <w:tcPr>
            <w:tcW w:w="1843" w:type="dxa"/>
          </w:tcPr>
          <w:p w:rsidR="006F02FE" w:rsidRDefault="006F02FE" w:rsidP="00855D72"/>
        </w:tc>
        <w:tc>
          <w:tcPr>
            <w:tcW w:w="2471" w:type="dxa"/>
          </w:tcPr>
          <w:p w:rsidR="006F02FE" w:rsidRDefault="006F02FE" w:rsidP="00855D72"/>
        </w:tc>
      </w:tr>
      <w:tr w:rsidR="006F02FE" w:rsidTr="00855D72">
        <w:trPr>
          <w:trHeight w:val="454"/>
        </w:trPr>
        <w:tc>
          <w:tcPr>
            <w:tcW w:w="4106" w:type="dxa"/>
          </w:tcPr>
          <w:p w:rsidR="006F02FE" w:rsidRDefault="006F02FE" w:rsidP="00855D72"/>
        </w:tc>
        <w:tc>
          <w:tcPr>
            <w:tcW w:w="5528" w:type="dxa"/>
          </w:tcPr>
          <w:p w:rsidR="006F02FE" w:rsidRDefault="006F02FE" w:rsidP="00855D72"/>
        </w:tc>
        <w:tc>
          <w:tcPr>
            <w:tcW w:w="1843" w:type="dxa"/>
          </w:tcPr>
          <w:p w:rsidR="006F02FE" w:rsidRDefault="006F02FE" w:rsidP="00855D72"/>
        </w:tc>
        <w:tc>
          <w:tcPr>
            <w:tcW w:w="2471" w:type="dxa"/>
          </w:tcPr>
          <w:p w:rsidR="006F02FE" w:rsidRDefault="006F02FE" w:rsidP="00855D72"/>
        </w:tc>
      </w:tr>
      <w:tr w:rsidR="006F02FE" w:rsidTr="00855D72">
        <w:trPr>
          <w:trHeight w:val="454"/>
        </w:trPr>
        <w:tc>
          <w:tcPr>
            <w:tcW w:w="4106" w:type="dxa"/>
          </w:tcPr>
          <w:p w:rsidR="006F02FE" w:rsidRDefault="006F02FE" w:rsidP="00855D72"/>
        </w:tc>
        <w:tc>
          <w:tcPr>
            <w:tcW w:w="5528" w:type="dxa"/>
          </w:tcPr>
          <w:p w:rsidR="006F02FE" w:rsidRDefault="006F02FE" w:rsidP="00855D72"/>
        </w:tc>
        <w:tc>
          <w:tcPr>
            <w:tcW w:w="1843" w:type="dxa"/>
          </w:tcPr>
          <w:p w:rsidR="006F02FE" w:rsidRDefault="006F02FE" w:rsidP="00855D72"/>
        </w:tc>
        <w:tc>
          <w:tcPr>
            <w:tcW w:w="2471" w:type="dxa"/>
          </w:tcPr>
          <w:p w:rsidR="006F02FE" w:rsidRDefault="006F02FE" w:rsidP="00855D72"/>
        </w:tc>
      </w:tr>
      <w:tr w:rsidR="006F02FE" w:rsidTr="00855D72">
        <w:trPr>
          <w:trHeight w:val="454"/>
        </w:trPr>
        <w:tc>
          <w:tcPr>
            <w:tcW w:w="4106" w:type="dxa"/>
          </w:tcPr>
          <w:p w:rsidR="006F02FE" w:rsidRDefault="006F02FE" w:rsidP="00855D72"/>
        </w:tc>
        <w:tc>
          <w:tcPr>
            <w:tcW w:w="5528" w:type="dxa"/>
          </w:tcPr>
          <w:p w:rsidR="006F02FE" w:rsidRDefault="006F02FE" w:rsidP="00855D72"/>
        </w:tc>
        <w:tc>
          <w:tcPr>
            <w:tcW w:w="1843" w:type="dxa"/>
          </w:tcPr>
          <w:p w:rsidR="006F02FE" w:rsidRDefault="006F02FE" w:rsidP="00855D72"/>
        </w:tc>
        <w:tc>
          <w:tcPr>
            <w:tcW w:w="2471" w:type="dxa"/>
          </w:tcPr>
          <w:p w:rsidR="006F02FE" w:rsidRDefault="006F02FE" w:rsidP="00855D72"/>
        </w:tc>
      </w:tr>
      <w:tr w:rsidR="006F02FE" w:rsidTr="00855D72">
        <w:trPr>
          <w:trHeight w:val="454"/>
        </w:trPr>
        <w:tc>
          <w:tcPr>
            <w:tcW w:w="4106" w:type="dxa"/>
          </w:tcPr>
          <w:p w:rsidR="006F02FE" w:rsidRDefault="006F02FE" w:rsidP="00855D72"/>
        </w:tc>
        <w:tc>
          <w:tcPr>
            <w:tcW w:w="5528" w:type="dxa"/>
          </w:tcPr>
          <w:p w:rsidR="006F02FE" w:rsidRDefault="006F02FE" w:rsidP="00855D72"/>
        </w:tc>
        <w:tc>
          <w:tcPr>
            <w:tcW w:w="1843" w:type="dxa"/>
          </w:tcPr>
          <w:p w:rsidR="006F02FE" w:rsidRDefault="006F02FE" w:rsidP="00855D72"/>
        </w:tc>
        <w:tc>
          <w:tcPr>
            <w:tcW w:w="2471" w:type="dxa"/>
          </w:tcPr>
          <w:p w:rsidR="006F02FE" w:rsidRDefault="006F02FE" w:rsidP="00855D72"/>
        </w:tc>
      </w:tr>
    </w:tbl>
    <w:p w:rsidR="006F02FE" w:rsidRDefault="006F02FE" w:rsidP="006F02FE"/>
    <w:p w:rsidR="006F02FE" w:rsidRDefault="006F02FE" w:rsidP="006F02FE"/>
    <w:p w:rsidR="006F02FE" w:rsidRDefault="006F02FE" w:rsidP="006F02FE"/>
    <w:p w:rsidR="006F02FE" w:rsidRDefault="006F02FE" w:rsidP="006F02FE"/>
    <w:p w:rsidR="006F02FE" w:rsidRDefault="006F02FE" w:rsidP="006F02FE"/>
    <w:p w:rsidR="006F02FE" w:rsidRDefault="006F02FE" w:rsidP="006F02FE">
      <w:pPr>
        <w:sectPr w:rsidR="006F02FE" w:rsidSect="000E7E5B">
          <w:headerReference w:type="default" r:id="rId24"/>
          <w:pgSz w:w="16838" w:h="11906" w:orient="landscape"/>
          <w:pgMar w:top="1440" w:right="1440" w:bottom="1440" w:left="1440" w:header="708" w:footer="708" w:gutter="0"/>
          <w:cols w:space="708"/>
          <w:docGrid w:linePitch="360"/>
        </w:sectPr>
      </w:pPr>
    </w:p>
    <w:p w:rsidR="00C70211" w:rsidRDefault="00C70211">
      <w:bookmarkStart w:id="11" w:name="Diagram6"/>
      <w:bookmarkEnd w:id="11"/>
    </w:p>
    <w:p w:rsidR="00C70211" w:rsidRDefault="001565CB">
      <w:r>
        <w:rPr>
          <w:noProof/>
          <w:lang w:eastAsia="en-GB"/>
        </w:rPr>
        <mc:AlternateContent>
          <mc:Choice Requires="wpg">
            <w:drawing>
              <wp:anchor distT="0" distB="0" distL="114300" distR="114300" simplePos="0" relativeHeight="251772928" behindDoc="0" locked="0" layoutInCell="1" allowOverlap="1" wp14:anchorId="787F7DBC" wp14:editId="15F5F752">
                <wp:simplePos x="0" y="0"/>
                <wp:positionH relativeFrom="margin">
                  <wp:posOffset>0</wp:posOffset>
                </wp:positionH>
                <wp:positionV relativeFrom="paragraph">
                  <wp:posOffset>6643</wp:posOffset>
                </wp:positionV>
                <wp:extent cx="8712835" cy="3505200"/>
                <wp:effectExtent l="0" t="0" r="12065" b="19050"/>
                <wp:wrapNone/>
                <wp:docPr id="642" name="Group 642"/>
                <wp:cNvGraphicFramePr/>
                <a:graphic xmlns:a="http://schemas.openxmlformats.org/drawingml/2006/main">
                  <a:graphicData uri="http://schemas.microsoft.com/office/word/2010/wordprocessingGroup">
                    <wpg:wgp>
                      <wpg:cNvGrpSpPr/>
                      <wpg:grpSpPr>
                        <a:xfrm>
                          <a:off x="0" y="0"/>
                          <a:ext cx="8712835" cy="3505200"/>
                          <a:chOff x="0" y="0"/>
                          <a:chExt cx="8713197" cy="3505200"/>
                        </a:xfrm>
                      </wpg:grpSpPr>
                      <wps:wsp>
                        <wps:cNvPr id="643"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rsidR="00674EDD" w:rsidRDefault="00674EDD" w:rsidP="00C70211"/>
                          </w:txbxContent>
                        </wps:txbx>
                        <wps:bodyPr rot="0" vert="horz" wrap="square" lIns="91440" tIns="45720" rIns="91440" bIns="45720" anchor="t" anchorCtr="0">
                          <a:noAutofit/>
                        </wps:bodyPr>
                      </wps:wsp>
                      <wps:wsp>
                        <wps:cNvPr id="644"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rsidR="00674EDD" w:rsidRDefault="00674EDD" w:rsidP="00C70211"/>
                          </w:txbxContent>
                        </wps:txbx>
                        <wps:bodyPr rot="0" vert="horz" wrap="square" lIns="91440" tIns="45720" rIns="91440" bIns="45720" anchor="t" anchorCtr="0">
                          <a:noAutofit/>
                        </wps:bodyPr>
                      </wps:wsp>
                      <wps:wsp>
                        <wps:cNvPr id="645"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rsidR="00674EDD" w:rsidRDefault="00674EDD" w:rsidP="00C70211"/>
                          </w:txbxContent>
                        </wps:txbx>
                        <wps:bodyPr rot="0" vert="horz" wrap="square" lIns="91440" tIns="45720" rIns="91440" bIns="45720" anchor="t" anchorCtr="0">
                          <a:noAutofit/>
                        </wps:bodyPr>
                      </wps:wsp>
                      <wpg:grpSp>
                        <wpg:cNvPr id="646" name="Group 646"/>
                        <wpg:cNvGrpSpPr/>
                        <wpg:grpSpPr>
                          <a:xfrm>
                            <a:off x="495300" y="0"/>
                            <a:ext cx="8217897" cy="3174057"/>
                            <a:chOff x="0" y="0"/>
                            <a:chExt cx="8217897" cy="3174057"/>
                          </a:xfrm>
                        </wpg:grpSpPr>
                        <wpg:grpSp>
                          <wpg:cNvPr id="647" name="Group 647"/>
                          <wpg:cNvGrpSpPr/>
                          <wpg:grpSpPr>
                            <a:xfrm>
                              <a:off x="371475" y="285750"/>
                              <a:ext cx="7846422" cy="2888307"/>
                              <a:chOff x="0" y="0"/>
                              <a:chExt cx="5575090" cy="1666875"/>
                            </a:xfrm>
                          </wpg:grpSpPr>
                          <wpg:grpSp>
                            <wpg:cNvPr id="648" name="Group 648"/>
                            <wpg:cNvGrpSpPr/>
                            <wpg:grpSpPr>
                              <a:xfrm>
                                <a:off x="0" y="0"/>
                                <a:ext cx="5575090" cy="1666875"/>
                                <a:chOff x="0" y="0"/>
                                <a:chExt cx="5575090" cy="1666875"/>
                              </a:xfrm>
                            </wpg:grpSpPr>
                            <wpg:grpSp>
                              <wpg:cNvPr id="649" name="Group 649"/>
                              <wpg:cNvGrpSpPr/>
                              <wpg:grpSpPr>
                                <a:xfrm>
                                  <a:off x="0" y="0"/>
                                  <a:ext cx="5575090" cy="1666875"/>
                                  <a:chOff x="0" y="0"/>
                                  <a:chExt cx="5575090" cy="1447800"/>
                                </a:xfrm>
                              </wpg:grpSpPr>
                              <wps:wsp>
                                <wps:cNvPr id="650" name="Text Box 2"/>
                                <wps:cNvSpPr txBox="1">
                                  <a:spLocks noChangeArrowheads="1"/>
                                </wps:cNvSpPr>
                                <wps:spPr bwMode="auto">
                                  <a:xfrm>
                                    <a:off x="4381170" y="557518"/>
                                    <a:ext cx="1193920" cy="411710"/>
                                  </a:xfrm>
                                  <a:prstGeom prst="rect">
                                    <a:avLst/>
                                  </a:prstGeom>
                                  <a:solidFill>
                                    <a:srgbClr val="FFFFFF"/>
                                  </a:solidFill>
                                  <a:ln w="19050">
                                    <a:solidFill>
                                      <a:srgbClr val="000000"/>
                                    </a:solidFill>
                                    <a:miter lim="800000"/>
                                    <a:headEnd/>
                                    <a:tailEnd/>
                                  </a:ln>
                                </wps:spPr>
                                <wps:txbx>
                                  <w:txbxContent>
                                    <w:p w:rsidR="00674EDD" w:rsidRPr="007160AC" w:rsidRDefault="00674EDD" w:rsidP="00D3119B">
                                      <w:pPr>
                                        <w:rPr>
                                          <w:b/>
                                          <w:sz w:val="24"/>
                                          <w:szCs w:val="24"/>
                                        </w:rPr>
                                      </w:pPr>
                                      <w:r>
                                        <w:rPr>
                                          <w:b/>
                                          <w:sz w:val="24"/>
                                          <w:szCs w:val="24"/>
                                        </w:rPr>
                                        <w:t>Nutritional assessments were inadequate</w:t>
                                      </w:r>
                                    </w:p>
                                    <w:p w:rsidR="00674EDD" w:rsidRPr="007160AC" w:rsidRDefault="00674EDD" w:rsidP="00C70211">
                                      <w:pPr>
                                        <w:rPr>
                                          <w:b/>
                                          <w:sz w:val="24"/>
                                          <w:szCs w:val="24"/>
                                        </w:rPr>
                                      </w:pPr>
                                    </w:p>
                                  </w:txbxContent>
                                </wps:txbx>
                                <wps:bodyPr rot="0" vert="horz" wrap="square" lIns="91440" tIns="45720" rIns="91440" bIns="45720" anchor="t" anchorCtr="0">
                                  <a:noAutofit/>
                                </wps:bodyPr>
                              </wps:wsp>
                              <wps:wsp>
                                <wps:cNvPr id="651" name="Straight Connector 651"/>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652" name="Straight Connector 652"/>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653" name="Straight Connector 653"/>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654" name="Straight Connector 654"/>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655" name="Straight Connector 655"/>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656" name="Straight Connector 656"/>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657" name="Straight Connector 657"/>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658" name="Straight Connector 658"/>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659" name="Straight Connector 659"/>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660" name="Straight Connector 660"/>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661" name="Straight Connector 661"/>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662" name="Straight Connector 662"/>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663" name="Straight Connector 663"/>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664" name="Straight Connector 664"/>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665" name="Straight Connector 665"/>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666" name="Straight Connector 666"/>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667" name="Straight Connector 667"/>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668" name="Straight Connector 668"/>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669" name="Straight Connector 669"/>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670" name="Straight Connector 670"/>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671" name="Straight Connector 671"/>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672" name="Straight Connector 672"/>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673" name="Straight Connector 673"/>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674" name="Straight Connector 674"/>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675" name="Straight Connector 675"/>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676" name="Group 676"/>
                          <wpg:cNvGrpSpPr/>
                          <wpg:grpSpPr>
                            <a:xfrm>
                              <a:off x="0" y="0"/>
                              <a:ext cx="6617970" cy="1590675"/>
                              <a:chOff x="0" y="0"/>
                              <a:chExt cx="6617970" cy="1590675"/>
                            </a:xfrm>
                          </wpg:grpSpPr>
                          <wps:wsp>
                            <wps:cNvPr id="677"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rsidR="00674EDD" w:rsidRDefault="00674EDD" w:rsidP="00C70211"/>
                              </w:txbxContent>
                            </wps:txbx>
                            <wps:bodyPr rot="0" vert="horz" wrap="square" lIns="91440" tIns="45720" rIns="91440" bIns="45720" anchor="t" anchorCtr="0">
                              <a:noAutofit/>
                            </wps:bodyPr>
                          </wps:wsp>
                          <wps:wsp>
                            <wps:cNvPr id="678"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rsidR="00674EDD" w:rsidRDefault="00674EDD" w:rsidP="00C70211"/>
                              </w:txbxContent>
                            </wps:txbx>
                            <wps:bodyPr rot="0" vert="horz" wrap="square" lIns="91440" tIns="45720" rIns="91440" bIns="45720" anchor="t" anchorCtr="0">
                              <a:noAutofit/>
                            </wps:bodyPr>
                          </wps:wsp>
                          <wps:wsp>
                            <wps:cNvPr id="679"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rsidR="00674EDD" w:rsidRDefault="00674EDD" w:rsidP="00C70211"/>
                              </w:txbxContent>
                            </wps:txbx>
                            <wps:bodyPr rot="0" vert="horz" wrap="square" lIns="91440" tIns="45720" rIns="91440" bIns="45720" anchor="t" anchorCtr="0">
                              <a:noAutofit/>
                            </wps:bodyPr>
                          </wps:wsp>
                          <wps:wsp>
                            <wps:cNvPr id="680"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C70211"/>
                              </w:txbxContent>
                            </wps:txbx>
                            <wps:bodyPr rot="0" vert="horz" wrap="square" lIns="91440" tIns="45720" rIns="91440" bIns="45720" anchor="t" anchorCtr="0">
                              <a:noAutofit/>
                            </wps:bodyPr>
                          </wps:wsp>
                          <wps:wsp>
                            <wps:cNvPr id="681"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C70211"/>
                              </w:txbxContent>
                            </wps:txbx>
                            <wps:bodyPr rot="0" vert="horz" wrap="square" lIns="91440" tIns="45720" rIns="91440" bIns="45720" anchor="t" anchorCtr="0">
                              <a:noAutofit/>
                            </wps:bodyPr>
                          </wps:wsp>
                          <wps:wsp>
                            <wps:cNvPr id="682"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C70211"/>
                              </w:txbxContent>
                            </wps:txbx>
                            <wps:bodyPr rot="0" vert="horz" wrap="square" lIns="91440" tIns="45720" rIns="91440" bIns="45720" anchor="t" anchorCtr="0">
                              <a:noAutofit/>
                            </wps:bodyPr>
                          </wps:wsp>
                          <wps:wsp>
                            <wps:cNvPr id="683"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C70211"/>
                              </w:txbxContent>
                            </wps:txbx>
                            <wps:bodyPr rot="0" vert="horz" wrap="square" lIns="91440" tIns="45720" rIns="91440" bIns="45720" anchor="t" anchorCtr="0">
                              <a:noAutofit/>
                            </wps:bodyPr>
                          </wps:wsp>
                          <wps:wsp>
                            <wps:cNvPr id="684"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C70211"/>
                              </w:txbxContent>
                            </wps:txbx>
                            <wps:bodyPr rot="0" vert="horz" wrap="square" lIns="91440" tIns="45720" rIns="91440" bIns="45720" anchor="t" anchorCtr="0">
                              <a:noAutofit/>
                            </wps:bodyPr>
                          </wps:wsp>
                          <wps:wsp>
                            <wps:cNvPr id="685"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C70211"/>
                              </w:txbxContent>
                            </wps:txbx>
                            <wps:bodyPr rot="0" vert="horz" wrap="square" lIns="91440" tIns="45720" rIns="91440" bIns="45720" anchor="t" anchorCtr="0">
                              <a:noAutofit/>
                            </wps:bodyPr>
                          </wps:wsp>
                          <wps:wsp>
                            <wps:cNvPr id="686"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C70211"/>
                              </w:txbxContent>
                            </wps:txbx>
                            <wps:bodyPr rot="0" vert="horz" wrap="square" lIns="91440" tIns="45720" rIns="91440" bIns="45720" anchor="t" anchorCtr="0">
                              <a:noAutofit/>
                            </wps:bodyPr>
                          </wps:wsp>
                          <wps:wsp>
                            <wps:cNvPr id="687"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C70211"/>
                              </w:txbxContent>
                            </wps:txbx>
                            <wps:bodyPr rot="0" vert="horz" wrap="square" lIns="91440" tIns="45720" rIns="91440" bIns="45720" anchor="t" anchorCtr="0">
                              <a:noAutofit/>
                            </wps:bodyPr>
                          </wps:wsp>
                          <wps:wsp>
                            <wps:cNvPr id="688"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C70211"/>
                              </w:txbxContent>
                            </wps:txbx>
                            <wps:bodyPr rot="0" vert="horz" wrap="square" lIns="91440" tIns="45720" rIns="91440" bIns="45720" anchor="t" anchorCtr="0">
                              <a:noAutofit/>
                            </wps:bodyPr>
                          </wps:wsp>
                        </wpg:grpSp>
                      </wpg:grpSp>
                      <wps:wsp>
                        <wps:cNvPr id="689"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C70211"/>
                          </w:txbxContent>
                        </wps:txbx>
                        <wps:bodyPr rot="0" vert="horz" wrap="square" lIns="91440" tIns="45720" rIns="91440" bIns="45720" anchor="t" anchorCtr="0">
                          <a:noAutofit/>
                        </wps:bodyPr>
                      </wps:wsp>
                      <wps:wsp>
                        <wps:cNvPr id="690"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C70211"/>
                          </w:txbxContent>
                        </wps:txbx>
                        <wps:bodyPr rot="0" vert="horz" wrap="square" lIns="91440" tIns="45720" rIns="91440" bIns="45720" anchor="t" anchorCtr="0">
                          <a:noAutofit/>
                        </wps:bodyPr>
                      </wps:wsp>
                      <wps:wsp>
                        <wps:cNvPr id="691"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C70211"/>
                          </w:txbxContent>
                        </wps:txbx>
                        <wps:bodyPr rot="0" vert="horz" wrap="square" lIns="91440" tIns="45720" rIns="91440" bIns="45720" anchor="t" anchorCtr="0">
                          <a:noAutofit/>
                        </wps:bodyPr>
                      </wps:wsp>
                      <wps:wsp>
                        <wps:cNvPr id="692"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C70211"/>
                          </w:txbxContent>
                        </wps:txbx>
                        <wps:bodyPr rot="0" vert="horz" wrap="square" lIns="91440" tIns="45720" rIns="91440" bIns="45720" anchor="t" anchorCtr="0">
                          <a:noAutofit/>
                        </wps:bodyPr>
                      </wps:wsp>
                      <wps:wsp>
                        <wps:cNvPr id="693"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C70211"/>
                          </w:txbxContent>
                        </wps:txbx>
                        <wps:bodyPr rot="0" vert="horz" wrap="square" lIns="91440" tIns="45720" rIns="91440" bIns="45720" anchor="t" anchorCtr="0">
                          <a:noAutofit/>
                        </wps:bodyPr>
                      </wps:wsp>
                      <wps:wsp>
                        <wps:cNvPr id="694"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C70211"/>
                          </w:txbxContent>
                        </wps:txbx>
                        <wps:bodyPr rot="0" vert="horz" wrap="square" lIns="91440" tIns="45720" rIns="91440" bIns="45720" anchor="t" anchorCtr="0">
                          <a:noAutofit/>
                        </wps:bodyPr>
                      </wps:wsp>
                      <wps:wsp>
                        <wps:cNvPr id="695"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C70211"/>
                          </w:txbxContent>
                        </wps:txbx>
                        <wps:bodyPr rot="0" vert="horz" wrap="square" lIns="91440" tIns="45720" rIns="91440" bIns="45720" anchor="t" anchorCtr="0">
                          <a:noAutofit/>
                        </wps:bodyPr>
                      </wps:wsp>
                      <wps:wsp>
                        <wps:cNvPr id="696"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C70211"/>
                          </w:txbxContent>
                        </wps:txbx>
                        <wps:bodyPr rot="0" vert="horz" wrap="square" lIns="91440" tIns="45720" rIns="91440" bIns="45720" anchor="t" anchorCtr="0">
                          <a:noAutofit/>
                        </wps:bodyPr>
                      </wps:wsp>
                      <wps:wsp>
                        <wps:cNvPr id="697"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C70211"/>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787F7DBC" id="Group 642" o:spid="_x0000_s1346" style="position:absolute;margin-left:0;margin-top:.5pt;width:686.05pt;height:276pt;z-index:251772928;mso-position-horizontal-relative:margin;mso-width-relative:margin" coordsize="87131,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d8F9AkAAK+CAAAOAAAAZHJzL2Uyb0RvYy54bWzsXV2To7gVfU9V/gPl90wj8SVc49na9OxM&#10;UrVJtmo2eacx/qhgcIAZ9+TX51xJCLeN3W3ibrOJ5qHHNgaje4+uzj1XEu9/eNzkzresqtdlMZuw&#10;d+7EyYq0nK+L5Wzy918//UFMnLpJinmSl0U2m3zP6skPH37/u/e77TTj5arM51nl4CJFPd1tZ5NV&#10;02ynd3d1uso2Sf2u3GYFDi7KapM0eFst7+ZVssPVN/kdd93wbldW821Vplld49OP6uDkg7z+YpGl&#10;zd8WizprnHw2wb018m8l/z7Q37sP75Ppskq2q3WqbyMZcBebZF3gR82lPiZN4nyt1keX2qzTqqzL&#10;RfMuLTd35WKxTjPZBrSGuQet+VyVX7eyLcvpbrk1ZoJpD+w0+LLpX7/9Ujnr+WwS+nziFMkGTpK/&#10;69AHMM9uu5ziW5+r7ZftL5X+YKneUYsfF9WG/kdbnEdp2O/GsNlj46T4UESMCy+YOCmOeYEbwHXK&#10;9OkK/jk6L1391J3psTg6OvOu/eE7uj9zO7stYFR3lqr/O0t9WSXbTDqgJhsYS3mtpX6lFv6xfHS0&#10;qeTXyE5O84iP0SMkKurtz2X6z9opyvtVUiyzH6uq3K2yZI77Y2QItMKcSiavpzVd5GH3l3IOhyRf&#10;m1Je6MDYzPWjCGYlqzLBYFll1dbuLPYZi1u7c0+oLxjjJdNtVTefs3Lj0IvZpEKHkT+UfPu5bujG&#10;uq+Qk+syX88/rfNcvqmWD/d55XxL0Lk+yX+yLQdfywtnN5vEAQ+ULU5ewpX/+i6xWTeIEvl6AyiZ&#10;LyVTsuBPxRy3mUybZJ2r17jlvNAmJSsqezaPD48S56yFdT19KOffYeWqVGEBYQwvVmX174mzQ0iY&#10;Tep/fU2qbOLkfy7gqZj5PsUQ+cYPIo431f6Rh/0jSZHiUrNJM3HUy/tGxh262aL8ER5drKWFydvq&#10;TvRNA8Dqnt8Ayf5IkMy5G8O1GsoRE0CL9KuF8jkoe2SkDkD/11BGmFPD142Dsu8FPAZ8bVS+KCr7&#10;vw0oa7JBvU7yIsMJwhZ+LXsKVYMuYk9+HHg6Ch4M5YKzSBgixCLfDSIVIZ+lUCfONCzgkEKdbCJo&#10;2FOCKO/gQoLoRczXnIWLIDqkLJHwQTxBRYkqciGE576wnQFdLMYQQmeyMAwFfkZRGEWbXtxO5CxP&#10;2ykGuFKNZQdePHWPyfQ5L54683Ivxoeti8fWOt+PiAuc891b0HxAcywjimAsUoAiHDCJx2RquBGL&#10;vZjYKCEfjD9iT43XcfhXp/ksdmG286nCW/F82fstOaLcPmAtlL80VbJerhrnviwKZHtl5dBRTSOR&#10;5N4XOstXOSi5ksKns8jX2z9Ruipf/aNNbZ+k/ZHP48OA7nuCBTSmEThlFrjfr4+gma8LyriT6YkM&#10;tCgp/cQlKMujxJIHvrw65WuLPEG6lW62aHNdLJF55UvIUmlT9UDye22SVwhK83JHvBG5XlI3OAAN&#10;w2SaiLFPEl/KlT8m9UplvvIQGTCZ9uapOh9Fd5V6lM6r2xx/n76TYejzN0wAAyP69AJjX9Y4AQxq&#10;twaBB0/4mvnKsV1ZpQ1TMmXWQIg8j75poXCU3Skp4BZQMKpWLxRMqnk6RuxBgbMQtFMlQQccyMJg&#10;3BHBSEK9MDBp2otgIERASg6lwm3o72iLBcK4gWAElV4gGHZ1GggdZ9iLDB7zPQ2JXroQhZyIN7GF&#10;ENmwHSSUDj8WvmBkjl5QaM1D1jJO8IVeULDA9yhxoEBhUdFX7Rh3qDDKUC8qtEx0MSq44KJVUqOA&#10;k2wkabYhlDZWqFrXpblFp4S9VaEpMJpaL0K0wHYxQjyoiVTUpLiB5INCyBOEADNhO5o8o4lcnHiG&#10;VG510ovzzv2qKZQufi8pFfr3/2yOaRTHXt9r+fFi33MegiAo30PtPVKSre+76vfNksoQ/lFaep/v&#10;cRTdlajNpSSSY2TQ6SULGQ0Stt+nzbi0pfCs6IijA32PmI4cQcb8kAuK79b3o/P9WV0xfIGu2Jsn&#10;cBZwOaDTeC+FZet7iPgj6/dnhcTwBUJiv+9dlIN1v5dlJtvvaX7ryHx/Vj0MX6Ae9vo+FszVw30I&#10;SVEVhzsl0VK9MVC9s3phOFQvFKD22vVaMLaj/eh6/VlVMByqCmolkJJ7TA8NLNG7qID89iJPeFYG&#10;xNFhhJ+HEHHagT9wMUfOjvwjHPnPKnzhUIWPC0wMbzN9TCrQk/rs2D+qslB4VuLD0YE9P4bAS7N7&#10;MAKAAIa6GmidPyrn08zE0xofjg5zPvNit831GYK+ni9knT8u558V+aKhIh90HqrnqJ7P0fPtmH8R&#10;+dPTCM2S0ddZCBmdVflwdGDPDzEBvCV8Liby23x/jM4/K/NFQ2U+1fNVx/fhe9vxx+j7szJfNFTm&#10;0wuCJN2Dpke6DyKIHfHHNeKf1fmUywaUdH0oPG2e53qCI/5b379c6Huq9pxawhcZoU6vUsQHcoy+&#10;aJWiomUHIkwYsiimVEAuvwvA3dve+9zStlNnYkpM/8K9t1j8FRkt69bLiaF+tQL4gcnt9g592zsY&#10;tdlu7xAZTe7GIOa+CF3N6C2IsebnuT1KjFZuQRwZbfHGIN5buW4x/AIMG8nfYlgYifTGGFbUDXl1&#10;dMivsSsDZiNr/oatopj6giFhRyt133yvqKMFu3uLdfX2U5Qs5l832DVLrc2FeqC0I5peLc+XuH0y&#10;07p30e7gzaVMqcOCXhhp+MagZ9i5qy0g980hYdhyJPaR1lLqYqE/cF81JdRR5m+hL4wwfmPoe5HA&#10;hndqsnRv1EdhJbTQ16PE0KjfbaBhoS9MWeDG0NeBnMRkuXPjIWe3yL/CZprYP0TX+CzyhSmK3Br5&#10;WBVjiudYb+8f1tBop1gb9WEiHROGbSQbmBKnxb4wRaFbY98VQbsy0Ib9vd2ar5rmBqbCa6EvTE3t&#10;xtD3kee2U6awB+3RfHkb9a+xfXhgFrJY6IuxFEk9EUbYZVDOGhKYOHIkblrCcw2yb0ur5hkQYiyl&#10;Vez36rc75+MpG8cLJGzYv0rY/01UZPdnAe2/fpvpwGIslVqGfSHaOTM84j4NDU8mk9k+cZU+YSu8&#10;ZjygjefVIpgbZwGYhee2a6a453sW++3ziq6bAdtCb4f98RR6sT2MrnaxGP3A5gH6WV1XxX63bZdN&#10;gePRVHoxgb7dDo9jt0yL/VeJ+922ZRb78VhKvR6WG7QbxXIvxMPkLN9Xz2i8bty3xd6O84yl2OuB&#10;77dxn2GfLIv914n7ttjbYX8sxV4l+PMITxSwEf9VmL6t83aoH0udl56kopFv9Z3XmuHQ7VdoeT49&#10;dnQU2iYPovahUngoPDMrjNsHQlhZ/xqyfrdf45ihL8tbuyUelY61PUs8rn21Tj8mTbL/Hq9322nG&#10;y1WZz7Pqw38AAAD//wMAUEsDBBQABgAIAAAAIQBtNuns3QAAAAcBAAAPAAAAZHJzL2Rvd25yZXYu&#10;eG1sTI9BS8NAEIXvgv9hGcGb3aQhKjGbUop6KoKtIN6myTQJzc6G7DZJ/73Tk56GN29475t8NdtO&#10;jTT41rGBeBGBIi5d1XJt4Gv/9vAMygfkCjvHZOBCHlbF7U2OWeUm/qRxF2olIewzNNCE0Gda+7Ih&#10;i37hemLxjm6wGEQOta4GnCTcdnoZRY/aYsvS0GBPm4bK0+5sDbxPOK2T+HXcno6by88+/fjexmTM&#10;/d28fgEVaA5/x3DFF3QohOngzlx51RmQR4JsZVzN5GkZgzoYSNMkAl3k+j9/8QsAAP//AwBQSwEC&#10;LQAUAAYACAAAACEAtoM4kv4AAADhAQAAEwAAAAAAAAAAAAAAAAAAAAAAW0NvbnRlbnRfVHlwZXNd&#10;LnhtbFBLAQItABQABgAIAAAAIQA4/SH/1gAAAJQBAAALAAAAAAAAAAAAAAAAAC8BAABfcmVscy8u&#10;cmVsc1BLAQItABQABgAIAAAAIQCCmd8F9AkAAK+CAAAOAAAAAAAAAAAAAAAAAC4CAABkcnMvZTJv&#10;RG9jLnhtbFBLAQItABQABgAIAAAAIQBtNuns3QAAAAcBAAAPAAAAAAAAAAAAAAAAAE4MAABkcnMv&#10;ZG93bnJldi54bWxQSwUGAAAAAAQABADzAAAAWA0AAAAA&#10;">
                <v:shape id="_x0000_s1347" type="#_x0000_t202" style="position:absolute;left:1047;top:31813;width:1941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LW9MUA&#10;AADcAAAADwAAAGRycy9kb3ducmV2LnhtbESPQWvCQBSE70L/w/IKvYhuWiVqdJVSaNFbjaLXR/aZ&#10;BLNv091tTP99tyD0OMzMN8xq05tGdOR8bVnB8zgBQVxYXXOp4Hh4H81B+ICssbFMCn7Iw2b9MFhh&#10;pu2N99TloRQRwj5DBVUIbSalLyoy6Me2JY7exTqDIUpXSu3wFuGmkS9JkkqDNceFClt6q6i45t9G&#10;wXy67c5+N/k8FemlWYThrPv4cko9PfavSxCB+vAfvre3WkE6ncDfmX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wtb0xQAAANwAAAAPAAAAAAAAAAAAAAAAAJgCAABkcnMv&#10;ZG93bnJldi54bWxQSwUGAAAAAAQABAD1AAAAigMAAAAA&#10;">
                  <v:textbox>
                    <w:txbxContent>
                      <w:p w:rsidR="00674EDD" w:rsidRDefault="00674EDD" w:rsidP="00C70211"/>
                    </w:txbxContent>
                  </v:textbox>
                </v:shape>
                <v:shape id="_x0000_s1348" type="#_x0000_t202" style="position:absolute;left:22098;top:31718;width:19411;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tOgMUA&#10;AADcAAAADwAAAGRycy9kb3ducmV2LnhtbESPQWvCQBSE7wX/w/IKvRTdqCG1qasUoUVvaqW9PrLP&#10;JDT7Nt3dxvjvXUHwOMzMN8x82ZtGdOR8bVnBeJSAIC6srrlUcPj6GM5A+ICssbFMCs7kYbkYPMwx&#10;1/bEO+r2oRQRwj5HBVUIbS6lLyoy6Ee2JY7e0TqDIUpXSu3wFOGmkZMkyaTBmuNChS2tKip+9/9G&#10;wSxddz9+M91+F9mxeQ3PL93nn1Pq6bF/fwMRqA/38K291gqyNIXrmXgE5O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K06AxQAAANwAAAAPAAAAAAAAAAAAAAAAAJgCAABkcnMv&#10;ZG93bnJldi54bWxQSwUGAAAAAAQABAD1AAAAigMAAAAA&#10;">
                  <v:textbox>
                    <w:txbxContent>
                      <w:p w:rsidR="00674EDD" w:rsidRDefault="00674EDD" w:rsidP="00C70211"/>
                    </w:txbxContent>
                  </v:textbox>
                </v:shape>
                <v:shape id="_x0000_s1349" type="#_x0000_t202" style="position:absolute;left:43529;top:31813;width:1941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frG8YA&#10;AADcAAAADwAAAGRycy9kb3ducmV2LnhtbESPT2vCQBTE7wW/w/KEXopurJpqdJVSsOjNP0Wvj+wz&#10;CWbfprvbmH77bqHQ4zAzv2GW687UoiXnK8sKRsMEBHFudcWFgo/TZjAD4QOyxtoyKfgmD+tV72GJ&#10;mbZ3PlB7DIWIEPYZKihDaDIpfV6SQT+0DXH0rtYZDFG6QmqH9wg3tXxOklQarDgulNjQW0n57fhl&#10;FMwm2/bid+P9OU+v9Tw8vbTvn06px373ugARqAv/4b/2VitIJ1P4PROP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2frG8YAAADcAAAADwAAAAAAAAAAAAAAAACYAgAAZHJz&#10;L2Rvd25yZXYueG1sUEsFBgAAAAAEAAQA9QAAAIsDAAAAAA==&#10;">
                  <v:textbox>
                    <w:txbxContent>
                      <w:p w:rsidR="00674EDD" w:rsidRDefault="00674EDD" w:rsidP="00C70211"/>
                    </w:txbxContent>
                  </v:textbox>
                </v:shape>
                <v:group id="Group 646" o:spid="_x0000_s1350" style="position:absolute;left:4953;width:82178;height:31740" coordsize="82178,31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TFsUAAADcAAAADwAAAGRycy9kb3ducmV2LnhtbESPT2vCQBTE7wW/w/KE&#10;3uomtg0SXUVExYMU/APi7ZF9JsHs25Bdk/jtu4WCx2FmfsPMFr2pREuNKy0riEcRCOLM6pJzBefT&#10;5mMCwnlkjZVlUvAkB4v54G2GqbYdH6g9+lwECLsUFRTe16mULivIoBvZmjh4N9sY9EE2udQNdgFu&#10;KjmOokQaLDksFFjTqqDsfnwYBdsOu+VnvG7399vqeT19/1z2MSn1PuyXUxCeev8K/7d3WkHylcD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2h0xbFAAAA3AAA&#10;AA8AAAAAAAAAAAAAAAAAqgIAAGRycy9kb3ducmV2LnhtbFBLBQYAAAAABAAEAPoAAACcAwAAAAA=&#10;">
                  <v:group id="Group 647" o:spid="_x0000_s1351" style="position:absolute;left:3714;top:2857;width:78464;height:28883" coordsize="55750,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12jcYAAADcAAAADwAAAGRycy9kb3ducmV2LnhtbESPQWvCQBSE74L/YXlC&#10;b3UTa22JWUVEpQcpVAvF2yP7TEKyb0N2TeK/7xYKHoeZ+YZJ14OpRUetKy0riKcRCOLM6pJzBd/n&#10;/fM7COeRNdaWScGdHKxX41GKibY9f1F38rkIEHYJKii8bxIpXVaQQTe1DXHwrrY16INsc6lb7APc&#10;1HIWRQtpsOSwUGBD24Ky6nQzCg499puXeNcdq+v2fjm/fv4cY1LqaTJsliA8Df4R/m9/aAWL+R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7XaNxgAAANwA&#10;AAAPAAAAAAAAAAAAAAAAAKoCAABkcnMvZG93bnJldi54bWxQSwUGAAAAAAQABAD6AAAAnQMAAAAA&#10;">
                    <v:group id="Group 648" o:spid="_x0000_s1352" style="position:absolute;width:55750;height:16668" coordsize="55750,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3Li/8IAAADcAAAADwAAAGRycy9kb3ducmV2LnhtbERPy4rCMBTdC/MP4Q64&#10;07SjlqEaRWRGXIjgAwZ3l+baFpub0mTa+vdmIbg8nPdi1ZtKtNS40rKCeByBIM6sLjlXcDn/jr5B&#10;OI+ssbJMCh7kYLX8GCww1bbjI7Unn4sQwi5FBYX3dSqlywoy6Ma2Jg7czTYGfYBNLnWDXQg3lfyK&#10;okQaLDk0FFjTpqDsfvo3CrYddutJ/NPu77fN43qeHf72MSk1/OzXcxCeev8Wv9w7rSCZhr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Ny4v/CAAAA3AAAAA8A&#10;AAAAAAAAAAAAAAAAqgIAAGRycy9kb3ducmV2LnhtbFBLBQYAAAAABAAEAPoAAACZAwAAAAA=&#10;">
                      <v:group id="Group 649" o:spid="_x0000_s1353" style="position:absolute;width:55750;height:16668" coordsize="55750,144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5HZMYAAADcAAAADwAAAGRycy9kb3ducmV2LnhtbESPQWvCQBSE74L/YXlC&#10;b3UTa6WNWUVEpQcpVAvF2yP7TEKyb0N2TeK/7xYKHoeZ+YZJ14OpRUetKy0riKcRCOLM6pJzBd/n&#10;/fMbCOeRNdaWScGdHKxX41GKibY9f1F38rkIEHYJKii8bxIpXVaQQTe1DXHwrrY16INsc6lb7APc&#10;1HIWRQtpsOSwUGBD24Ky6nQzCg499puXeNcdq+v2fjm/fv4cY1LqaTJsliA8Df4R/m9/aAWL+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PkdkxgAAANwA&#10;AAAPAAAAAAAAAAAAAAAAAKoCAABkcnMvZG93bnJldi54bWxQSwUGAAAAAAQABAD6AAAAnQMAAAAA&#10;">
                        <v:shape id="_x0000_s1354" type="#_x0000_t202" style="position:absolute;left:43811;top:5575;width:11939;height:41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v9MAA&#10;AADcAAAADwAAAGRycy9kb3ducmV2LnhtbERPyWrDMBC9F/IPYgK9NXKKHYIbJYRATI/ZSq9Ta2KZ&#10;WCNjqV7+PjoUeny8fbMbbSN66nztWMFykYAgLp2uuVJwux7f1iB8QNbYOCYFE3nYbWcvG8y1G/hM&#10;/SVUIoawz1GBCaHNpfSlIYt+4VriyN1dZzFE2FVSdzjEcNvI9yRZSYs1xwaDLR0MlY/Lr1WQ+e9T&#10;2k8/tanWX4UsRntOr4VSr/Nx/wEi0Bj+xX/uT61glcX58Uw8AnL7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mv9MAAAADcAAAADwAAAAAAAAAAAAAAAACYAgAAZHJzL2Rvd25y&#10;ZXYueG1sUEsFBgAAAAAEAAQA9QAAAIUDAAAAAA==&#10;" strokeweight="1.5pt">
                          <v:textbox>
                            <w:txbxContent>
                              <w:p w:rsidR="00674EDD" w:rsidRPr="007160AC" w:rsidRDefault="00674EDD" w:rsidP="00D3119B">
                                <w:pPr>
                                  <w:rPr>
                                    <w:b/>
                                    <w:sz w:val="24"/>
                                    <w:szCs w:val="24"/>
                                  </w:rPr>
                                </w:pPr>
                                <w:r>
                                  <w:rPr>
                                    <w:b/>
                                    <w:sz w:val="24"/>
                                    <w:szCs w:val="24"/>
                                  </w:rPr>
                                  <w:t>Nutritional assessments were inadequate</w:t>
                                </w:r>
                              </w:p>
                              <w:p w:rsidR="00674EDD" w:rsidRPr="007160AC" w:rsidRDefault="00674EDD" w:rsidP="00C70211">
                                <w:pPr>
                                  <w:rPr>
                                    <w:b/>
                                    <w:sz w:val="24"/>
                                    <w:szCs w:val="24"/>
                                  </w:rPr>
                                </w:pPr>
                              </w:p>
                            </w:txbxContent>
                          </v:textbox>
                        </v:shape>
                        <v:line id="Straight Connector 651" o:spid="_x0000_s1355" style="position:absolute;flip:x y;visibility:visible;mso-wrap-style:square" from="0,7429" to="43815,7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Qz2sMAAADcAAAADwAAAGRycy9kb3ducmV2LnhtbESPUWvCMBSF3wf+h3AF39ZUYWVUoxRl&#10;IIMhs/6AS3NNi81NSTJb/70ZDPZ4OOd8h7PZTbYXd/Khc6xgmeUgiBunOzYKLvXH6zuIEJE19o5J&#10;wYMC7Lazlw2W2o38TfdzNCJBOJSooI1xKKUMTUsWQ+YG4uRdnbcYk/RGao9jgttervK8kBY7Tgst&#10;DrRvqbmdf6yCk/arz7EqDo/JHOVQ1+PJfFVKLeZTtQYRaYr/4b/2USso3pbweyYdAbl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40M9rDAAAA3AAAAA8AAAAAAAAAAAAA&#10;AAAAoQIAAGRycy9kb3ducmV2LnhtbFBLBQYAAAAABAAEAPkAAACRAwAAAAA=&#10;" strokecolor="windowText" strokeweight="2pt">
                          <v:stroke joinstyle="miter"/>
                        </v:line>
                        <v:line id="Straight Connector 652" o:spid="_x0000_s1356" style="position:absolute;visibility:visible;mso-wrap-style:square" from="34004,285" to="38576,7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6YhMQAAADcAAAADwAAAGRycy9kb3ducmV2LnhtbESP0WoCMRRE3wv+Q7iCbzXrYkVWo4gg&#10;7UNB3PYDLpvrZnVzsyZR1359IxT6OMzMGWa57m0rbuRD41jBZJyBIK6cbrhW8P21e52DCBFZY+uY&#10;FDwowHo1eFliod2dD3QrYy0ShEOBCkyMXSFlqAxZDGPXESfv6LzFmKSvpfZ4T3DbyjzLZtJiw2nB&#10;YEdbQ9W5vFoFP2U+vfDDxM/3/b6XdlefJn6j1GjYbxYgIvXxP/zX/tAKZm85PM+kI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npiExAAAANwAAAAPAAAAAAAAAAAA&#10;AAAAAKECAABkcnMvZG93bnJldi54bWxQSwUGAAAAAAQABAD5AAAAkgMAAAAA&#10;" strokecolor="windowText" strokeweight="2pt">
                          <v:stroke joinstyle="miter"/>
                        </v:line>
                        <v:line id="Straight Connector 653" o:spid="_x0000_s1357" style="position:absolute;visibility:visible;mso-wrap-style:square" from="21621,0" to="26193,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I9H8QAAADcAAAADwAAAGRycy9kb3ducmV2LnhtbESP3WoCMRSE7wt9h3AK3tWsP5WyGkUE&#10;0YuCdPUBDpvTzdrNyTaJuvbpjSB4OczMN8xs0dlGnMmH2rGCQT8DQVw6XXOl4LBfv3+CCBFZY+OY&#10;FFwpwGL++jLDXLsLf9O5iJVIEA45KjAxtrmUoTRkMfRdS5y8H+ctxiR9JbXHS4LbRg6zbCIt1pwW&#10;DLa0MlT+Fier4L8Yjv/4auLXZrfrpF1Xx4FfKtV765ZTEJG6+Aw/2lutYPIxgvuZdAT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0j0fxAAAANwAAAAPAAAAAAAAAAAA&#10;AAAAAKECAABkcnMvZG93bnJldi54bWxQSwUGAAAAAAQABAD5AAAAkgMAAAAA&#10;" strokecolor="windowText" strokeweight="2pt">
                          <v:stroke joinstyle="miter"/>
                        </v:line>
                        <v:line id="Straight Connector 654" o:spid="_x0000_s1358" style="position:absolute;visibility:visible;mso-wrap-style:square" from="8858,95" to="13430,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ula8MAAADcAAAADwAAAGRycy9kb3ducmV2LnhtbESP0WoCMRRE3wv+Q7iCbzWrWJHVKCKI&#10;PhSkqx9w2Vw3q5ubNYm69uubQqGPw8ycYRarzjbiQT7UjhWMhhkI4tLpmisFp+P2fQYiRGSNjWNS&#10;8KIAq2XvbYG5dk/+okcRK5EgHHJUYGJscylDachiGLqWOHln5y3GJH0ltcdngttGjrNsKi3WnBYM&#10;trQxVF6Lu1XwXYwnN36Z+Lk7HDppt9Vl5NdKDfrdeg4iUhf/w3/tvVYw/ZjA75l0BOTy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M7pWvDAAAA3AAAAA8AAAAAAAAAAAAA&#10;AAAAoQIAAGRycy9kb3ducmV2LnhtbFBLBQYAAAAABAAEAPkAAACRAwAAAAA=&#10;" strokecolor="windowText" strokeweight="2pt">
                          <v:stroke joinstyle="miter"/>
                        </v:line>
                        <v:line id="Straight Connector 655" o:spid="_x0000_s1359" style="position:absolute;flip:x;visibility:visible;mso-wrap-style:square" from="3143,7429" to="7905,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dCNcQAAADcAAAADwAAAGRycy9kb3ducmV2LnhtbESPQYvCMBSE7wv+h/AEL4umLihLNcoi&#10;6HoS1AWvz+bZ1m1eahM1+uuNIHgcZuYbZjwNphIXalxpWUG/l4AgzqwuOVfwt513v0E4j6yxskwK&#10;buRgOml9jDHV9sprumx8LiKEXYoKCu/rVEqXFWTQ9WxNHL2DbQz6KJtc6gavEW4q+ZUkQ2mw5LhQ&#10;YE2zgrL/zdkoWGxP4fi7su5+2/Fpvt5n9/DplOq0w88IhKfg3+FXe6kVDAcDeJ6JR0BO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Z0I1xAAAANwAAAAPAAAAAAAAAAAA&#10;AAAAAKECAABkcnMvZG93bnJldi54bWxQSwUGAAAAAAQABAD5AAAAkgMAAAAA&#10;" strokecolor="windowText" strokeweight="2pt">
                          <v:stroke joinstyle="miter"/>
                        </v:line>
                        <v:line id="Straight Connector 656" o:spid="_x0000_s1360" style="position:absolute;flip:x;visibility:visible;mso-wrap-style:square" from="15430,7429" to="20193,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XcQsYAAADcAAAADwAAAGRycy9kb3ducmV2LnhtbESPT2vCQBTE7wW/w/KEXkqzaaGhRNcg&#10;gm1PBf9Ar6/ZZxLNvo3ZbVz99F1B8DjMzG+YaRFMKwbqXWNZwUuSgiAurW64UrDdLJ/fQTiPrLG1&#10;TArO5KCYjR6mmGt74hUNa1+JCGGXo4La+y6X0pU1GXSJ7Yijt7O9QR9lX0nd4ynCTStf0zSTBhuO&#10;CzV2tKipPKz/jIKPzTHsP7+tu5x/+Lhc/ZaX8OSUehyH+QSEp+Dv4Vv7SyvI3jK4nolHQM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a13ELGAAAA3AAAAA8AAAAAAAAA&#10;AAAAAAAAoQIAAGRycy9kb3ducmV2LnhtbFBLBQYAAAAABAAEAPkAAACUAwAAAAA=&#10;" strokecolor="windowText" strokeweight="2pt">
                          <v:stroke joinstyle="miter"/>
                        </v:line>
                        <v:line id="Straight Connector 657" o:spid="_x0000_s1361" style="position:absolute;flip:x;visibility:visible;mso-wrap-style:square" from="28289,7524" to="33051,1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l52cUAAADcAAAADwAAAGRycy9kb3ducmV2LnhtbESPT2sCMRTE74LfITzBi2i2QlW2RpGC&#10;tifBP+D1dfO6u3Xzsm6iRj+9KQgeh5n5DTOdB1OJCzWutKzgbZCAIM6sLjlXsN8t+xMQziNrrCyT&#10;ghs5mM/arSmm2l55Q5etz0WEsEtRQeF9nUrpsoIMuoGtiaP3axuDPsoml7rBa4SbSg6TZCQNlhwX&#10;Cqzps6DsuD0bBavdKfx9ra273w58Wm5+snvoOaW6nbD4AOEp+Ff42f7WCkbvY/g/E4+An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l52cUAAADcAAAADwAAAAAAAAAA&#10;AAAAAAChAgAAZHJzL2Rvd25yZXYueG1sUEsFBgAAAAAEAAQA+QAAAJMDAAAAAA==&#10;" strokecolor="windowText" strokeweight="2pt">
                          <v:stroke joinstyle="miter"/>
                        </v:line>
                      </v:group>
                      <v:line id="Straight Connector 658" o:spid="_x0000_s1362" style="position:absolute;flip:x;visibility:visible;mso-wrap-style:square" from="33718,4000" to="36195,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zkEsMAAADcAAAADwAAAGRycy9kb3ducmV2LnhtbERPy2oCMRTdC/2HcAvdiGZaqZWpUazg&#10;YyVWxfV1ciczdXIzTKKOf28WBZeH8x5PW1uJKzW+dKzgvZ+AIM6cLtkoOOwXvREIH5A1Vo5JwZ08&#10;TCcvnTGm2t34l667YEQMYZ+igiKEOpXSZwVZ9H1XE0cud43FEGFjpG7wFsNtJT+SZCgtlhwbCqxp&#10;XlB23l2sAnMY3HOTl9189bOcb5bH099x+6XU22s7+wYRqA1P8b97rRUMP+PaeCYeAT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cc5BLDAAAA3AAAAA8AAAAAAAAAAAAA&#10;AAAAoQIAAGRycy9kb3ducmV2LnhtbFBLBQYAAAAABAAEAPkAAACRAwAAAAA=&#10;" strokecolor="#4472c4" strokeweight=".5pt">
                        <v:stroke joinstyle="miter"/>
                      </v:line>
                      <v:line id="Straight Connector 659" o:spid="_x0000_s1363" style="position:absolute;flip:x;visibility:visible;mso-wrap-style:square" from="22669,6667" to="25146,6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BBicYAAADcAAAADwAAAGRycy9kb3ducmV2LnhtbESPQWsCMRSE70L/Q3hCL6LZtqjtapRW&#10;qHoSteL5dfM2u+3mZdmkuv77RhA8DjPzDTOdt7YSJ2p86VjB0yABQZw5XbJRcPj67L+C8AFZY+WY&#10;FFzIw3z20Jliqt2Zd3TaByMihH2KCooQ6lRKnxVk0Q9cTRy93DUWQ5SNkbrBc4TbSj4nyUhaLDku&#10;FFjToqDsd/9nFZjDyyU3ednLVx/LxWZ5/P45bsdKPXbb9wmIQG24h2/ttVYwGr7B9Uw8AnL2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hQQYnGAAAA3AAAAA8AAAAAAAAA&#10;AAAAAAAAoQIAAGRycy9kb3ducmV2LnhtbFBLBQYAAAAABAAEAPkAAACUAwAAAAA=&#10;" strokecolor="#4472c4" strokeweight=".5pt">
                        <v:stroke joinstyle="miter"/>
                      </v:line>
                      <v:line id="Straight Connector 660" o:spid="_x0000_s1364" style="position:absolute;flip:x;visibility:visible;mso-wrap-style:square" from="32289,1619" to="34766,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YiqcIAAADcAAAADwAAAGRycy9kb3ducmV2LnhtbERPz2vCMBS+C/4P4Qm7DE23QZVqlE2Y&#10;7iSbiudn85pWm5fSRK3/vTkMPH58v2eLztbiSq2vHCt4GyUgiHOnKzYK9rvv4QSED8gaa8ek4E4e&#10;FvN+b4aZdjf+o+s2GBFD2GeooAyhyaT0eUkW/cg1xJErXGsxRNgaqVu8xXBby/ckSaXFimNDiQ0t&#10;S8rP24tVYPYf98IU1Wux/lotN6vD8XT4HSv1Mug+pyACdeEp/nf/aAVpGufHM/EI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wYiqcIAAADcAAAADwAAAAAAAAAAAAAA&#10;AAChAgAAZHJzL2Rvd25yZXYueG1sUEsFBgAAAAAEAAQA+QAAAJADAAAAAA==&#10;" strokecolor="#4472c4" strokeweight=".5pt">
                        <v:stroke joinstyle="miter"/>
                      </v:line>
                      <v:line id="Straight Connector 661" o:spid="_x0000_s1365" style="position:absolute;flip:x;visibility:visible;mso-wrap-style:square" from="34766,6286" to="37242,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qHMsYAAADcAAAADwAAAGRycy9kb3ducmV2LnhtbESPQWvCQBSE70L/w/IKXkrd2EJaoquo&#10;UOtJ1IrnZ/Zlkzb7NmRXjf/eFQoeh5n5hhlPO1uLM7W+cqxgOEhAEOdOV2wU7H++Xj9B+ICssXZM&#10;Cq7kYTp56o0x0+7CWzrvghERwj5DBWUITSalz0uy6AeuIY5e4VqLIcrWSN3iJcJtLd+SJJUWK44L&#10;JTa0KCn/252sArN/vxamqF6K7/lysV4ejr+HzYdS/eduNgIRqAuP8H97pRWk6RDuZ+IRkJ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hKhzLGAAAA3AAAAA8AAAAAAAAA&#10;AAAAAAAAoQIAAGRycy9kb3ducmV2LnhtbFBLBQYAAAAABAAEAPkAAACUAwAAAAA=&#10;" strokecolor="#4472c4" strokeweight=".5pt">
                        <v:stroke joinstyle="miter"/>
                      </v:line>
                      <v:line id="Straight Connector 662" o:spid="_x0000_s1366" style="position:absolute;flip:x;visibility:visible;mso-wrap-style:square" from="21526,4381" to="24003,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gZRcYAAADcAAAADwAAAGRycy9kb3ducmV2LnhtbESPQWvCQBSE70L/w/IKXkrdVCEt0VVU&#10;qHoqasXzM/uySZt9G7Krxn/vFgoeh5n5hpnMOluLC7W+cqzgbZCAIM6drtgoOHx/vn6A8AFZY+2Y&#10;FNzIw2z61Jtgpt2Vd3TZByMihH2GCsoQmkxKn5dk0Q9cQxy9wrUWQ5StkbrFa4TbWg6TJJUWK44L&#10;JTa0LCn/3Z+tAnMY3QpTVC/FerFafq2Op5/j9l2p/nM3H4MI1IVH+L+90QrSdAh/Z+IRkN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iYGUXGAAAA3AAAAA8AAAAAAAAA&#10;AAAAAAAAoQIAAGRycy9kb3ducmV2LnhtbFBLBQYAAAAABAAEAPkAAACUAwAAAAA=&#10;" strokecolor="#4472c4" strokeweight=".5pt">
                        <v:stroke joinstyle="miter"/>
                      </v:line>
                      <v:line id="Straight Connector 663" o:spid="_x0000_s1367" style="position:absolute;flip:x;visibility:visible;mso-wrap-style:square" from="20288,1905" to="22764,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9S83sYAAADcAAAADwAAAGRycy9kb3ducmV2LnhtbESPQWvCQBSE7wX/w/KEXkQ3rZBKdBUV&#10;ansqasXzM/uyiWbfhuxW47/vFoQeh5n5hpktOluLK7W+cqzgZZSAIM6drtgoOHy/DycgfEDWWDsm&#10;BXfysJj3nmaYaXfjHV33wYgIYZ+hgjKEJpPS5yVZ9CPXEEevcK3FEGVrpG7xFuG2lq9JkkqLFceF&#10;Ehtal5Rf9j9WgTmM74UpqkHxsdqsvzbH0/m4fVPqud8tpyACdeE//Gh/agVpOoa/M/EIyP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fUvN7GAAAA3AAAAA8AAAAAAAAA&#10;AAAAAAAAoQIAAGRycy9kb3ducmV2LnhtbFBLBQYAAAAABAAEAPkAAACUAwAAAAA=&#10;" strokecolor="#4472c4" strokeweight=".5pt">
                        <v:stroke joinstyle="miter"/>
                      </v:line>
                      <v:line id="Straight Connector 664" o:spid="_x0000_s1368" style="position:absolute;flip:x;visibility:visible;mso-wrap-style:square" from="9810,6858" to="12287,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0kqsYAAADcAAAADwAAAGRycy9kb3ducmV2LnhtbESPT2vCQBTE74LfYXlCL6Kb/iFKdJVW&#10;qPYkrYrnZ/Zlkzb7NmS3Gr+9Wyh4HGbmN8x82dlanKn1lWMFj+MEBHHudMVGwWH/PpqC8AFZY+2Y&#10;FFzJw3LR780x0+7CX3TeBSMihH2GCsoQmkxKn5dk0Y9dQxy9wrUWQ5StkbrFS4TbWj4lSSotVhwX&#10;SmxoVVL+s/u1Cszh+VqYohoWm7f1ars+nr6PnxOlHgbd6wxEoC7cw//tD60gTV/g70w8AnJx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g9JKrGAAAA3AAAAA8AAAAAAAAA&#10;AAAAAAAAoQIAAGRycy9kb3ducmV2LnhtbFBLBQYAAAAABAAEAPkAAACUAwAAAAA=&#10;" strokecolor="#4472c4" strokeweight=".5pt">
                        <v:stroke joinstyle="miter"/>
                      </v:line>
                      <v:line id="Straight Connector 665" o:spid="_x0000_s1369" style="position:absolute;flip:x;visibility:visible;mso-wrap-style:square" from="8667,4572" to="11144,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GBMcYAAADcAAAADwAAAGRycy9kb3ducmV2LnhtbESPQWvCQBSE74L/YXlCL6KbtjRKdJVW&#10;qPYkrYrnZ/Zlkzb7NmS3Gv+9Wyh4HGbmG2a+7GwtztT6yrGCx3ECgjh3umKj4LB/H01B+ICssXZM&#10;Cq7kYbno9+aYaXfhLzrvghERwj5DBWUITSalz0uy6MeuIY5e4VqLIcrWSN3iJcJtLZ+SJJUWK44L&#10;JTa0Kin/2f1aBebwfC1MUQ2Lzdt6tV0fT9/Hz4lSD4PudQYiUBfu4f/2h1aQpi/wdyYeAbm4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dxgTHGAAAA3AAAAA8AAAAAAAAA&#10;AAAAAAAAoQIAAGRycy9kb3ducmV2LnhtbFBLBQYAAAAABAAEAPkAAACUAwAAAAA=&#10;" strokecolor="#4472c4" strokeweight=".5pt">
                        <v:stroke joinstyle="miter"/>
                      </v:line>
                      <v:line id="Straight Connector 666" o:spid="_x0000_s1370" style="position:absolute;flip:x;visibility:visible;mso-wrap-style:square" from="7429,2095" to="9906,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MfRsYAAADcAAAADwAAAGRycy9kb3ducmV2LnhtbESPT2vCQBTE7wW/w/KEXopuaiFKdBUr&#10;aHsq/sPzM/uyiWbfhuxW47fvFgo9DjPzG2a26GwtbtT6yrGC12ECgjh3umKj4HhYDyYgfEDWWDsm&#10;BQ/ysJj3nmaYaXfnHd32wYgIYZ+hgjKEJpPS5yVZ9EPXEEevcK3FEGVrpG7xHuG2lqMkSaXFiuNC&#10;iQ2tSsqv+2+rwBzfHoUpqpfi432z+tqczpfTdqzUc79bTkEE6sJ/+K/9qRWkaQq/Z+IRkP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ejH0bGAAAA3AAAAA8AAAAAAAAA&#10;AAAAAAAAoQIAAGRycy9kb3ducmV2LnhtbFBLBQYAAAAABAAEAPkAAACUAwAAAAA=&#10;" strokecolor="#4472c4" strokeweight=".5pt">
                        <v:stroke joinstyle="miter"/>
                      </v:line>
                    </v:group>
                    <v:line id="Straight Connector 667" o:spid="_x0000_s1371" style="position:absolute;flip:x;visibility:visible;mso-wrap-style:square" from="26765,15049" to="29241,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63cYAAADcAAAADwAAAGRycy9kb3ducmV2LnhtbESPQWvCQBSE7wX/w/IKXkrdVCGW6Cqt&#10;UPUk1ornZ/Zlk5p9G7Krxn/fLQgeh5n5hpnOO1uLC7W+cqzgbZCAIM6drtgo2P98vb6D8AFZY+2Y&#10;FNzIw3zWe5pipt2Vv+myC0ZECPsMFZQhNJmUPi/Joh+4hjh6hWsthihbI3WL1wi3tRwmSSotVhwX&#10;SmxoUVJ+2p2tArMf3QpTVC/F6nO52CwPx9/DdqxU/7n7mIAI1IVH+N5eawVpOob/M/E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jvut3GAAAA3AAAAA8AAAAAAAAA&#10;AAAAAAAAoQIAAGRycy9kb3ducmV2LnhtbFBLBQYAAAAABAAEAPkAAACUAwAAAAA=&#10;" strokecolor="#4472c4" strokeweight=".5pt">
                      <v:stroke joinstyle="miter"/>
                    </v:line>
                    <v:line id="Straight Connector 668" o:spid="_x0000_s1372" style="position:absolute;flip:x;visibility:visible;mso-wrap-style:square" from="28098,12858" to="30575,1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Aur8IAAADcAAAADwAAAGRycy9kb3ducmV2LnhtbERPz2vCMBS+C/4P4Qm7DE23QZVqlE2Y&#10;7iSbiudn85pWm5fSRK3/vTkMPH58v2eLztbiSq2vHCt4GyUgiHOnKzYK9rvv4QSED8gaa8ek4E4e&#10;FvN+b4aZdjf+o+s2GBFD2GeooAyhyaT0eUkW/cg1xJErXGsxRNgaqVu8xXBby/ckSaXFimNDiQ0t&#10;S8rP24tVYPYf98IU1Wux/lotN6vD8XT4HSv1Mug+pyACdeEp/nf/aAVpGtfGM/EI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XAur8IAAADcAAAADwAAAAAAAAAAAAAA&#10;AAChAgAAZHJzL2Rvd25yZXYueG1sUEsFBgAAAAAEAAQA+QAAAJADAAAAAA==&#10;" strokecolor="#4472c4" strokeweight=".5pt">
                      <v:stroke joinstyle="miter"/>
                    </v:line>
                    <v:line id="Straight Connector 669" o:spid="_x0000_s1373" style="position:absolute;flip:x;visibility:visible;mso-wrap-style:square" from="29337,10763" to="31813,10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yLNMYAAADcAAAADwAAAGRycy9kb3ducmV2LnhtbESPQWvCQBSE74L/YXlCL0U3bSHV6Cqt&#10;UO1JrIrnZ/Zlkzb7NmS3Gv+9Wyh4HGbmG2a26GwtztT6yrGCp1ECgjh3umKj4LD/GI5B+ICssXZM&#10;Cq7kYTHv92aYaXfhLzrvghERwj5DBWUITSalz0uy6EeuIY5e4VqLIcrWSN3iJcJtLZ+TJJUWK44L&#10;JTa0LCn/2f1aBebwci1MUT0W6/fVcrM6nr6P21elHgbd2xREoC7cw//tT60gTSfwdyYeAT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Y8izTGAAAA3AAAAA8AAAAAAAAA&#10;AAAAAAAAoQIAAGRycy9kb3ducmV2LnhtbFBLBQYAAAAABAAEAPkAAACUAwAAAAA=&#10;" strokecolor="#4472c4" strokeweight=".5pt">
                      <v:stroke joinstyle="miter"/>
                    </v:line>
                    <v:line id="Straight Connector 670" o:spid="_x0000_s1374" style="position:absolute;flip:x;visibility:visible;mso-wrap-style:square" from="13906,14954" to="16383,14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0dMMAAADcAAAADwAAAGRycy9kb3ducmV2LnhtbERPz2vCMBS+D/Y/hCd4kZmqoKMay1bQ&#10;eRrOiedn85rWNS+lybT+98tB2PHj+73KetuIK3W+dqxgMk5AEBdO12wUHL83L68gfEDW2DgmBXfy&#10;kK2fn1aYanfjL7oeghExhH2KCqoQ2lRKX1Rk0Y9dSxy50nUWQ4SdkbrDWwy3jZwmyVxarDk2VNhS&#10;XlHxc/i1Csxxdi9NWY/Kj/dt/rk9nS+n/UKp4aB/W4II1Id/8cO90wrmizg/nolH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LftHTDAAAA3AAAAA8AAAAAAAAAAAAA&#10;AAAAoQIAAGRycy9kb3ducmV2LnhtbFBLBQYAAAAABAAEAPkAAACRAwAAAAA=&#10;" strokecolor="#4472c4" strokeweight=".5pt">
                      <v:stroke joinstyle="miter"/>
                    </v:line>
                    <v:line id="Straight Connector 671" o:spid="_x0000_s1375" style="position:absolute;flip:x;visibility:visible;mso-wrap-style:square" from="15240,12763" to="17716,12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MR78UAAADcAAAADwAAAGRycy9kb3ducmV2LnhtbESPQWsCMRSE74L/ITzBi2hWBZWtUVqh&#10;1pNYFc/PzdvstpuXZZPq+u+bgtDjMDPfMMt1aytxo8aXjhWMRwkI4szpko2C8+l9uADhA7LGyjEp&#10;eJCH9arbWWKq3Z0/6XYMRkQI+xQVFCHUqZQ+K8iiH7maOHq5ayyGKBsjdYP3CLeVnCTJTFosOS4U&#10;WNOmoOz7+GMVmPP0kZu8HOQfb9vNfnu5fl0Oc6X6vfb1BUSgNvyHn+2dVjCbj+HvTDwC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ZMR78UAAADcAAAADwAAAAAAAAAA&#10;AAAAAAChAgAAZHJzL2Rvd25yZXYueG1sUEsFBgAAAAAEAAQA+QAAAJMDAAAAAA==&#10;" strokecolor="#4472c4" strokeweight=".5pt">
                      <v:stroke joinstyle="miter"/>
                    </v:line>
                    <v:line id="Straight Connector 672" o:spid="_x0000_s1376" style="position:absolute;flip:x;visibility:visible;mso-wrap-style:square" from="16478,10668" to="18954,10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GPmMUAAADcAAAADwAAAGRycy9kb3ducmV2LnhtbESPQWsCMRSE74L/ITyhF9FsFVS2RrFC&#10;rSexKp6fm7fZrZuXZZPq+u+bgtDjMDPfMPNlaytxo8aXjhW8DhMQxJnTJRsFp+PHYAbCB2SNlWNS&#10;8CAPy0W3M8dUuzt/0e0QjIgQ9ikqKEKoUyl9VpBFP3Q1cfRy11gMUTZG6gbvEW4rOUqSibRYclwo&#10;sKZ1Qdn18GMVmNP4kZu87Oef75v1bnO+fJ/3U6Veeu3qDUSgNvyHn+2tVjCZjuDvTDwCcvE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UGPmMUAAADcAAAADwAAAAAAAAAA&#10;AAAAAAChAgAAZHJzL2Rvd25yZXYueG1sUEsFBgAAAAAEAAQA+QAAAJMDAAAAAA==&#10;" strokecolor="#4472c4" strokeweight=".5pt">
                      <v:stroke joinstyle="miter"/>
                    </v:line>
                    <v:line id="Straight Connector 673" o:spid="_x0000_s1377" style="position:absolute;flip:x;visibility:visible;mso-wrap-style:square" from="1524,14668" to="4000,14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0qA8UAAADcAAAADwAAAGRycy9kb3ducmV2LnhtbESPQWsCMRSE7wX/Q3iCl6LZKqisRmkF&#10;bU9iVTw/N2+zazcvyybq+u+bgtDjMDPfMPNlaytxo8aXjhW8DRIQxJnTJRsFx8O6PwXhA7LGyjEp&#10;eJCH5aLzMsdUuzt/020fjIgQ9ikqKEKoUyl9VpBFP3A1cfRy11gMUTZG6gbvEW4rOUySsbRYclwo&#10;sKZVQdnP/moVmOPokZu8fM0/Pzar7eZ0vpx2E6V63fZ9BiJQG/7Dz/aXVjCejODvTDwCcvE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g0qA8UAAADcAAAADwAAAAAAAAAA&#10;AAAAAAChAgAAZHJzL2Rvd25yZXYueG1sUEsFBgAAAAAEAAQA+QAAAJMDAAAAAA==&#10;" strokecolor="#4472c4" strokeweight=".5pt">
                      <v:stroke joinstyle="miter"/>
                    </v:line>
                    <v:line id="Straight Connector 674" o:spid="_x0000_s1378" style="position:absolute;flip:x;visibility:visible;mso-wrap-style:square" from="2857,12477" to="5334,12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Syd8YAAADcAAAADwAAAGRycy9kb3ducmV2LnhtbESPQWvCQBSE74X+h+UVvJS6aRUjqau0&#10;gtqTWBXPr9mXTdrs25BdNf57tyB4HGbmG2Yy62wtTtT6yrGC134Cgjh3umKjYL9bvIxB+ICssXZM&#10;Ci7kYTZ9fJhgpt2Zv+m0DUZECPsMFZQhNJmUPi/Jou+7hjh6hWsthihbI3WL5wi3tXxLkpG0WHFc&#10;KLGheUn53/ZoFZj94FKYonouVp/L+Xp5+Pk9bFKlek/dxzuIQF24h2/tL61glA7h/0w8AnJ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3ksnfGAAAA3AAAAA8AAAAAAAAA&#10;AAAAAAAAoQIAAGRycy9kb3ducmV2LnhtbFBLBQYAAAAABAAEAPkAAACUAwAAAAA=&#10;" strokecolor="#4472c4" strokeweight=".5pt">
                      <v:stroke joinstyle="miter"/>
                    </v:line>
                    <v:line id="Straight Connector 675" o:spid="_x0000_s1379" style="position:absolute;flip:x;visibility:visible;mso-wrap-style:square" from="4095,10382" to="6572,10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gX7MYAAADcAAAADwAAAGRycy9kb3ducmV2LnhtbESPQWvCQBSE74X+h+UVvJS6aUUjqau0&#10;gtqTWBXPr9mXTdrs25BdNf57tyB4HGbmG2Yy62wtTtT6yrGC134Cgjh3umKjYL9bvIxB+ICssXZM&#10;Ci7kYTZ9fJhgpt2Zv+m0DUZECPsMFZQhNJmUPi/Jou+7hjh6hWsthihbI3WL5wi3tXxLkpG0WHFc&#10;KLGheUn53/ZoFZj94FKYonouVp/L+Xp5+Pk9bFKlek/dxzuIQF24h2/tL61glA7h/0w8AnJ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KoF+zGAAAA3AAAAA8AAAAAAAAA&#10;AAAAAAAAoQIAAGRycy9kb3ducmV2LnhtbFBLBQYAAAAABAAEAPkAAACUAwAAAAA=&#10;" strokecolor="#4472c4" strokeweight=".5pt">
                      <v:stroke joinstyle="miter"/>
                    </v:line>
                  </v:group>
                  <v:group id="Group 676" o:spid="_x0000_s1380" style="position:absolute;width:66179;height:15906" coordsize="66179,15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80Zq8UAAADcAAAADwAAAGRycy9kb3ducmV2LnhtbESPT2vCQBTE7wW/w/KE&#10;3uomlkaJriKi4kEK/gHx9sg+k2D2bciuSfz23UKhx2FmfsPMl72pREuNKy0riEcRCOLM6pJzBZfz&#10;9mMKwnlkjZVlUvAiB8vF4G2OqbYdH6k9+VwECLsUFRTe16mULivIoBvZmjh4d9sY9EE2udQNdgFu&#10;KjmOokQaLDksFFjTuqDscXoaBbsOu9VnvGkPj/v6dTt/fV8PMSn1PuxXMxCeev8f/mvvtYJk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PNGavFAAAA3AAA&#10;AA8AAAAAAAAAAAAAAAAAqgIAAGRycy9kb3ducmV2LnhtbFBLBQYAAAAABAAEAPoAAACcAwAAAAA=&#10;">
                    <v:shape id="_x0000_s1381" type="#_x0000_t202" style="position:absolute;left:46767;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UaSsUA&#10;AADcAAAADwAAAGRycy9kb3ducmV2LnhtbESPQWvCQBSE70L/w/IKXkQ3tSXR1FVEsNibVdHrI/tM&#10;QrNv0901pv++Wyj0OMzMN8xi1ZtGdOR8bVnB0yQBQVxYXXOp4HTcjmcgfEDW2FgmBd/kYbV8GCww&#10;1/bOH9QdQikihH2OCqoQ2lxKX1Rk0E9sSxy9q3UGQ5SulNrhPcJNI6dJkkqDNceFClvaVFR8Hm5G&#10;wexl1138+/P+XKTXZh5GWff25ZQaPvbrVxCB+vAf/mvvtII0y+D3TDwC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RpKxQAAANwAAAAPAAAAAAAAAAAAAAAAAJgCAABkcnMv&#10;ZG93bnJldi54bWxQSwUGAAAAAAQABAD1AAAAigMAAAAA&#10;">
                      <v:textbox>
                        <w:txbxContent>
                          <w:p w:rsidR="00674EDD" w:rsidRDefault="00674EDD" w:rsidP="00C70211"/>
                        </w:txbxContent>
                      </v:textbox>
                    </v:shape>
                    <v:shape id="_x0000_s1382" type="#_x0000_t202" style="position:absolute;left:24860;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qOOMMA&#10;AADcAAAADwAAAGRycy9kb3ducmV2LnhtbERPy2oCMRTdC/2HcAtupGZqy6jjRCkFi921VnR7mdx5&#10;4ORmmsRx+vfNQnB5OO98M5hW9OR8Y1nB8zQBQVxY3XCl4PCzfVqA8AFZY2uZFPyRh836YZRjpu2V&#10;v6nfh0rEEPYZKqhD6DIpfVGTQT+1HXHkSusMhghdJbXDaww3rZwlSSoNNhwbauzovabivL8YBYvX&#10;XX/yny9fxyIt22WYzPuPX6fU+HF4W4EINIS7+ObeaQXpPK6NZ+IR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qOOMMAAADcAAAADwAAAAAAAAAAAAAAAACYAgAAZHJzL2Rv&#10;d25yZXYueG1sUEsFBgAAAAAEAAQA9QAAAIgDAAAAAA==&#10;">
                      <v:textbox>
                        <w:txbxContent>
                          <w:p w:rsidR="00674EDD" w:rsidRDefault="00674EDD" w:rsidP="00C70211"/>
                        </w:txbxContent>
                      </v:textbox>
                    </v:shape>
                    <v:shape id="_x0000_s1383" type="#_x0000_t202" style="position:absolute;left:3714;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Yro8UA&#10;AADcAAAADwAAAGRycy9kb3ducmV2LnhtbESPQWvCQBSE74X+h+UVeim6aZWoqauUQkVvNhW9PrLP&#10;JDT7Nt3dxvjvXUHwOMzMN8x82ZtGdOR8bVnB6zABQVxYXXOpYPfzNZiC8AFZY2OZFJzJw3Lx+DDH&#10;TNsTf1OXh1JECPsMFVQhtJmUvqjIoB/aljh6R+sMhihdKbXDU4SbRr4lSSoN1hwXKmzps6LiN/83&#10;CqbjdXfwm9F2X6THZhZeJt3qzyn1/NR/vIMI1Id7+NZeawXpZAbXM/EIyM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RiujxQAAANwAAAAPAAAAAAAAAAAAAAAAAJgCAABkcnMv&#10;ZG93bnJldi54bWxQSwUGAAAAAAQABAD1AAAAigMAAAAA&#10;">
                      <v:textbox>
                        <w:txbxContent>
                          <w:p w:rsidR="00674EDD" w:rsidRDefault="00674EDD" w:rsidP="00C70211"/>
                        </w:txbxContent>
                      </v:textbox>
                    </v:shape>
                    <v:shape id="_x0000_s1384" type="#_x0000_t202" style="position:absolute;top:4667;width:14744;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2T9L8A&#10;AADcAAAADwAAAGRycy9kb3ducmV2LnhtbERPy4rCMBTdC/5DuAPubKoLlY5RZKTgQhBf+zvNtS02&#10;NzWJWv/eLASXh/OeLzvTiAc5X1tWMEpSEMSF1TWXCk7HfDgD4QOyxsYyKXiRh+Wi35tjpu2T9/Q4&#10;hFLEEPYZKqhCaDMpfVGRQZ/YljhyF+sMhghdKbXDZww3jRyn6UQarDk2VNjSX0XF9XA3Cm6r1zQ9&#10;57W7jtc7zEf/20veFUoNfrrVL4hAXfiKP+6NVjCZxfnxTDwCcvE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PZP0vwAAANwAAAAPAAAAAAAAAAAAAAAAAJgCAABkcnMvZG93bnJl&#10;di54bWxQSwUGAAAAAAQABAD1AAAAhAMAAAAA&#10;" strokecolor="#d9d9d9">
                      <v:textbox>
                        <w:txbxContent>
                          <w:p w:rsidR="00674EDD" w:rsidRDefault="00674EDD" w:rsidP="00C70211"/>
                        </w:txbxContent>
                      </v:textbox>
                    </v:shape>
                    <v:shape id="_x0000_s1385" type="#_x0000_t202" style="position:absolute;left:19145;top:4572;width:14649;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E2b8QA&#10;AADcAAAADwAAAGRycy9kb3ducmV2LnhtbESPT2vCQBTE74V+h+UVvNVNPFhJs4pUAh6E0lTvz+zL&#10;H8y+jburJt++Wyj0OMzMb5h8M5pe3Mn5zrKCdJ6AIK6s7rhRcPwuXlcgfEDW2FsmBRN52Kyfn3LM&#10;tH3wF93L0IgIYZ+hgjaEIZPSVy0Z9HM7EEevts5giNI1Ujt8RLjp5SJJltJgx3GhxYE+Wqou5c0o&#10;uG6nt+RUdO6y2H1ikZ4PdTFWSs1exu07iEBj+A//tfdawXKVwu+ZeA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xNm/EAAAA3AAAAA8AAAAAAAAAAAAAAAAAmAIAAGRycy9k&#10;b3ducmV2LnhtbFBLBQYAAAAABAAEAPUAAACJAwAAAAA=&#10;" strokecolor="#d9d9d9">
                      <v:textbox>
                        <w:txbxContent>
                          <w:p w:rsidR="00674EDD" w:rsidRDefault="00674EDD" w:rsidP="00C70211"/>
                        </w:txbxContent>
                      </v:textbox>
                    </v:shape>
                    <v:shape id="_x0000_s1386" type="#_x0000_t202" style="position:absolute;left:37814;top:466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OoGMMA&#10;AADcAAAADwAAAGRycy9kb3ducmV2LnhtbESPT4vCMBTE74LfITxhbza1B5VqFHEp7GFB/LP3t82z&#10;LTYv3SSr9dsbQfA4zMxvmOW6N624kvONZQWTJAVBXFrdcKXgdCzGcxA+IGtsLZOCO3lYr4aDJeba&#10;3nhP10OoRISwz1FBHUKXS+nLmgz6xHbE0TtbZzBE6SqpHd4i3LQyS9OpNNhwXKixo21N5eXwbxT8&#10;be6z9Kdo3CX73GEx+f0+F32p1Meo3yxABOrDO/xqf2kF03kGzzPxCM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aOoGMMAAADcAAAADwAAAAAAAAAAAAAAAACYAgAAZHJzL2Rv&#10;d25yZXYueG1sUEsFBgAAAAAEAAQA9QAAAIgDAAAAAA==&#10;" strokecolor="#d9d9d9">
                      <v:textbox>
                        <w:txbxContent>
                          <w:p w:rsidR="00674EDD" w:rsidRDefault="00674EDD" w:rsidP="00C70211"/>
                        </w:txbxContent>
                      </v:textbox>
                    </v:shape>
                    <v:shape id="_x0000_s1387" type="#_x0000_t202" style="position:absolute;left:2381;top:9144;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8Ng8QA&#10;AADcAAAADwAAAGRycy9kb3ducmV2LnhtbESPQWvCQBSE7wX/w/IEb3WTCFaiqwRLwEOh1Nb7M/tM&#10;gtm36e4a47/vFgo9DjPzDbPZjaYTAznfWlaQzhMQxJXVLdcKvj7L5xUIH5A1dpZJwYM87LaTpw3m&#10;2t75g4ZjqEWEsM9RQRNCn0vpq4YM+rntiaN3sc5giNLVUju8R7jpZJYkS2mw5bjQYE/7hqrr8WYU&#10;fBePl+RUtu6avb5jmZ7fLuVYKTWbjsUaRKAx/If/2getYLlawO+Ze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vDYPEAAAA3AAAAA8AAAAAAAAAAAAAAAAAmAIAAGRycy9k&#10;b3ducmV2LnhtbFBLBQYAAAAABAAEAPUAAACJAwAAAAA=&#10;" strokecolor="#d9d9d9">
                      <v:textbox>
                        <w:txbxContent>
                          <w:p w:rsidR="00674EDD" w:rsidRDefault="00674EDD" w:rsidP="00C70211"/>
                        </w:txbxContent>
                      </v:textbox>
                    </v:shape>
                    <v:shape id="_x0000_s1388" type="#_x0000_t202" style="position:absolute;left:22860;top:13144;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V98QA&#10;AADcAAAADwAAAGRycy9kb3ducmV2LnhtbESPQWvCQBSE7wX/w/IEb3WTIFaiqwRLwEOh1Nb7M/tM&#10;gtm36e4a47/vFgo9DjPzDbPZjaYTAznfWlaQzhMQxJXVLdcKvj7L5xUIH5A1dpZJwYM87LaTpw3m&#10;2t75g4ZjqEWEsM9RQRNCn0vpq4YM+rntiaN3sc5giNLVUju8R7jpZJYkS2mw5bjQYE/7hqrr8WYU&#10;fBePl+RUtu6avb5jmZ7fLuVYKTWbjsUaRKAx/If/2getYLlawO+Ze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GlffEAAAA3AAAAA8AAAAAAAAAAAAAAAAAmAIAAGRycy9k&#10;b3ducmV2LnhtbFBLBQYAAAAABAAEAPUAAACJAwAAAAA=&#10;" strokecolor="#d9d9d9">
                      <v:textbox>
                        <w:txbxContent>
                          <w:p w:rsidR="00674EDD" w:rsidRDefault="00674EDD" w:rsidP="00C70211"/>
                        </w:txbxContent>
                      </v:textbox>
                    </v:shape>
                    <v:shape id="_x0000_s1389" type="#_x0000_t202" style="position:absolute;left:20859;top:9144;width:1350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owbMQA&#10;AADcAAAADwAAAGRycy9kb3ducmV2LnhtbESPQWvCQBSE7wX/w/IEb3WTgFaiqwRLwEOh1Nb7M/tM&#10;gtm36e4a47/vFgo9DjPzDbPZjaYTAznfWlaQzhMQxJXVLdcKvj7L5xUIH5A1dpZJwYM87LaTpw3m&#10;2t75g4ZjqEWEsM9RQRNCn0vpq4YM+rntiaN3sc5giNLVUju8R7jpZJYkS2mw5bjQYE/7hqrr8WYU&#10;fBePl+RUtu6avb5jmZ7fLuVYKTWbjsUaRKAx/If/2getYLlawO+Ze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KMGzEAAAA3AAAAA8AAAAAAAAAAAAAAAAAmAIAAGRycy9k&#10;b3ducmV2LnhtbFBLBQYAAAAABAAEAPUAAACJAwAAAAA=&#10;" strokecolor="#d9d9d9">
                      <v:textbox>
                        <w:txbxContent>
                          <w:p w:rsidR="00674EDD" w:rsidRDefault="00674EDD" w:rsidP="00C70211"/>
                        </w:txbxContent>
                      </v:textbox>
                    </v:shape>
                    <v:shape id="_x0000_s1390" type="#_x0000_t202" style="position:absolute;left:4191;top:13525;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iuG8MA&#10;AADcAAAADwAAAGRycy9kb3ducmV2LnhtbESPT4vCMBTE74LfITxhbzbVQ5VqFHEpeFhY/LP3t82z&#10;LTYv3SRq/fYbQfA4zMxvmOW6N624kfONZQWTJAVBXFrdcKXgdCzGcxA+IGtsLZOCB3lYr4aDJeba&#10;3nlPt0OoRISwz1FBHUKXS+nLmgz6xHbE0TtbZzBE6SqpHd4j3LRymqaZNNhwXKixo21N5eVwNQr+&#10;No9Z+lM07jL9/MZi8vt1LvpSqY9Rv1mACNSHd/jV3mkF2TyD55l4BO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iuG8MAAADcAAAADwAAAAAAAAAAAAAAAACYAgAAZHJzL2Rv&#10;d25yZXYueG1sUEsFBgAAAAAEAAQA9QAAAIgDAAAAAA==&#10;" strokecolor="#d9d9d9">
                      <v:textbox>
                        <w:txbxContent>
                          <w:p w:rsidR="00674EDD" w:rsidRDefault="00674EDD" w:rsidP="00C70211"/>
                        </w:txbxContent>
                      </v:textbox>
                    </v:shape>
                    <v:shape id="_x0000_s1391" type="#_x0000_t202" style="position:absolute;left:38671;top:847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QLgMIA&#10;AADcAAAADwAAAGRycy9kb3ducmV2LnhtbESPzarCMBSE9xd8h3AEd9dUFyrVKOKl4EIQ//bH5tgW&#10;m5Oa5Gp9eyMILoeZ+YaZLVpTizs5X1lWMOgnIIhzqysuFBwP2e8EhA/IGmvLpOBJHhbzzs8MU20f&#10;vKP7PhQiQtinqKAMoUml9HlJBn3fNsTRu1hnMETpCqkdPiLc1HKYJCNpsOK4UGJDq5Ly6/7fKLgt&#10;n+PklFXuOvzbYjY4by5ZmyvV67bLKYhAbfiGP+21VjCajOF9Jh4BOX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1AuAwgAAANwAAAAPAAAAAAAAAAAAAAAAAJgCAABkcnMvZG93&#10;bnJldi54bWxQSwUGAAAAAAQABAD1AAAAhwMAAAAA&#10;" strokecolor="#d9d9d9">
                      <v:textbox>
                        <w:txbxContent>
                          <w:p w:rsidR="00674EDD" w:rsidRDefault="00674EDD" w:rsidP="00C70211"/>
                        </w:txbxContent>
                      </v:textbox>
                    </v:shape>
                    <v:shape id="_x0000_s1392" type="#_x0000_t202" style="position:absolute;left:41148;top:12858;width:13506;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uf8r8A&#10;AADcAAAADwAAAGRycy9kb3ducmV2LnhtbERPy4rCMBTdC/5DuAPubKoLlY5RZKTgQhBf+zvNtS02&#10;NzWJWv/eLASXh/OeLzvTiAc5X1tWMEpSEMSF1TWXCk7HfDgD4QOyxsYyKXiRh+Wi35tjpu2T9/Q4&#10;hFLEEPYZKqhCaDMpfVGRQZ/YljhyF+sMhghdKbXDZww3jRyn6UQarDk2VNjSX0XF9XA3Cm6r1zQ9&#10;57W7jtc7zEf/20veFUoNfrrVL4hAXfiKP+6NVjCZxbXxTDwCcvE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S5/yvwAAANwAAAAPAAAAAAAAAAAAAAAAAJgCAABkcnMvZG93bnJl&#10;di54bWxQSwUGAAAAAAQABAD1AAAAhAMAAAAA&#10;" strokecolor="#d9d9d9">
                      <v:textbox>
                        <w:txbxContent>
                          <w:p w:rsidR="00674EDD" w:rsidRDefault="00674EDD" w:rsidP="00C70211"/>
                        </w:txbxContent>
                      </v:textbox>
                    </v:shape>
                  </v:group>
                </v:group>
                <v:shape id="_x0000_s1393" type="#_x0000_t202" style="position:absolute;left:16287;top:27241;width:1350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c6acUA&#10;AADcAAAADwAAAGRycy9kb3ducmV2LnhtbESPzWrDMBCE74G+g9hCb7FsH5LUtRJCi6GHQEja3rfW&#10;+odYK1dSE+fto0Chx2FmvmHKzWQGcSbne8sKsiQFQVxb3XOr4POjmq9A+ICscbBMCq7kYbN+mJVY&#10;aHvhA52PoRURwr5ABV0IYyGlrzsy6BM7Ekevsc5giNK1Uju8RLgZZJ6mC2mw57jQ4UivHdWn469R&#10;8LO9LtOvqnen/G2PVfa9a6qpVurpcdq+gAg0hf/wX/tdK1isnuF+Jh4Bu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BzppxQAAANwAAAAPAAAAAAAAAAAAAAAAAJgCAABkcnMv&#10;ZG93bnJldi54bWxQSwUGAAAAAAQABAD1AAAAigMAAAAA&#10;" strokecolor="#d9d9d9">
                  <v:textbox>
                    <w:txbxContent>
                      <w:p w:rsidR="00674EDD" w:rsidRDefault="00674EDD" w:rsidP="00C70211"/>
                    </w:txbxContent>
                  </v:textbox>
                </v:shape>
                <v:shape id="_x0000_s1394" type="#_x0000_t202" style="position:absolute;left:17907;top:23431;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FKcEA&#10;AADcAAAADwAAAGRycy9kb3ducmV2LnhtbERPy4rCMBTdC/MP4Q6409QuqnaMIg4FF4KMj/2d5toW&#10;m5uaZLT+vVkMuDyc92LVm1bcyfnGsoLJOAFBXFrdcKXgdCxGMxA+IGtsLZOCJ3lYLT8GC8y1ffAP&#10;3Q+hEjGEfY4K6hC6XEpf1mTQj21HHLmLdQZDhK6S2uEjhptWpkmSSYMNx4YaO9rUVF4Pf0bBbf2c&#10;Jueicdf0e4/F5Hd3KfpSqeFnv/4CEagPb/G/e6sVZPM4P56JR0A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kBSnBAAAA3AAAAA8AAAAAAAAAAAAAAAAAmAIAAGRycy9kb3du&#10;cmV2LnhtbFBLBQYAAAAABAAEAPUAAACGAwAAAAA=&#10;" strokecolor="#d9d9d9">
                  <v:textbox>
                    <w:txbxContent>
                      <w:p w:rsidR="00674EDD" w:rsidRDefault="00674EDD" w:rsidP="00C70211"/>
                    </w:txbxContent>
                  </v:textbox>
                </v:shape>
                <v:shape id="_x0000_s1395" type="#_x0000_t202" style="position:absolute;left:19526;top:1990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igssUA&#10;AADcAAAADwAAAGRycy9kb3ducmV2LnhtbESPzWrDMBCE74W8g9hCb43sHNLGjWJCiiGHQml+7htr&#10;YxtbK1dSYvvtq0Khx2FmvmHW+Wg6cSfnG8sK0nkCgri0uuFKwelYPL+C8AFZY2eZFEzkId/MHtaY&#10;aTvwF90PoRIRwj5DBXUIfSalL2sy6Oe2J47e1TqDIUpXSe1wiHDTyUWSLKXBhuNCjT3tairbw80o&#10;+N5OL8m5aFy7eP/EIr18XIuxVOrpcdy+gQg0hv/wX3uvFSxXKfyeiUd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qKCyxQAAANwAAAAPAAAAAAAAAAAAAAAAAJgCAABkcnMv&#10;ZG93bnJldi54bWxQSwUGAAAAAAQABAD1AAAAigMAAAAA&#10;" strokecolor="#d9d9d9">
                  <v:textbox>
                    <w:txbxContent>
                      <w:p w:rsidR="00674EDD" w:rsidRDefault="00674EDD" w:rsidP="00C70211"/>
                    </w:txbxContent>
                  </v:textbox>
                </v:shape>
                <v:shape id="_x0000_s1396" type="#_x0000_t202" style="position:absolute;left:34099;top:2752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o+xcUA&#10;AADcAAAADwAAAGRycy9kb3ducmV2LnhtbESPzWrDMBCE74W8g9hCbo0cH9zGjWJCiqGHQGl+7htr&#10;YxtbK1dSHeftq0Khx2FmvmHWxWR6MZLzrWUFy0UCgriyuuVawelYPr2A8AFZY2+ZFNzJQ7GZPawx&#10;1/bGnzQeQi0ihH2OCpoQhlxKXzVk0C/sQBy9q3UGQ5SultrhLcJNL9MkyaTBluNCgwPtGqq6w7dR&#10;8LW9PyfnsnVd+vaB5fKyv5ZTpdT8cdq+ggg0hf/wX/tdK8hWKfyeiUd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ej7FxQAAANwAAAAPAAAAAAAAAAAAAAAAAJgCAABkcnMv&#10;ZG93bnJldi54bWxQSwUGAAAAAAQABAD1AAAAigMAAAAA&#10;" strokecolor="#d9d9d9">
                  <v:textbox>
                    <w:txbxContent>
                      <w:p w:rsidR="00674EDD" w:rsidRDefault="00674EDD" w:rsidP="00C70211"/>
                    </w:txbxContent>
                  </v:textbox>
                </v:shape>
                <v:shape id="_x0000_s1397" type="#_x0000_t202" style="position:absolute;left:35909;top:2362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abXsMA&#10;AADcAAAADwAAAGRycy9kb3ducmV2LnhtbESPQYvCMBSE74L/ITxhb5rqgq7VKLJLwYMg6np/Ns+2&#10;2Lx0k6zWf28EweMwM98w82VranEl5yvLCoaDBARxbnXFhYLfQ9b/AuEDssbaMim4k4flotuZY6rt&#10;jXd03YdCRAj7FBWUITSplD4vyaAf2IY4emfrDIYoXSG1w1uEm1qOkmQsDVYcF0ps6Luk/LL/Nwr+&#10;VvdJcswqdxn9bDEbnjbnrM2V+ui1qxmIQG14h1/ttVYwnn7C80w8An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zabXsMAAADcAAAADwAAAAAAAAAAAAAAAACYAgAAZHJzL2Rv&#10;d25yZXYueG1sUEsFBgAAAAAEAAQA9QAAAIgDAAAAAA==&#10;" strokecolor="#d9d9d9">
                  <v:textbox>
                    <w:txbxContent>
                      <w:p w:rsidR="00674EDD" w:rsidRDefault="00674EDD" w:rsidP="00C70211"/>
                    </w:txbxContent>
                  </v:textbox>
                </v:shape>
                <v:shape id="_x0000_s1398" type="#_x0000_t202" style="position:absolute;left:37909;top:1981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8DKsMA&#10;AADcAAAADwAAAGRycy9kb3ducmV2LnhtbESPQYvCMBSE74L/ITxhb5oqi67VKLJLwYMg6np/Ns+2&#10;2Lx0k6zWf28EweMwM98w82VranEl5yvLCoaDBARxbnXFhYLfQ9b/AuEDssbaMim4k4flotuZY6rt&#10;jXd03YdCRAj7FBWUITSplD4vyaAf2IY4emfrDIYoXSG1w1uEm1qOkmQsDVYcF0ps6Luk/LL/Nwr+&#10;VvdJcswqdxn9bDEbnjbnrM2V+ui1qxmIQG14h1/ttVYwnn7C80w8An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8DKsMAAADcAAAADwAAAAAAAAAAAAAAAACYAgAAZHJzL2Rv&#10;d25yZXYueG1sUEsFBgAAAAAEAAQA9QAAAIgDAAAAAA==&#10;" strokecolor="#d9d9d9">
                  <v:textbox>
                    <w:txbxContent>
                      <w:p w:rsidR="00674EDD" w:rsidRDefault="00674EDD" w:rsidP="00C70211"/>
                    </w:txbxContent>
                  </v:textbox>
                </v:shape>
                <v:shape id="_x0000_s1399" type="#_x0000_t202" style="position:absolute;top:2743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OmscMA&#10;AADcAAAADwAAAGRycy9kb3ducmV2LnhtbESPQYvCMBSE74L/ITxhb5oqrK7VKLJLwYMg6np/Ns+2&#10;2Lx0k6zWf28EweMwM98w82VranEl5yvLCoaDBARxbnXFhYLfQ9b/AuEDssbaMim4k4flotuZY6rt&#10;jXd03YdCRAj7FBWUITSplD4vyaAf2IY4emfrDIYoXSG1w1uEm1qOkmQsDVYcF0ps6Luk/LL/Nwr+&#10;VvdJcswqdxn9bDEbnjbnrM2V+ui1qxmIQG14h1/ttVYwnn7C80w8An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5OmscMAAADcAAAADwAAAAAAAAAAAAAAAACYAgAAZHJzL2Rv&#10;d25yZXYueG1sUEsFBgAAAAAEAAQA9QAAAIgDAAAAAA==&#10;" strokecolor="#d9d9d9">
                  <v:textbox>
                    <w:txbxContent>
                      <w:p w:rsidR="00674EDD" w:rsidRDefault="00674EDD" w:rsidP="00C70211"/>
                    </w:txbxContent>
                  </v:textbox>
                </v:shape>
                <v:shape id="_x0000_s1400" type="#_x0000_t202" style="position:absolute;left:952;top:23431;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E4xsMA&#10;AADcAAAADwAAAGRycy9kb3ducmV2LnhtbESPQYvCMBSE78L+h/CEvWmqh+pWo8hKYQ8Loq73Z/Ns&#10;i81LTbJa/70RBI/DzHzDzJedacSVnK8tKxgNExDEhdU1lwr+9vlgCsIHZI2NZVJwJw/LxUdvjpm2&#10;N97SdRdKESHsM1RQhdBmUvqiIoN+aFvi6J2sMxiidKXUDm8Rbho5TpJUGqw5LlTY0ndFxXn3bxRc&#10;VvdJcshrdx6vN5iPjr+nvCuU+ux3qxmIQF14h1/tH60g/UrheSYeAb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0E4xsMAAADcAAAADwAAAAAAAAAAAAAAAACYAgAAZHJzL2Rv&#10;d25yZXYueG1sUEsFBgAAAAAEAAQA9QAAAIgDAAAAAA==&#10;" strokecolor="#d9d9d9">
                  <v:textbox>
                    <w:txbxContent>
                      <w:p w:rsidR="00674EDD" w:rsidRDefault="00674EDD" w:rsidP="00C70211"/>
                    </w:txbxContent>
                  </v:textbox>
                </v:shape>
                <v:shape id="_x0000_s1401" type="#_x0000_t202" style="position:absolute;left:2571;top:19716;width:13507;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2dXcUA&#10;AADcAAAADwAAAGRycy9kb3ducmV2LnhtbESPT2vCQBTE74V+h+UVvNVNctCaZhVRAh6EUlvvr9mX&#10;P5h9G3dXjd/eLRR6HGbmN0yxGk0vruR8Z1lBOk1AEFdWd9wo+P4qX99A+ICssbdMCu7kYbV8fiow&#10;1/bGn3Q9hEZECPscFbQhDLmUvmrJoJ/agTh6tXUGQ5SukdrhLcJNL7MkmUmDHceFFgfatFSdDhej&#10;4Ly+z5Nj2blTtv3AMv3Z1+VYKTV5GdfvIAKN4T/8195pBbPFHH7PxCM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DZ1dxQAAANwAAAAPAAAAAAAAAAAAAAAAAJgCAABkcnMv&#10;ZG93bnJldi54bWxQSwUGAAAAAAQABAD1AAAAigMAAAAA&#10;" strokecolor="#d9d9d9">
                  <v:textbox>
                    <w:txbxContent>
                      <w:p w:rsidR="00674EDD" w:rsidRDefault="00674EDD" w:rsidP="00C70211"/>
                    </w:txbxContent>
                  </v:textbox>
                </v:shape>
                <w10:wrap anchorx="margin"/>
              </v:group>
            </w:pict>
          </mc:Fallback>
        </mc:AlternateContent>
      </w:r>
    </w:p>
    <w:p w:rsidR="00C70211" w:rsidRDefault="00C70211"/>
    <w:p w:rsidR="00C70211" w:rsidRDefault="00C70211"/>
    <w:p w:rsidR="00C70211" w:rsidRDefault="00C70211"/>
    <w:p w:rsidR="00C70211" w:rsidRDefault="00C70211"/>
    <w:p w:rsidR="00C70211" w:rsidRDefault="00C70211"/>
    <w:p w:rsidR="00C70211" w:rsidRDefault="00C70211"/>
    <w:p w:rsidR="00C70211" w:rsidRDefault="00C70211"/>
    <w:p w:rsidR="00C70211" w:rsidRDefault="00C70211"/>
    <w:p w:rsidR="00C70211" w:rsidRDefault="00C70211"/>
    <w:p w:rsidR="00C70211" w:rsidRDefault="00C70211"/>
    <w:p w:rsidR="00C70211" w:rsidRDefault="00C70211"/>
    <w:p w:rsidR="00C70211" w:rsidRDefault="00C70211"/>
    <w:p w:rsidR="00775D4A" w:rsidRPr="00723E27" w:rsidRDefault="0000553C" w:rsidP="00775D4A">
      <w:pPr>
        <w:rPr>
          <w:u w:val="single"/>
        </w:rPr>
      </w:pPr>
      <w:r w:rsidRPr="00723E27">
        <w:rPr>
          <w:u w:val="single"/>
        </w:rPr>
        <w:t xml:space="preserve">Suggested </w:t>
      </w:r>
      <w:r w:rsidR="006F02FE">
        <w:rPr>
          <w:u w:val="single"/>
        </w:rPr>
        <w:t>q</w:t>
      </w:r>
      <w:r w:rsidR="00775D4A" w:rsidRPr="00723E27">
        <w:rPr>
          <w:u w:val="single"/>
        </w:rPr>
        <w:t>uestions to ask:</w:t>
      </w:r>
    </w:p>
    <w:p w:rsidR="00723E27" w:rsidRDefault="00723E27">
      <w:pPr>
        <w:sectPr w:rsidR="00723E27" w:rsidSect="000E7E5B">
          <w:headerReference w:type="default" r:id="rId25"/>
          <w:pgSz w:w="16838" w:h="11906" w:orient="landscape"/>
          <w:pgMar w:top="1440" w:right="1440" w:bottom="1440" w:left="1440" w:header="708" w:footer="708" w:gutter="0"/>
          <w:cols w:space="708"/>
          <w:docGrid w:linePitch="360"/>
        </w:sectPr>
      </w:pPr>
    </w:p>
    <w:p w:rsidR="00723E27" w:rsidRDefault="00C03E16" w:rsidP="00D166D2">
      <w:r>
        <w:t>When, and by who, should assessments be carried out?</w:t>
      </w:r>
    </w:p>
    <w:p w:rsidR="00C03E16" w:rsidRDefault="00C03E16" w:rsidP="00D166D2">
      <w:pPr>
        <w:sectPr w:rsidR="00C03E16" w:rsidSect="0092670D">
          <w:type w:val="continuous"/>
          <w:pgSz w:w="16838" w:h="11906" w:orient="landscape"/>
          <w:pgMar w:top="1440" w:right="1440" w:bottom="1440" w:left="1440" w:header="708" w:footer="708" w:gutter="0"/>
          <w:cols w:space="708"/>
          <w:docGrid w:linePitch="360"/>
        </w:sectPr>
      </w:pPr>
      <w:r>
        <w:t xml:space="preserve">Is MUST </w:t>
      </w:r>
      <w:proofErr w:type="spellStart"/>
      <w:r>
        <w:t>used</w:t>
      </w:r>
      <w:proofErr w:type="spellEnd"/>
      <w:r>
        <w:t xml:space="preserve"> routinely?</w:t>
      </w:r>
    </w:p>
    <w:p w:rsidR="0092670D" w:rsidRDefault="0092670D" w:rsidP="00D166D2">
      <w:pPr>
        <w:sectPr w:rsidR="0092670D" w:rsidSect="000E7E5B">
          <w:headerReference w:type="default" r:id="rId26"/>
          <w:pgSz w:w="16838" w:h="11906" w:orient="landscape"/>
          <w:pgMar w:top="1440" w:right="1440" w:bottom="1440" w:left="1440" w:header="708" w:footer="708" w:gutter="0"/>
          <w:cols w:space="708"/>
          <w:docGrid w:linePitch="360"/>
        </w:sectPr>
      </w:pPr>
    </w:p>
    <w:p w:rsidR="00601FE3" w:rsidRDefault="00601FE3" w:rsidP="00D166D2"/>
    <w:tbl>
      <w:tblPr>
        <w:tblStyle w:val="TableGrid"/>
        <w:tblpPr w:leftFromText="180" w:rightFromText="180" w:vertAnchor="text" w:horzAnchor="margin" w:tblpY="323"/>
        <w:tblW w:w="0" w:type="auto"/>
        <w:tblLook w:val="04A0" w:firstRow="1" w:lastRow="0" w:firstColumn="1" w:lastColumn="0" w:noHBand="0" w:noVBand="1"/>
      </w:tblPr>
      <w:tblGrid>
        <w:gridCol w:w="4106"/>
        <w:gridCol w:w="5528"/>
        <w:gridCol w:w="1843"/>
        <w:gridCol w:w="2471"/>
      </w:tblGrid>
      <w:tr w:rsidR="00723E27" w:rsidRPr="00D0273C" w:rsidTr="00723E27">
        <w:trPr>
          <w:trHeight w:val="454"/>
        </w:trPr>
        <w:tc>
          <w:tcPr>
            <w:tcW w:w="4106" w:type="dxa"/>
            <w:shd w:val="clear" w:color="auto" w:fill="FE612A"/>
          </w:tcPr>
          <w:p w:rsidR="00723E27" w:rsidRPr="00D0273C" w:rsidRDefault="00723E27" w:rsidP="00723E27">
            <w:pPr>
              <w:rPr>
                <w:b/>
              </w:rPr>
            </w:pPr>
            <w:r w:rsidRPr="00D0273C">
              <w:rPr>
                <w:b/>
              </w:rPr>
              <w:t>Problem identified</w:t>
            </w:r>
          </w:p>
        </w:tc>
        <w:tc>
          <w:tcPr>
            <w:tcW w:w="5528" w:type="dxa"/>
            <w:shd w:val="clear" w:color="auto" w:fill="FE612A"/>
          </w:tcPr>
          <w:p w:rsidR="00723E27" w:rsidRPr="00D0273C" w:rsidRDefault="00723E27" w:rsidP="00723E27">
            <w:pPr>
              <w:rPr>
                <w:b/>
              </w:rPr>
            </w:pPr>
            <w:r w:rsidRPr="00D0273C">
              <w:rPr>
                <w:b/>
              </w:rPr>
              <w:t>Action required</w:t>
            </w:r>
          </w:p>
        </w:tc>
        <w:tc>
          <w:tcPr>
            <w:tcW w:w="1843" w:type="dxa"/>
            <w:shd w:val="clear" w:color="auto" w:fill="FE612A"/>
          </w:tcPr>
          <w:p w:rsidR="00723E27" w:rsidRPr="00D0273C" w:rsidRDefault="00723E27" w:rsidP="00723E27">
            <w:pPr>
              <w:rPr>
                <w:b/>
              </w:rPr>
            </w:pPr>
            <w:r w:rsidRPr="00D0273C">
              <w:rPr>
                <w:b/>
              </w:rPr>
              <w:t>By when?</w:t>
            </w:r>
          </w:p>
        </w:tc>
        <w:tc>
          <w:tcPr>
            <w:tcW w:w="2471" w:type="dxa"/>
            <w:shd w:val="clear" w:color="auto" w:fill="FE612A"/>
          </w:tcPr>
          <w:p w:rsidR="00723E27" w:rsidRPr="00D0273C" w:rsidRDefault="00723E27" w:rsidP="00723E27">
            <w:pPr>
              <w:rPr>
                <w:b/>
              </w:rPr>
            </w:pPr>
            <w:r w:rsidRPr="00D0273C">
              <w:rPr>
                <w:b/>
              </w:rPr>
              <w:t>Lead</w:t>
            </w:r>
          </w:p>
        </w:tc>
      </w:tr>
      <w:tr w:rsidR="00723E27" w:rsidTr="00723E27">
        <w:trPr>
          <w:trHeight w:val="454"/>
        </w:trPr>
        <w:tc>
          <w:tcPr>
            <w:tcW w:w="4106" w:type="dxa"/>
          </w:tcPr>
          <w:p w:rsidR="00723E27" w:rsidRDefault="00723E27" w:rsidP="00723E27"/>
        </w:tc>
        <w:tc>
          <w:tcPr>
            <w:tcW w:w="5528" w:type="dxa"/>
          </w:tcPr>
          <w:p w:rsidR="00723E27" w:rsidRDefault="00723E27" w:rsidP="00723E27"/>
        </w:tc>
        <w:tc>
          <w:tcPr>
            <w:tcW w:w="1843" w:type="dxa"/>
          </w:tcPr>
          <w:p w:rsidR="00723E27" w:rsidRDefault="00723E27" w:rsidP="00723E27"/>
        </w:tc>
        <w:tc>
          <w:tcPr>
            <w:tcW w:w="2471" w:type="dxa"/>
          </w:tcPr>
          <w:p w:rsidR="00723E27" w:rsidRDefault="00723E27" w:rsidP="00723E27"/>
        </w:tc>
      </w:tr>
      <w:tr w:rsidR="00723E27" w:rsidTr="00723E27">
        <w:trPr>
          <w:trHeight w:val="454"/>
        </w:trPr>
        <w:tc>
          <w:tcPr>
            <w:tcW w:w="4106" w:type="dxa"/>
          </w:tcPr>
          <w:p w:rsidR="00723E27" w:rsidRDefault="00723E27" w:rsidP="00723E27"/>
        </w:tc>
        <w:tc>
          <w:tcPr>
            <w:tcW w:w="5528" w:type="dxa"/>
          </w:tcPr>
          <w:p w:rsidR="00723E27" w:rsidRDefault="00723E27" w:rsidP="00723E27"/>
        </w:tc>
        <w:tc>
          <w:tcPr>
            <w:tcW w:w="1843" w:type="dxa"/>
          </w:tcPr>
          <w:p w:rsidR="00723E27" w:rsidRDefault="00723E27" w:rsidP="00723E27"/>
        </w:tc>
        <w:tc>
          <w:tcPr>
            <w:tcW w:w="2471" w:type="dxa"/>
          </w:tcPr>
          <w:p w:rsidR="00723E27" w:rsidRDefault="00723E27" w:rsidP="00723E27"/>
        </w:tc>
      </w:tr>
      <w:tr w:rsidR="00723E27" w:rsidTr="00723E27">
        <w:trPr>
          <w:trHeight w:val="454"/>
        </w:trPr>
        <w:tc>
          <w:tcPr>
            <w:tcW w:w="4106" w:type="dxa"/>
          </w:tcPr>
          <w:p w:rsidR="00723E27" w:rsidRDefault="00723E27" w:rsidP="00723E27"/>
        </w:tc>
        <w:tc>
          <w:tcPr>
            <w:tcW w:w="5528" w:type="dxa"/>
          </w:tcPr>
          <w:p w:rsidR="00723E27" w:rsidRDefault="00723E27" w:rsidP="00723E27"/>
        </w:tc>
        <w:tc>
          <w:tcPr>
            <w:tcW w:w="1843" w:type="dxa"/>
          </w:tcPr>
          <w:p w:rsidR="00723E27" w:rsidRDefault="00723E27" w:rsidP="00723E27"/>
        </w:tc>
        <w:tc>
          <w:tcPr>
            <w:tcW w:w="2471" w:type="dxa"/>
          </w:tcPr>
          <w:p w:rsidR="00723E27" w:rsidRDefault="00723E27" w:rsidP="00723E27"/>
        </w:tc>
      </w:tr>
      <w:tr w:rsidR="00723E27" w:rsidTr="00723E27">
        <w:trPr>
          <w:trHeight w:val="454"/>
        </w:trPr>
        <w:tc>
          <w:tcPr>
            <w:tcW w:w="4106" w:type="dxa"/>
          </w:tcPr>
          <w:p w:rsidR="00723E27" w:rsidRDefault="00723E27" w:rsidP="00723E27"/>
        </w:tc>
        <w:tc>
          <w:tcPr>
            <w:tcW w:w="5528" w:type="dxa"/>
          </w:tcPr>
          <w:p w:rsidR="00723E27" w:rsidRDefault="00723E27" w:rsidP="00723E27"/>
        </w:tc>
        <w:tc>
          <w:tcPr>
            <w:tcW w:w="1843" w:type="dxa"/>
          </w:tcPr>
          <w:p w:rsidR="00723E27" w:rsidRDefault="00723E27" w:rsidP="00723E27"/>
        </w:tc>
        <w:tc>
          <w:tcPr>
            <w:tcW w:w="2471" w:type="dxa"/>
          </w:tcPr>
          <w:p w:rsidR="00723E27" w:rsidRDefault="00723E27" w:rsidP="00723E27"/>
        </w:tc>
      </w:tr>
      <w:tr w:rsidR="00723E27" w:rsidTr="00723E27">
        <w:trPr>
          <w:trHeight w:val="454"/>
        </w:trPr>
        <w:tc>
          <w:tcPr>
            <w:tcW w:w="4106" w:type="dxa"/>
          </w:tcPr>
          <w:p w:rsidR="00723E27" w:rsidRDefault="00723E27" w:rsidP="00723E27"/>
        </w:tc>
        <w:tc>
          <w:tcPr>
            <w:tcW w:w="5528" w:type="dxa"/>
          </w:tcPr>
          <w:p w:rsidR="00723E27" w:rsidRDefault="00723E27" w:rsidP="00723E27"/>
        </w:tc>
        <w:tc>
          <w:tcPr>
            <w:tcW w:w="1843" w:type="dxa"/>
          </w:tcPr>
          <w:p w:rsidR="00723E27" w:rsidRDefault="00723E27" w:rsidP="00723E27"/>
        </w:tc>
        <w:tc>
          <w:tcPr>
            <w:tcW w:w="2471" w:type="dxa"/>
          </w:tcPr>
          <w:p w:rsidR="00723E27" w:rsidRDefault="00723E27" w:rsidP="00723E27"/>
        </w:tc>
      </w:tr>
      <w:tr w:rsidR="00723E27" w:rsidTr="00723E27">
        <w:trPr>
          <w:trHeight w:val="454"/>
        </w:trPr>
        <w:tc>
          <w:tcPr>
            <w:tcW w:w="4106" w:type="dxa"/>
          </w:tcPr>
          <w:p w:rsidR="00723E27" w:rsidRDefault="00723E27" w:rsidP="00723E27"/>
        </w:tc>
        <w:tc>
          <w:tcPr>
            <w:tcW w:w="5528" w:type="dxa"/>
          </w:tcPr>
          <w:p w:rsidR="00723E27" w:rsidRDefault="00723E27" w:rsidP="00723E27"/>
        </w:tc>
        <w:tc>
          <w:tcPr>
            <w:tcW w:w="1843" w:type="dxa"/>
          </w:tcPr>
          <w:p w:rsidR="00723E27" w:rsidRDefault="00723E27" w:rsidP="00723E27"/>
        </w:tc>
        <w:tc>
          <w:tcPr>
            <w:tcW w:w="2471" w:type="dxa"/>
          </w:tcPr>
          <w:p w:rsidR="00723E27" w:rsidRDefault="00723E27" w:rsidP="00723E27"/>
        </w:tc>
      </w:tr>
      <w:tr w:rsidR="00723E27" w:rsidTr="00723E27">
        <w:trPr>
          <w:trHeight w:val="454"/>
        </w:trPr>
        <w:tc>
          <w:tcPr>
            <w:tcW w:w="4106" w:type="dxa"/>
          </w:tcPr>
          <w:p w:rsidR="00723E27" w:rsidRDefault="00723E27" w:rsidP="00723E27"/>
        </w:tc>
        <w:tc>
          <w:tcPr>
            <w:tcW w:w="5528" w:type="dxa"/>
          </w:tcPr>
          <w:p w:rsidR="00723E27" w:rsidRDefault="00723E27" w:rsidP="00723E27"/>
        </w:tc>
        <w:tc>
          <w:tcPr>
            <w:tcW w:w="1843" w:type="dxa"/>
          </w:tcPr>
          <w:p w:rsidR="00723E27" w:rsidRDefault="00723E27" w:rsidP="00723E27"/>
        </w:tc>
        <w:tc>
          <w:tcPr>
            <w:tcW w:w="2471" w:type="dxa"/>
          </w:tcPr>
          <w:p w:rsidR="00723E27" w:rsidRDefault="00723E27" w:rsidP="00723E27"/>
        </w:tc>
      </w:tr>
    </w:tbl>
    <w:p w:rsidR="00D166D2" w:rsidRDefault="00D166D2" w:rsidP="00D166D2"/>
    <w:p w:rsidR="00C70211" w:rsidRDefault="00C70211"/>
    <w:p w:rsidR="00906F43" w:rsidRDefault="00906F43"/>
    <w:p w:rsidR="00906F43" w:rsidRDefault="00906F43"/>
    <w:p w:rsidR="00D51E32" w:rsidRDefault="00D51E32">
      <w:pPr>
        <w:sectPr w:rsidR="00D51E32" w:rsidSect="0092670D">
          <w:type w:val="continuous"/>
          <w:pgSz w:w="16838" w:h="11906" w:orient="landscape"/>
          <w:pgMar w:top="1440" w:right="1440" w:bottom="1440" w:left="1440" w:header="708" w:footer="708" w:gutter="0"/>
          <w:cols w:space="708"/>
          <w:docGrid w:linePitch="360"/>
        </w:sectPr>
      </w:pPr>
    </w:p>
    <w:p w:rsidR="00C70211" w:rsidRDefault="00C70211">
      <w:bookmarkStart w:id="13" w:name="Diagram7"/>
      <w:bookmarkEnd w:id="13"/>
    </w:p>
    <w:p w:rsidR="006019C2" w:rsidRDefault="006019C2">
      <w:r>
        <w:rPr>
          <w:noProof/>
          <w:lang w:eastAsia="en-GB"/>
        </w:rPr>
        <mc:AlternateContent>
          <mc:Choice Requires="wpg">
            <w:drawing>
              <wp:anchor distT="0" distB="0" distL="114300" distR="114300" simplePos="0" relativeHeight="251777024" behindDoc="0" locked="0" layoutInCell="1" allowOverlap="1" wp14:anchorId="122122D6" wp14:editId="3857AB35">
                <wp:simplePos x="0" y="0"/>
                <wp:positionH relativeFrom="margin">
                  <wp:posOffset>175846</wp:posOffset>
                </wp:positionH>
                <wp:positionV relativeFrom="paragraph">
                  <wp:posOffset>129735</wp:posOffset>
                </wp:positionV>
                <wp:extent cx="9046849" cy="3505200"/>
                <wp:effectExtent l="0" t="0" r="20955" b="19050"/>
                <wp:wrapNone/>
                <wp:docPr id="754" name="Group 754"/>
                <wp:cNvGraphicFramePr/>
                <a:graphic xmlns:a="http://schemas.openxmlformats.org/drawingml/2006/main">
                  <a:graphicData uri="http://schemas.microsoft.com/office/word/2010/wordprocessingGroup">
                    <wpg:wgp>
                      <wpg:cNvGrpSpPr/>
                      <wpg:grpSpPr>
                        <a:xfrm>
                          <a:off x="0" y="0"/>
                          <a:ext cx="9046849" cy="3505200"/>
                          <a:chOff x="0" y="0"/>
                          <a:chExt cx="8712811" cy="3505200"/>
                        </a:xfrm>
                      </wpg:grpSpPr>
                      <wps:wsp>
                        <wps:cNvPr id="755"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rsidR="00674EDD" w:rsidRDefault="00674EDD" w:rsidP="00775D4A"/>
                          </w:txbxContent>
                        </wps:txbx>
                        <wps:bodyPr rot="0" vert="horz" wrap="square" lIns="91440" tIns="45720" rIns="91440" bIns="45720" anchor="t" anchorCtr="0">
                          <a:noAutofit/>
                        </wps:bodyPr>
                      </wps:wsp>
                      <wps:wsp>
                        <wps:cNvPr id="756"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rsidR="00674EDD" w:rsidRDefault="00674EDD" w:rsidP="00775D4A"/>
                          </w:txbxContent>
                        </wps:txbx>
                        <wps:bodyPr rot="0" vert="horz" wrap="square" lIns="91440" tIns="45720" rIns="91440" bIns="45720" anchor="t" anchorCtr="0">
                          <a:noAutofit/>
                        </wps:bodyPr>
                      </wps:wsp>
                      <wps:wsp>
                        <wps:cNvPr id="757"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rsidR="00674EDD" w:rsidRDefault="00674EDD" w:rsidP="00775D4A"/>
                          </w:txbxContent>
                        </wps:txbx>
                        <wps:bodyPr rot="0" vert="horz" wrap="square" lIns="91440" tIns="45720" rIns="91440" bIns="45720" anchor="t" anchorCtr="0">
                          <a:noAutofit/>
                        </wps:bodyPr>
                      </wps:wsp>
                      <wpg:grpSp>
                        <wpg:cNvPr id="758" name="Group 758"/>
                        <wpg:cNvGrpSpPr/>
                        <wpg:grpSpPr>
                          <a:xfrm>
                            <a:off x="495300" y="0"/>
                            <a:ext cx="8217511" cy="3174057"/>
                            <a:chOff x="0" y="0"/>
                            <a:chExt cx="8217511" cy="3174057"/>
                          </a:xfrm>
                        </wpg:grpSpPr>
                        <wpg:grpSp>
                          <wpg:cNvPr id="759" name="Group 759"/>
                          <wpg:cNvGrpSpPr/>
                          <wpg:grpSpPr>
                            <a:xfrm>
                              <a:off x="371475" y="285750"/>
                              <a:ext cx="7846036" cy="2888307"/>
                              <a:chOff x="0" y="0"/>
                              <a:chExt cx="5574814" cy="1666875"/>
                            </a:xfrm>
                          </wpg:grpSpPr>
                          <wpg:grpSp>
                            <wpg:cNvPr id="760" name="Group 760"/>
                            <wpg:cNvGrpSpPr/>
                            <wpg:grpSpPr>
                              <a:xfrm>
                                <a:off x="0" y="0"/>
                                <a:ext cx="5574814" cy="1666875"/>
                                <a:chOff x="0" y="0"/>
                                <a:chExt cx="5574814" cy="1666875"/>
                              </a:xfrm>
                            </wpg:grpSpPr>
                            <wpg:grpSp>
                              <wpg:cNvPr id="761" name="Group 761"/>
                              <wpg:cNvGrpSpPr/>
                              <wpg:grpSpPr>
                                <a:xfrm>
                                  <a:off x="0" y="0"/>
                                  <a:ext cx="5574814" cy="1666875"/>
                                  <a:chOff x="0" y="0"/>
                                  <a:chExt cx="5574814" cy="1447800"/>
                                </a:xfrm>
                              </wpg:grpSpPr>
                              <wps:wsp>
                                <wps:cNvPr id="762" name="Text Box 2"/>
                                <wps:cNvSpPr txBox="1">
                                  <a:spLocks noChangeArrowheads="1"/>
                                </wps:cNvSpPr>
                                <wps:spPr bwMode="auto">
                                  <a:xfrm>
                                    <a:off x="4389874" y="522260"/>
                                    <a:ext cx="1184940" cy="467169"/>
                                  </a:xfrm>
                                  <a:prstGeom prst="rect">
                                    <a:avLst/>
                                  </a:prstGeom>
                                  <a:solidFill>
                                    <a:srgbClr val="FFFFFF"/>
                                  </a:solidFill>
                                  <a:ln w="19050">
                                    <a:solidFill>
                                      <a:srgbClr val="000000"/>
                                    </a:solidFill>
                                    <a:miter lim="800000"/>
                                    <a:headEnd/>
                                    <a:tailEnd/>
                                  </a:ln>
                                </wps:spPr>
                                <wps:txbx>
                                  <w:txbxContent>
                                    <w:p w:rsidR="00674EDD" w:rsidRPr="007160AC" w:rsidRDefault="00674EDD" w:rsidP="00D3119B">
                                      <w:pPr>
                                        <w:rPr>
                                          <w:b/>
                                          <w:sz w:val="24"/>
                                          <w:szCs w:val="24"/>
                                        </w:rPr>
                                      </w:pPr>
                                      <w:r>
                                        <w:rPr>
                                          <w:b/>
                                          <w:sz w:val="24"/>
                                          <w:szCs w:val="24"/>
                                        </w:rPr>
                                        <w:t>No clear plan for the management of patients’ diabetes on the day of surgery</w:t>
                                      </w:r>
                                    </w:p>
                                    <w:p w:rsidR="00674EDD" w:rsidRPr="007160AC" w:rsidRDefault="00674EDD" w:rsidP="00775D4A">
                                      <w:pPr>
                                        <w:rPr>
                                          <w:b/>
                                          <w:sz w:val="24"/>
                                          <w:szCs w:val="24"/>
                                        </w:rPr>
                                      </w:pPr>
                                    </w:p>
                                  </w:txbxContent>
                                </wps:txbx>
                                <wps:bodyPr rot="0" vert="horz" wrap="square" lIns="91440" tIns="45720" rIns="91440" bIns="45720" anchor="t" anchorCtr="0">
                                  <a:noAutofit/>
                                </wps:bodyPr>
                              </wps:wsp>
                              <wps:wsp>
                                <wps:cNvPr id="763" name="Straight Connector 763"/>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764" name="Straight Connector 764"/>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765" name="Straight Connector 765"/>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766" name="Straight Connector 766"/>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767" name="Straight Connector 767"/>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768" name="Straight Connector 768"/>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769" name="Straight Connector 769"/>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770" name="Straight Connector 770"/>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771" name="Straight Connector 771"/>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772" name="Straight Connector 772"/>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773" name="Straight Connector 773"/>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774" name="Straight Connector 774"/>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775" name="Straight Connector 775"/>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776" name="Straight Connector 776"/>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777" name="Straight Connector 777"/>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778" name="Straight Connector 778"/>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779" name="Straight Connector 779"/>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780" name="Straight Connector 780"/>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781" name="Straight Connector 781"/>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782" name="Straight Connector 782"/>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783" name="Straight Connector 783"/>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784" name="Straight Connector 784"/>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785" name="Straight Connector 785"/>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786" name="Straight Connector 786"/>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787" name="Straight Connector 787"/>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788" name="Group 788"/>
                          <wpg:cNvGrpSpPr/>
                          <wpg:grpSpPr>
                            <a:xfrm>
                              <a:off x="0" y="0"/>
                              <a:ext cx="6617970" cy="1590675"/>
                              <a:chOff x="0" y="0"/>
                              <a:chExt cx="6617970" cy="1590675"/>
                            </a:xfrm>
                          </wpg:grpSpPr>
                          <wps:wsp>
                            <wps:cNvPr id="789"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rsidR="00674EDD" w:rsidRDefault="00674EDD" w:rsidP="00775D4A"/>
                              </w:txbxContent>
                            </wps:txbx>
                            <wps:bodyPr rot="0" vert="horz" wrap="square" lIns="91440" tIns="45720" rIns="91440" bIns="45720" anchor="t" anchorCtr="0">
                              <a:noAutofit/>
                            </wps:bodyPr>
                          </wps:wsp>
                          <wps:wsp>
                            <wps:cNvPr id="790"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rsidR="00674EDD" w:rsidRDefault="00674EDD" w:rsidP="00775D4A"/>
                              </w:txbxContent>
                            </wps:txbx>
                            <wps:bodyPr rot="0" vert="horz" wrap="square" lIns="91440" tIns="45720" rIns="91440" bIns="45720" anchor="t" anchorCtr="0">
                              <a:noAutofit/>
                            </wps:bodyPr>
                          </wps:wsp>
                          <wps:wsp>
                            <wps:cNvPr id="791"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rsidR="00674EDD" w:rsidRDefault="00674EDD" w:rsidP="00775D4A"/>
                              </w:txbxContent>
                            </wps:txbx>
                            <wps:bodyPr rot="0" vert="horz" wrap="square" lIns="91440" tIns="45720" rIns="91440" bIns="45720" anchor="t" anchorCtr="0">
                              <a:noAutofit/>
                            </wps:bodyPr>
                          </wps:wsp>
                          <wps:wsp>
                            <wps:cNvPr id="792"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775D4A"/>
                              </w:txbxContent>
                            </wps:txbx>
                            <wps:bodyPr rot="0" vert="horz" wrap="square" lIns="91440" tIns="45720" rIns="91440" bIns="45720" anchor="t" anchorCtr="0">
                              <a:noAutofit/>
                            </wps:bodyPr>
                          </wps:wsp>
                          <wps:wsp>
                            <wps:cNvPr id="793"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775D4A"/>
                              </w:txbxContent>
                            </wps:txbx>
                            <wps:bodyPr rot="0" vert="horz" wrap="square" lIns="91440" tIns="45720" rIns="91440" bIns="45720" anchor="t" anchorCtr="0">
                              <a:noAutofit/>
                            </wps:bodyPr>
                          </wps:wsp>
                          <wps:wsp>
                            <wps:cNvPr id="794"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775D4A"/>
                              </w:txbxContent>
                            </wps:txbx>
                            <wps:bodyPr rot="0" vert="horz" wrap="square" lIns="91440" tIns="45720" rIns="91440" bIns="45720" anchor="t" anchorCtr="0">
                              <a:noAutofit/>
                            </wps:bodyPr>
                          </wps:wsp>
                          <wps:wsp>
                            <wps:cNvPr id="795"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775D4A"/>
                              </w:txbxContent>
                            </wps:txbx>
                            <wps:bodyPr rot="0" vert="horz" wrap="square" lIns="91440" tIns="45720" rIns="91440" bIns="45720" anchor="t" anchorCtr="0">
                              <a:noAutofit/>
                            </wps:bodyPr>
                          </wps:wsp>
                          <wps:wsp>
                            <wps:cNvPr id="796"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775D4A"/>
                              </w:txbxContent>
                            </wps:txbx>
                            <wps:bodyPr rot="0" vert="horz" wrap="square" lIns="91440" tIns="45720" rIns="91440" bIns="45720" anchor="t" anchorCtr="0">
                              <a:noAutofit/>
                            </wps:bodyPr>
                          </wps:wsp>
                          <wps:wsp>
                            <wps:cNvPr id="797"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775D4A"/>
                              </w:txbxContent>
                            </wps:txbx>
                            <wps:bodyPr rot="0" vert="horz" wrap="square" lIns="91440" tIns="45720" rIns="91440" bIns="45720" anchor="t" anchorCtr="0">
                              <a:noAutofit/>
                            </wps:bodyPr>
                          </wps:wsp>
                          <wps:wsp>
                            <wps:cNvPr id="798"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775D4A"/>
                              </w:txbxContent>
                            </wps:txbx>
                            <wps:bodyPr rot="0" vert="horz" wrap="square" lIns="91440" tIns="45720" rIns="91440" bIns="45720" anchor="t" anchorCtr="0">
                              <a:noAutofit/>
                            </wps:bodyPr>
                          </wps:wsp>
                          <wps:wsp>
                            <wps:cNvPr id="799"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775D4A"/>
                              </w:txbxContent>
                            </wps:txbx>
                            <wps:bodyPr rot="0" vert="horz" wrap="square" lIns="91440" tIns="45720" rIns="91440" bIns="45720" anchor="t" anchorCtr="0">
                              <a:noAutofit/>
                            </wps:bodyPr>
                          </wps:wsp>
                          <wps:wsp>
                            <wps:cNvPr id="800"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775D4A"/>
                              </w:txbxContent>
                            </wps:txbx>
                            <wps:bodyPr rot="0" vert="horz" wrap="square" lIns="91440" tIns="45720" rIns="91440" bIns="45720" anchor="t" anchorCtr="0">
                              <a:noAutofit/>
                            </wps:bodyPr>
                          </wps:wsp>
                        </wpg:grpSp>
                      </wpg:grpSp>
                      <wps:wsp>
                        <wps:cNvPr id="801"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775D4A"/>
                          </w:txbxContent>
                        </wps:txbx>
                        <wps:bodyPr rot="0" vert="horz" wrap="square" lIns="91440" tIns="45720" rIns="91440" bIns="45720" anchor="t" anchorCtr="0">
                          <a:noAutofit/>
                        </wps:bodyPr>
                      </wps:wsp>
                      <wps:wsp>
                        <wps:cNvPr id="802"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775D4A"/>
                          </w:txbxContent>
                        </wps:txbx>
                        <wps:bodyPr rot="0" vert="horz" wrap="square" lIns="91440" tIns="45720" rIns="91440" bIns="45720" anchor="t" anchorCtr="0">
                          <a:noAutofit/>
                        </wps:bodyPr>
                      </wps:wsp>
                      <wps:wsp>
                        <wps:cNvPr id="803"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775D4A"/>
                          </w:txbxContent>
                        </wps:txbx>
                        <wps:bodyPr rot="0" vert="horz" wrap="square" lIns="91440" tIns="45720" rIns="91440" bIns="45720" anchor="t" anchorCtr="0">
                          <a:noAutofit/>
                        </wps:bodyPr>
                      </wps:wsp>
                      <wps:wsp>
                        <wps:cNvPr id="804"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775D4A"/>
                          </w:txbxContent>
                        </wps:txbx>
                        <wps:bodyPr rot="0" vert="horz" wrap="square" lIns="91440" tIns="45720" rIns="91440" bIns="45720" anchor="t" anchorCtr="0">
                          <a:noAutofit/>
                        </wps:bodyPr>
                      </wps:wsp>
                      <wps:wsp>
                        <wps:cNvPr id="805"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775D4A"/>
                          </w:txbxContent>
                        </wps:txbx>
                        <wps:bodyPr rot="0" vert="horz" wrap="square" lIns="91440" tIns="45720" rIns="91440" bIns="45720" anchor="t" anchorCtr="0">
                          <a:noAutofit/>
                        </wps:bodyPr>
                      </wps:wsp>
                      <wps:wsp>
                        <wps:cNvPr id="806"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775D4A"/>
                          </w:txbxContent>
                        </wps:txbx>
                        <wps:bodyPr rot="0" vert="horz" wrap="square" lIns="91440" tIns="45720" rIns="91440" bIns="45720" anchor="t" anchorCtr="0">
                          <a:noAutofit/>
                        </wps:bodyPr>
                      </wps:wsp>
                      <wps:wsp>
                        <wps:cNvPr id="807"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775D4A"/>
                          </w:txbxContent>
                        </wps:txbx>
                        <wps:bodyPr rot="0" vert="horz" wrap="square" lIns="91440" tIns="45720" rIns="91440" bIns="45720" anchor="t" anchorCtr="0">
                          <a:noAutofit/>
                        </wps:bodyPr>
                      </wps:wsp>
                      <wps:wsp>
                        <wps:cNvPr id="808"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775D4A"/>
                          </w:txbxContent>
                        </wps:txbx>
                        <wps:bodyPr rot="0" vert="horz" wrap="square" lIns="91440" tIns="45720" rIns="91440" bIns="45720" anchor="t" anchorCtr="0">
                          <a:noAutofit/>
                        </wps:bodyPr>
                      </wps:wsp>
                      <wps:wsp>
                        <wps:cNvPr id="809"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775D4A"/>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122122D6" id="Group 754" o:spid="_x0000_s1402" style="position:absolute;margin-left:13.85pt;margin-top:10.2pt;width:712.35pt;height:276pt;z-index:251777024;mso-position-horizontal-relative:margin;mso-width-relative:margin" coordsize="87128,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qQAQoAAK+CAAAOAAAAZHJzL2Uyb0RvYy54bWzsXV2Tm8gVfU9V/gPFezx089WoLG9txmsn&#10;VZtkq7y77wxCHxUECmBrvL8+5zZN6wsxI6wZ4aT9MJaEQHTf07fPPfd28/aHx3VmfUnLalXkU5u9&#10;cWwrzZNitsoXU/u3Xz/8RdhWVcf5LM6KPJ3aX9PK/uHdn//0druZpLxYFtksLS1cJK8m283UXtb1&#10;ZnJ3VyXLdB1Xb4pNmuPgvCjXcY235eJuVsZbXH2d3XHHCe62RTnblEWSVhU+fd8ctN/J68/naVL/&#10;az6v0trKpjburZZ/S/n3gf7evXsbTxZlvFmuEnUb8YC7WMerHD+qL/U+rmPrc7k6udR6lZRFVczr&#10;N0mxvivm81WSyjagNcw5as3Hsvi8kW1ZTLaLje4mdO1RPw2+bPLPL7+U1mo2tUPfs608XsNI8nct&#10;+gDds90sJvjWx3LzafNLqT5YNO+oxY/zck3/oy3Wo+zYr7pj08faSvBh5HiB8CLbSnDM9R0fpmu6&#10;PlnCPifnJcuf1JkiZFwwdnLmXfvDd3R/+na2G8Co2vVU9W099WkZb1JpgIr6QPeU3/bUr9TCvxaP&#10;Fm+6Sn6N+smqH/ExRoRERbX5uUj+XVl5cb+M80X6Y1kW22Uaz3B/jM5EK/Sp1OXVpKKLPGz/Ucxg&#10;kPhzXcgLHXU2c7wwxM1QrzLB0LNNr7b9ziKPsQhfkP3OXdF8QXdePNmUVf0xLdYWvZjaJQaM/KH4&#10;y89VTTe2+woZuSqy1ezDKsvkm3LxcJ+V1pcYg+uD/CfbcvS1LLe2gIDP/aYvzl7Ckf+6LrFe1fAS&#10;2Wo9tYX+UjyhHvwpn+E240kdr7LmNW45y1WXUi82/Vk/PjxKnLMgpJ+gPn4oZl/Ry2XRuAW4MbxY&#10;FuUftrWFS5ja1X8+x2VqW9nfc1gqYp5HPkS+8fyQ4025f+Rh/0icJ7jU1K5tq3l5X0u/QzebFz/C&#10;ovOV7OHdnaibBoCb+3sFJAcjQTLnTgTTKiiHTAAt0q4Gyn1QFgbK2imHI4Gy5/o8AnyNV77IK0ff&#10;B5QV2SAHLXmRhh+I7iF7UmPzIvbkRb6rvODRVC44C31NhFjoOb6cx+LJkxTqzJmaBRxTqLNNBIE7&#10;bKKy2UVNdEPmKc7ChR8eU5ZQeIHjYloiysKFEK7zzHb6fugJBhJLZ7IgCAR+pqEwDW16bjsDTEMH&#10;7cQHkjFc1M5mLjuy4rl7fNqK58682IoByPRh6yQDvQbNP3ePl7bO80LiAn22ew2aH/C2p25M8z1X&#10;RCIEsgFsn3Pe4DGeaG7EEFwRNSXke0HIAjkwNTR2HP7FaT6LHIzo/lDhlXh+qEat4fl2GLgtlD/V&#10;ZbxaLGvrvshzRHtFadFR6d9kCHqfqyi/iUHJlOQ+rXm22vyNwlX56vc2tD0I+0OPR8cOHeBlPs1p&#10;BE4ZBe6P6xNoZqucIu54ciYCzQsKP3EJivIosOS+J69O8do8ixFuJesN9IwqXyDyyhaQpZK67IDk&#10;10oHrxCUZsWWRjlivbiqcQAaho40MZAOAl+Kld/H1bKJfOUh6sB40hmn4myKRzFcpR6l4uo2xt+P&#10;RKlj6PNXDAADeJVmNugEhlKA+oBBLVMgcGEJTzFfObc3vdK6KRkyKyCErkvfNFA4ie4aUeIWUEDI&#10;0gMFaSxCJ4SwMz5iDwqcBUQ75ZR1xIEMDMbtEbQk1OkRgqenij0YCOGTkkPEpXX9O9pigDBuIGhB&#10;pRMIWkU97w92nGEPEi7zXAWJTroQBhwUQrKFANGwmSQaHX4sfEHLHJ2g0HrkhaBgvudS4ECOwqCi&#10;K9sxblehlaFOVGhp70JUcMFFq6SGPifZSNJsTSiNrxgWW+yUsNdKNCEY7yGXu1D9QoS4UBMpqUl+&#10;A8EHuZADhAAzQTubHApK3x54BpRutZKL4879rCmULn4vgyyM7//VGDPUimOXd8BRmKw/sOgkEtDB&#10;QBAa20PtPVGSje132e+bBZWh1lA7bb9fNnEmqOy0vcsxM6jwkgWMJgkz7pN6XNpS2Cs64uiwce/C&#10;pyNGkD4/4IL8u7H96GzfqysilzHM9pz5XE7oNN9LYdnYHiL+yMZ9r5DYkPgh872DdLAa9zLNZMY9&#10;1beOzPa96mH4DPWwc76PBHPUdB9AUmySwzsl0VC9MVC9Xr0wHKoXClB7ZXolGJvZfnSjvlcVDIeq&#10;gkoJpOAe5aG+IXoXJZBvIPL0yoDhYBkwgIjTTvy+gxo5M/OPb+YXvQofjg5k/AKF4W2kj6ICVdRn&#10;5v5RpYVEr8SHowONH0HgpeoezAAggIHKBhrjj8v4vRqfGKrxMTdy2lifwemreiFj/HEZv1fkE0NF&#10;Pug8lM9pRj7HyDdz/kXkj/SVl18+JnpVPhwd5vZZgALwlvA5KOQ38f4Yjd8r84ln1At2Sj3NyG8G&#10;vgfbm4E/Rtv3ynxiqMynFgRJugdNj3QfI/aMTewRvTofjg5z+h4UnjbOc1zB4f+N7Z9v+0O159wS&#10;PqGFOrXHAz6Q5vr2pW1BwMKIynzk8jsf3L0dvU8tUDx3JkpiuhfuvQq10VrWrRd/Qf1qBfAj3cts&#10;79CxvcOunshs7xBpTe7GIOaeCBzF6A2IsebniT1KUDalZlED4khrizcG8d7KdYPhZ2BYaz8Gw5GW&#10;SG+M4UZRQ1wdHvNr7MqAamTF37BVFGu+oEnYScH0q+8VdbJgd2+xrtp+itYZZZ/X2DWrWZsL9aDR&#10;jqi8Wp4vcXtQad25aHfo5lK7yjYD+khLwzcGPcPOXW0CuauGhHkB9k+AnEWhi4H+wH3VmnCPhGcD&#10;/UgL4zeGvhtiSxxFvDu9PhIrgYG+miUGe30teBro03aTzTYCN4a+cuQkJsudG485u0H+FTbT3JV1&#10;GuRHOilya+RjVYxOnmO9vXecQ6OdYo3XRxcpnzBsI9ldXavBfqSTQrfGviP8dmWgcft7uzVfN8zV&#10;tbwG+pHOqd0Y+h7i3LZkCnvQntTLG69/je3Dd5XMBvrRWJKkrsCul2A5RPYFCkdOxE1DeK5A9nd1&#10;3P/30Jd71Y8izMUTHjx5N1Qj37VAwrj9q7j97yIju18FtP/6VcqBhTOWTC3DvhBtzQwPuUdTw0Ex&#10;mRkTVxkTJsPbPhNIOGPJ8KIKz2nXTHHXcw322+cVXTUC3i1uMFzIGU+iF9vDqGwXizAOTBygntV1&#10;XezrtR0G+85oMr0ooG+3w+PYLdNg/2X8vkn17jjPWFK9LpYbtBvFcjfAw+QM32+e0Xhdv6/X9hi/&#10;74wl2euC77d+n2GfLIP9l/H7ehMjg308kW0cJT6N4M9DPFHAePwXYfomz7tjO2PJ89KTVBTyjb7z&#10;UhUOWDpnVmA1T4bHDlwj8ffcD9uHSrEIjzlsVxi3D4Qwsv41ZH0suPsOoC/TW9sFHpWOtT0LPK59&#10;uUrex3W8/x6vt5tJyotlkc3S8t1/AQAA//8DAFBLAwQUAAYACAAAACEAGJe9Dt8AAAAKAQAADwAA&#10;AGRycy9kb3ducmV2LnhtbEyPQUvDQBCF74L/YRnBm90kNkZiNqUU9VQEW0G8bbPTJDQ7G7LbJP33&#10;Tk96mje8x5tvitVsOzHi4FtHCuJFBAKpcqalWsHX/u3hGYQPmozuHKGCC3pYlbc3hc6Nm+gTx12o&#10;BZeQz7WCJoQ+l9JXDVrtF65HYu/oBqsDr0MtzaAnLredTKLoSVrdEl9odI+bBqvT7mwVvE96Wj/G&#10;r+P2dNxcfvbpx/c2RqXu7+b1C4iAc/gLwxWf0aFkpoM7k/GiU5BkGSd5RksQV3+ZJqwOCtKMhSwL&#10;+f+F8hcAAP//AwBQSwECLQAUAAYACAAAACEAtoM4kv4AAADhAQAAEwAAAAAAAAAAAAAAAAAAAAAA&#10;W0NvbnRlbnRfVHlwZXNdLnhtbFBLAQItABQABgAIAAAAIQA4/SH/1gAAAJQBAAALAAAAAAAAAAAA&#10;AAAAAC8BAABfcmVscy8ucmVsc1BLAQItABQABgAIAAAAIQCP/3qQAQoAAK+CAAAOAAAAAAAAAAAA&#10;AAAAAC4CAABkcnMvZTJvRG9jLnhtbFBLAQItABQABgAIAAAAIQAYl70O3wAAAAoBAAAPAAAAAAAA&#10;AAAAAAAAAFsMAABkcnMvZG93bnJldi54bWxQSwUGAAAAAAQABADzAAAAZw0AAAAA&#10;">
                <v:shape id="_x0000_s1403" type="#_x0000_t202" style="position:absolute;left:1047;top:31813;width:1941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9yW8YA&#10;AADcAAAADwAAAGRycy9kb3ducmV2LnhtbESPT2sCMRTE70K/Q3gFL1Kztf7r1igiVPRmbWmvj81z&#10;d+nmZU3iun57Iwgeh5n5DTNbtKYSDTlfWlbw2k9AEGdWl5wr+Pn+fJmC8AFZY2WZFFzIw2L+1Jlh&#10;qu2Zv6jZh1xECPsUFRQh1KmUPivIoO/bmjh6B+sMhihdLrXDc4SbSg6SZCwNlhwXCqxpVVD2vz8Z&#10;BdPhpvnz27fdbzY+VO+hN2nWR6dU97ldfoAI1IZH+N7eaAWT0QhuZ+IRk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F9yW8YAAADcAAAADwAAAAAAAAAAAAAAAACYAgAAZHJz&#10;L2Rvd25yZXYueG1sUEsFBgAAAAAEAAQA9QAAAIsDAAAAAA==&#10;">
                  <v:textbox>
                    <w:txbxContent>
                      <w:p w:rsidR="00674EDD" w:rsidRDefault="00674EDD" w:rsidP="00775D4A"/>
                    </w:txbxContent>
                  </v:textbox>
                </v:shape>
                <v:shape id="_x0000_s1404" type="#_x0000_t202" style="position:absolute;left:22098;top:31718;width:19411;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3sLMYA&#10;AADcAAAADwAAAGRycy9kb3ducmV2LnhtbESPQWvCQBSE74L/YXmCl1I3tTVqdBURLPZWbanXR/aZ&#10;BLNv0901pv++Wyh4HGbmG2a57kwtWnK+sqzgaZSAIM6trrhQ8Pmxe5yB8AFZY22ZFPyQh/Wq31ti&#10;pu2ND9QeQyEihH2GCsoQmkxKn5dk0I9sQxy9s3UGQ5SukNrhLcJNLcdJkkqDFceFEhvalpRfjlej&#10;YPayb0/+7fn9K0/P9Tw8TNvXb6fUcNBtFiACdeEe/m/vtYLpJIW/M/EI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I3sLMYAAADcAAAADwAAAAAAAAAAAAAAAACYAgAAZHJz&#10;L2Rvd25yZXYueG1sUEsFBgAAAAAEAAQA9QAAAIsDAAAAAA==&#10;">
                  <v:textbox>
                    <w:txbxContent>
                      <w:p w:rsidR="00674EDD" w:rsidRDefault="00674EDD" w:rsidP="00775D4A"/>
                    </w:txbxContent>
                  </v:textbox>
                </v:shape>
                <v:shape id="_x0000_s1405" type="#_x0000_t202" style="position:absolute;left:43529;top:31813;width:1941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FJt8YA&#10;AADcAAAADwAAAGRycy9kb3ducmV2LnhtbESPQWvCQBSE70L/w/KEXqRubK3R6CqlYNGbtaVeH9ln&#10;Epp9G3fXmP77riB4HGbmG2ax6kwtWnK+sqxgNExAEOdWV1wo+P5aP01B+ICssbZMCv7Iw2r50Ftg&#10;pu2FP6ndh0JECPsMFZQhNJmUPi/JoB/ahjh6R+sMhihdIbXDS4SbWj4nyUQarDgulNjQe0n57/5s&#10;FEzHm/bgty+7n3xyrGdhkLYfJ6fUY797m4MI1IV7+NbeaAXpawrXM/EIy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8FJt8YAAADcAAAADwAAAAAAAAAAAAAAAACYAgAAZHJz&#10;L2Rvd25yZXYueG1sUEsFBgAAAAAEAAQA9QAAAIsDAAAAAA==&#10;">
                  <v:textbox>
                    <w:txbxContent>
                      <w:p w:rsidR="00674EDD" w:rsidRDefault="00674EDD" w:rsidP="00775D4A"/>
                    </w:txbxContent>
                  </v:textbox>
                </v:shape>
                <v:group id="Group 758" o:spid="_x0000_s1406" style="position:absolute;left:4953;width:82175;height:31740" coordsize="82175,31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Ep7v8MAAADcAAAADwAAAGRycy9kb3ducmV2LnhtbERPTWvCQBC9F/wPywi9&#10;1U0UW4luQpBaepBCVRBvQ3ZMQrKzIbtN4r/vHgo9Pt73LptMKwbqXW1ZQbyIQBAXVtdcKricDy8b&#10;EM4ja2wtk4IHOcjS2dMOE21H/qbh5EsRQtglqKDyvkukdEVFBt3CdsSBu9veoA+wL6XucQzhppXL&#10;KHqVBmsODRV2tK+oaE4/RsHHiGO+it+HY3PfP27n9df1GJNSz/Mp34LwNPl/8Z/7Uyt4W4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Snu/wwAAANwAAAAP&#10;AAAAAAAAAAAAAAAAAKoCAABkcnMvZG93bnJldi54bWxQSwUGAAAAAAQABAD6AAAAmgMAAAAA&#10;">
                  <v:group id="Group 759" o:spid="_x0000_s1407" style="position:absolute;left:3714;top:2857;width:78461;height:28883" coordsize="55748,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wbeJMYAAADcAAAADwAAAGRycy9kb3ducmV2LnhtbESPT2vCQBTE74LfYXmC&#10;t7qJxWqjq4i0pYcgqIXS2yP7TILZtyG75s+37xYKHoeZ+Q2z2fWmEi01rrSsIJ5FIIgzq0vOFXxd&#10;3p9WIJxH1lhZJgUDOdhtx6MNJtp2fKL27HMRIOwSVFB4XydSuqwgg25ma+LgXW1j0AfZ5FI32AW4&#10;qeQ8il6kwZLDQoE1HQrKbue7UfDRYbd/jt/a9HY9DD+XxfE7jUmp6aTfr0F46v0j/N/+1AqWi1f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Bt4kxgAAANwA&#10;AAAPAAAAAAAAAAAAAAAAAKoCAABkcnMvZG93bnJldi54bWxQSwUGAAAAAAQABAD6AAAAnQMAAAAA&#10;">
                    <v:group id="Group 760" o:spid="_x0000_s1408" style="position:absolute;width:55748;height:16668" coordsize="55748,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FC9BMMAAADcAAAADwAAAGRycy9kb3ducmV2LnhtbERPTWvCQBC9F/wPywi9&#10;1U2UWoluQpBaepBCVRBvQ3ZMQrKzIbtN4r/vHgo9Pt73LptMKwbqXW1ZQbyIQBAXVtdcKricDy8b&#10;EM4ja2wtk4IHOcjS2dMOE21H/qbh5EsRQtglqKDyvkukdEVFBt3CdsSBu9veoA+wL6XucQzhppXL&#10;KFpLgzWHhgo72ldUNKcfo+BjxDFfxe/DsbnvH7fz69f1GJNSz/Mp34LwNPl/8Z/7Uyt4W4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gUL0EwwAAANwAAAAP&#10;AAAAAAAAAAAAAAAAAKoCAABkcnMvZG93bnJldi54bWxQSwUGAAAAAAQABAD6AAAAmgMAAAAA&#10;">
                      <v:group id="Group 761" o:spid="_x0000_s1409" style="position:absolute;width:55748;height:16668" coordsize="55748,144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xwYn8YAAADcAAAADwAAAGRycy9kb3ducmV2LnhtbESPT2vCQBTE74V+h+UV&#10;ejObtGglZhWRtvQQBLUg3h7ZZxLMvg3Zbf58e7dQ6HGYmd8w2WY0jeipc7VlBUkUgyAurK65VPB9&#10;+pgtQTiPrLGxTAomcrBZPz5kmGo78IH6oy9FgLBLUUHlfZtK6YqKDLrItsTBu9rOoA+yK6XucAhw&#10;08iXOF5IgzWHhQpb2lVU3I4/RsHngMP2NXnv89t1N11O8/05T0ip56dxuwLhafT/4b/2l1bwtkj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HBifxgAAANwA&#10;AAAPAAAAAAAAAAAAAAAAAKoCAABkcnMvZG93bnJldi54bWxQSwUGAAAAAAQABAD6AAAAnQMAAAAA&#10;">
                        <v:shape id="_x0000_s1410" type="#_x0000_t202" style="position:absolute;left:43898;top:5222;width:11850;height:46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pROMMA&#10;AADcAAAADwAAAGRycy9kb3ducmV2LnhtbESPT4vCMBTE78J+h/AWvGm6oq5UoywLFo/+W7w+m2dT&#10;tnkpTaz12xtB8DjMzG+YxaqzlWip8aVjBV/DBARx7nTJhYLjYT2YgfABWWPlmBTcycNq+dFbYKrd&#10;jXfU7kMhIoR9igpMCHUqpc8NWfRDVxNH7+IaiyHKppC6wVuE20qOkmQqLZYcFwzW9Gso/99frYKJ&#10;P23H7f1cmmL2l8mss7vxIVOq/9n9zEEE6sI7/GpvtILv6QieZ+IR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pROMMAAADcAAAADwAAAAAAAAAAAAAAAACYAgAAZHJzL2Rv&#10;d25yZXYueG1sUEsFBgAAAAAEAAQA9QAAAIgDAAAAAA==&#10;" strokeweight="1.5pt">
                          <v:textbox>
                            <w:txbxContent>
                              <w:p w:rsidR="00674EDD" w:rsidRPr="007160AC" w:rsidRDefault="00674EDD" w:rsidP="00D3119B">
                                <w:pPr>
                                  <w:rPr>
                                    <w:b/>
                                    <w:sz w:val="24"/>
                                    <w:szCs w:val="24"/>
                                  </w:rPr>
                                </w:pPr>
                                <w:r>
                                  <w:rPr>
                                    <w:b/>
                                    <w:sz w:val="24"/>
                                    <w:szCs w:val="24"/>
                                  </w:rPr>
                                  <w:t>No clear plan for the management of patients’ diabetes on the day of surgery</w:t>
                                </w:r>
                              </w:p>
                              <w:p w:rsidR="00674EDD" w:rsidRPr="007160AC" w:rsidRDefault="00674EDD" w:rsidP="00775D4A">
                                <w:pPr>
                                  <w:rPr>
                                    <w:b/>
                                    <w:sz w:val="24"/>
                                    <w:szCs w:val="24"/>
                                  </w:rPr>
                                </w:pPr>
                              </w:p>
                            </w:txbxContent>
                          </v:textbox>
                        </v:shape>
                        <v:line id="Straight Connector 763" o:spid="_x0000_s1411" style="position:absolute;flip:x y;visibility:visible;mso-wrap-style:square" from="0,7429" to="43815,7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fNFsMAAADcAAAADwAAAGRycy9kb3ducmV2LnhtbESPUWvCMBSF3wf7D+EO9jbTOeikM0pR&#10;BBFEZv0Bl+YuLWtuShJt/fdGEHw8nHO+w5kvR9uJC/nQOlbwOclAENdOt2wUnKrNxwxEiMgaO8ek&#10;4EoBlovXlzkW2g38S5djNCJBOBSooImxL6QMdUMWw8T1xMn7c95iTNIbqT0OCW47Oc2yXFpsOS00&#10;2NOqofr/eLYKDtpPd0OZr6+j2cq+qoaD2ZdKvb+N5Q+ISGN8hh/trVbwnX/B/Uw6AnJ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knzRbDAAAA3AAAAA8AAAAAAAAAAAAA&#10;AAAAoQIAAGRycy9kb3ducmV2LnhtbFBLBQYAAAAABAAEAPkAAACRAwAAAAA=&#10;" strokecolor="windowText" strokeweight="2pt">
                          <v:stroke joinstyle="miter"/>
                        </v:line>
                        <v:line id="Straight Connector 764" o:spid="_x0000_s1412" style="position:absolute;visibility:visible;mso-wrap-style:square" from="34004,285" to="38576,7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7ZgS8MAAADcAAAADwAAAGRycy9kb3ducmV2LnhtbESP0WoCMRRE3wv+Q7iCbzWriJXVKCKI&#10;PhSkqx9w2Vw3q5ubNYm69uubQqGPw8ycYRarzjbiQT7UjhWMhhkI4tLpmisFp+P2fQYiRGSNjWNS&#10;8KIAq2XvbYG5dk/+okcRK5EgHHJUYGJscylDachiGLqWOHln5y3GJH0ltcdngttGjrNsKi3WnBYM&#10;trQxVF6Lu1XwXYwnN36Z+Lk7HDppt9Vl5NdKDfrdeg4iUhf/w3/tvVbwMZ3A75l0BOTy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u2YEvDAAAA3AAAAA8AAAAAAAAAAAAA&#10;AAAAoQIAAGRycy9kb3ducmV2LnhtbFBLBQYAAAAABAAEAPkAAACRAwAAAAA=&#10;" strokecolor="windowText" strokeweight="2pt">
                          <v:stroke joinstyle="miter"/>
                        </v:line>
                        <v:line id="Straight Connector 765" o:spid="_x0000_s1413" style="position:absolute;visibility:visible;mso-wrap-style:square" from="21621,0" to="26193,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rF0MQAAADcAAAADwAAAGRycy9kb3ducmV2LnhtbESP0WoCMRRE3wX/IVyhb5pVqpbVKFKQ&#10;9kEQ137AZXPdrG5utkmqa7++KQg+DjNzhlmuO9uIK/lQO1YwHmUgiEuna64UfB23wzcQISJrbByT&#10;gjsFWK/6vSXm2t34QNciViJBOOSowMTY5lKG0pDFMHItcfJOzluMSfpKao+3BLeNnGTZTFqsOS0Y&#10;bOndUHkpfqyC32Ly+s13E3cf+30n7bY6j/1GqZdBt1mAiNTFZ/jR/tQK5rMp/J9JR0C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sXQxAAAANwAAAAPAAAAAAAAAAAA&#10;AAAAAKECAABkcnMvZG93bnJldi54bWxQSwUGAAAAAAQABAD5AAAAkgMAAAAA&#10;" strokecolor="windowText" strokeweight="2pt">
                          <v:stroke joinstyle="miter"/>
                        </v:line>
                        <v:line id="Straight Connector 766" o:spid="_x0000_s1414" style="position:absolute;visibility:visible;mso-wrap-style:square" from="8858,95" to="13430,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hbp8QAAADcAAAADwAAAGRycy9kb3ducmV2LnhtbESP0WoCMRRE3wv+Q7iCbzWryFZWo0hB&#10;2oeCuO0HXDbXzermZk1SXfv1RhD6OMzMGWa57m0rLuRD41jBZJyBIK6cbrhW8PO9fZ2DCBFZY+uY&#10;FNwowHo1eFliod2V93QpYy0ShEOBCkyMXSFlqAxZDGPXESfv4LzFmKSvpfZ4TXDbymmW5dJiw2nB&#10;YEfvhqpT+WsV/JXT2ZlvJn597Ha9tNv6OPEbpUbDfrMAEamP/+Fn+1MreMtzeJxJR0C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KFunxAAAANwAAAAPAAAAAAAAAAAA&#10;AAAAAKECAABkcnMvZG93bnJldi54bWxQSwUGAAAAAAQABAD5AAAAkgMAAAAA&#10;" strokecolor="windowText" strokeweight="2pt">
                          <v:stroke joinstyle="miter"/>
                        </v:line>
                        <v:line id="Straight Connector 767" o:spid="_x0000_s1415" style="position:absolute;flip:x;visibility:visible;mso-wrap-style:square" from="3143,7429" to="7905,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S8+cQAAADcAAAADwAAAGRycy9kb3ducmV2LnhtbESPQYvCMBSE7wv+h/AEL4um7kGXapRF&#10;0PUkqAten82zrdu81CZq9NcbQfA4zMw3zHgaTCUu1LjSsoJ+LwFBnFldcq7gbzvvfoNwHlljZZkU&#10;3MjBdNL6GGOq7ZXXdNn4XEQIuxQVFN7XqZQuK8ig69maOHoH2xj0UTa51A1eI9xU8itJBtJgyXGh&#10;wJpmBWX/m7NRsNiewvF3Zd39tuPTfL3P7uHTKdVph58RCE/Bv8Ov9lIrGA6G8DwTj4CcP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dLz5xAAAANwAAAAPAAAAAAAAAAAA&#10;AAAAAKECAABkcnMvZG93bnJldi54bWxQSwUGAAAAAAQABAD5AAAAkgMAAAAA&#10;" strokecolor="windowText" strokeweight="2pt">
                          <v:stroke joinstyle="miter"/>
                        </v:line>
                        <v:line id="Straight Connector 768" o:spid="_x0000_s1416" style="position:absolute;flip:x;visibility:visible;mso-wrap-style:square" from="15430,7429" to="20193,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soi8MAAADcAAAADwAAAGRycy9kb3ducmV2LnhtbERPz2vCMBS+D/wfwhO8jJm6gxu1qQzB&#10;zZNQO9j12TzbuualNplG/3pzGHj8+H5ny2A6cabBtZYVzKYJCOLK6pZrBd/l+uUdhPPIGjvLpOBK&#10;Dpb56CnDVNsLF3Te+VrEEHYpKmi871MpXdWQQTe1PXHkDnYw6CMcaqkHvMRw08nXJJlLgy3HhgZ7&#10;WjVU/e7+jILP8hSOX1vrbtcfPq2LfXULz06pyTh8LEB4Cv4h/ndvtIK3eVwbz8QjIP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rKIvDAAAA3AAAAA8AAAAAAAAAAAAA&#10;AAAAoQIAAGRycy9kb3ducmV2LnhtbFBLBQYAAAAABAAEAPkAAACRAwAAAAA=&#10;" strokecolor="windowText" strokeweight="2pt">
                          <v:stroke joinstyle="miter"/>
                        </v:line>
                        <v:line id="Straight Connector 769" o:spid="_x0000_s1417" style="position:absolute;flip:x;visibility:visible;mso-wrap-style:square" from="28289,7524" to="33051,1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eNEMYAAADcAAAADwAAAGRycy9kb3ducmV2LnhtbESPT2vCQBTE7wW/w/IKXopu9GA1dRNE&#10;8M+poBZ6fc2+Jmmzb2N21dVP3y0IHoeZ+Q0zz4NpxJk6V1tWMBomIIgLq2suFXwcVoMpCOeRNTaW&#10;ScGVHORZ72mOqbYX3tF570sRIexSVFB536ZSuqIig25oW+LofdvOoI+yK6Xu8BLhppHjJJlIgzXH&#10;hQpbWlZU/O5PRsH6cAw/m3frbtdPPq52X8UtvDil+s9h8QbCU/CP8L291QpeJzP4PxOPgM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jRDGAAAA3AAAAA8AAAAAAAAA&#10;AAAAAAAAoQIAAGRycy9kb3ducmV2LnhtbFBLBQYAAAAABAAEAPkAAACUAwAAAAA=&#10;" strokecolor="windowText" strokeweight="2pt">
                          <v:stroke joinstyle="miter"/>
                        </v:line>
                      </v:group>
                      <v:line id="Straight Connector 770" o:spid="_x0000_s1418" style="position:absolute;flip:x;visibility:visible;mso-wrap-style:square" from="33718,4000" to="36195,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676cMAAADcAAAADwAAAGRycy9kb3ducmV2LnhtbERPy2rCQBTdF/oPwy10U8zEFoxER6lC&#10;bVfii6yvmZtJbOZOyEw1/n1nUejycN7z5WBbcaXeN44VjJMUBHHpdMNGwen4MZqC8AFZY+uYFNzJ&#10;w3Lx+DDHXLsb7+l6CEbEEPY5KqhD6HIpfVmTRZ+4jjhylesthgh7I3WPtxhuW/maphNpseHYUGNH&#10;65rK78OPVWBOb/fKVM1L9bnarLeb4nwpdplSz0/D+wxEoCH8i//cX1pBlsX58Uw8AnLx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Q+u+nDAAAA3AAAAA8AAAAAAAAAAAAA&#10;AAAAoQIAAGRycy9kb3ducmV2LnhtbFBLBQYAAAAABAAEAPkAAACRAwAAAAA=&#10;" strokecolor="#4472c4" strokeweight=".5pt">
                        <v:stroke joinstyle="miter"/>
                      </v:line>
                      <v:line id="Straight Connector 771" o:spid="_x0000_s1419" style="position:absolute;flip:x;visibility:visible;mso-wrap-style:square" from="22669,6667" to="25146,6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IecsYAAADcAAAADwAAAGRycy9kb3ducmV2LnhtbESPQWvCQBSE70L/w/IKXqRubKEp0VVU&#10;qPUk1ornZ/Zlkzb7NmRXjf/eFQoeh5n5hpnMOluLM7W+cqxgNExAEOdOV2wU7H8+Xz5A+ICssXZM&#10;Cq7kYTZ96k0w0+7C33TeBSMihH2GCsoQmkxKn5dk0Q9dQxy9wrUWQ5StkbrFS4TbWr4mybu0WHFc&#10;KLGhZUn53+5kFZj927UwRTUovhar5WZ1OP4etqlS/eduPgYRqAuP8H97rRWk6QjuZ+IRkN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tyHnLGAAAA3AAAAA8AAAAAAAAA&#10;AAAAAAAAoQIAAGRycy9kb3ducmV2LnhtbFBLBQYAAAAABAAEAPkAAACUAwAAAAA=&#10;" strokecolor="#4472c4" strokeweight=".5pt">
                        <v:stroke joinstyle="miter"/>
                      </v:line>
                      <v:line id="Straight Connector 772" o:spid="_x0000_s1420" style="position:absolute;flip:x;visibility:visible;mso-wrap-style:square" from="32289,1619" to="34766,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CABcYAAADcAAAADwAAAGRycy9kb3ducmV2LnhtbESPQWvCQBSE70L/w/IKXqRuqtCU6Coq&#10;VD0Va8XzM/uySZt9G7Krxn/vFgoeh5n5hpnOO1uLC7W+cqzgdZiAIM6drtgoOHx/vLyD8AFZY+2Y&#10;FNzIw3z21Jtipt2Vv+iyD0ZECPsMFZQhNJmUPi/Joh+6hjh6hWsthihbI3WL1wi3tRwlyZu0WHFc&#10;KLGhVUn57/5sFZjD+FaYohoUm+V69bk+nn6Ou1Sp/nO3mIAI1IVH+L+91QrSdAR/Z+IRkL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uggAXGAAAA3AAAAA8AAAAAAAAA&#10;AAAAAAAAoQIAAGRycy9kb3ducmV2LnhtbFBLBQYAAAAABAAEAPkAAACUAwAAAAA=&#10;" strokecolor="#4472c4" strokeweight=".5pt">
                        <v:stroke joinstyle="miter"/>
                      </v:line>
                      <v:line id="Straight Connector 773" o:spid="_x0000_s1421" style="position:absolute;flip:x;visibility:visible;mso-wrap-style:square" from="34766,6286" to="37242,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wlnsYAAADcAAAADwAAAGRycy9kb3ducmV2LnhtbESPQWvCQBSE7wX/w/KEXopuWsFIdBUV&#10;ansq1ornZ/ZlE82+Ddmtxn/fLQgeh5n5hpktOluLC7W+cqzgdZiAIM6drtgo2P+8DyYgfEDWWDsm&#10;BTfysJj3nmaYaXflb7rsghERwj5DBWUITSalz0uy6IeuIY5e4VqLIcrWSN3iNcJtLd+SZCwtVhwX&#10;SmxoXVJ+3v1aBWY/uhWmqF6Kj9Vm/bU5HE+HbarUc79bTkEE6sIjfG9/agVpOoL/M/EIyP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TsJZ7GAAAA3AAAAA8AAAAAAAAA&#10;AAAAAAAAoQIAAGRycy9kb3ducmV2LnhtbFBLBQYAAAAABAAEAPkAAACUAwAAAAA=&#10;" strokecolor="#4472c4" strokeweight=".5pt">
                        <v:stroke joinstyle="miter"/>
                      </v:line>
                      <v:line id="Straight Connector 774" o:spid="_x0000_s1422" style="position:absolute;flip:x;visibility:visible;mso-wrap-style:square" from="21526,4381" to="24003,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W96scAAADcAAAADwAAAGRycy9kb3ducmV2LnhtbESPT2vCQBTE7wW/w/IKvUjdtJZGUldp&#10;Bf+cxFrx/My+bGKzb0N21fjt3YLQ4zAzv2HG087W4kytrxwreBkkIIhzpys2CnY/8+cRCB+QNdaO&#10;ScGVPEwnvYcxZtpd+JvO22BEhLDPUEEZQpNJ6fOSLPqBa4ijV7jWYoiyNVK3eIlwW8vXJHmXFiuO&#10;CyU2NCsp/92erAKzG14LU1T9Yvm1mK0X+8Nxv0mVenrsPj9ABOrCf/jeXmkFafoGf2fiEZCT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rBb3qxwAAANwAAAAPAAAAAAAA&#10;AAAAAAAAAKECAABkcnMvZG93bnJldi54bWxQSwUGAAAAAAQABAD5AAAAlQMAAAAA&#10;" strokecolor="#4472c4" strokeweight=".5pt">
                        <v:stroke joinstyle="miter"/>
                      </v:line>
                      <v:line id="Straight Connector 775" o:spid="_x0000_s1423" style="position:absolute;flip:x;visibility:visible;mso-wrap-style:square" from="20288,1905" to="22764,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kYcccAAADcAAAADwAAAGRycy9kb3ducmV2LnhtbESPT2vCQBTE7wW/w/IKvUjdtNJGUldp&#10;Bf+cxFrx/My+bGKzb0N21fjt3YLQ4zAzv2HG087W4kytrxwreBkkIIhzpys2CnY/8+cRCB+QNdaO&#10;ScGVPEwnvYcxZtpd+JvO22BEhLDPUEEZQpNJ6fOSLPqBa4ijV7jWYoiyNVK3eIlwW8vXJHmXFiuO&#10;CyU2NCsp/92erAKzG14LU1T9Yvm1mK0X+8Nxv0mVenrsPj9ABOrCf/jeXmkFafoGf2fiEZCT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ESRhxxwAAANwAAAAPAAAAAAAA&#10;AAAAAAAAAKECAABkcnMvZG93bnJldi54bWxQSwUGAAAAAAQABAD5AAAAlQMAAAAA&#10;" strokecolor="#4472c4" strokeweight=".5pt">
                        <v:stroke joinstyle="miter"/>
                      </v:line>
                      <v:line id="Straight Connector 776" o:spid="_x0000_s1424" style="position:absolute;flip:x;visibility:visible;mso-wrap-style:square" from="9810,6858" to="12287,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uGBsYAAADcAAAADwAAAGRycy9kb3ducmV2LnhtbESPQWvCQBSE7wX/w/IKXkrdaMGU6Cqt&#10;oPYk1ornZ/Zlk5p9G7Krxn/fLQgeh5n5hpnOO1uLC7W+cqxgOEhAEOdOV2wU7H+Wr+8gfEDWWDsm&#10;BTfyMJ/1nqaYaXflb7rsghERwj5DBWUITSalz0uy6AeuIY5e4VqLIcrWSN3iNcJtLUdJMpYWK44L&#10;JTa0KCk/7c5Wgdm/3QpTVC/F+nO12KwOx9/DNlWq/9x9TEAE6sIjfG9/aQVpOob/M/E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SbhgbGAAAA3AAAAA8AAAAAAAAA&#10;AAAAAAAAoQIAAGRycy9kb3ducmV2LnhtbFBLBQYAAAAABAAEAPkAAACUAwAAAAA=&#10;" strokecolor="#4472c4" strokeweight=".5pt">
                        <v:stroke joinstyle="miter"/>
                      </v:line>
                      <v:line id="Straight Connector 777" o:spid="_x0000_s1425" style="position:absolute;flip:x;visibility:visible;mso-wrap-style:square" from="8667,4572" to="11144,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cjncYAAADcAAAADwAAAGRycy9kb3ducmV2LnhtbESPT2vCQBTE7wW/w/KEXopuaqGR6CpW&#10;0PZU/IfnZ/ZlE82+Ddmtxm/fLRQ8DjPzG2Y672wtrtT6yrGC12ECgjh3umKj4LBfDcYgfEDWWDsm&#10;BXfyMJ/1nqaYaXfjLV13wYgIYZ+hgjKEJpPS5yVZ9EPXEEevcK3FEGVrpG7xFuG2lqMkeZcWK44L&#10;JTa0LCm/7H6sAnN4uxemqF6Kz4/18nt9PJ2Pm1Sp5363mIAI1IVH+L/9pRWkaQp/Z+IRkL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vXI53GAAAA3AAAAA8AAAAAAAAA&#10;AAAAAAAAoQIAAGRycy9kb3ducmV2LnhtbFBLBQYAAAAABAAEAPkAAACUAwAAAAA=&#10;" strokecolor="#4472c4" strokeweight=".5pt">
                        <v:stroke joinstyle="miter"/>
                      </v:line>
                      <v:line id="Straight Connector 778" o:spid="_x0000_s1426" style="position:absolute;flip:x;visibility:visible;mso-wrap-style:square" from="7429,2095" to="9906,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i378MAAADcAAAADwAAAGRycy9kb3ducmV2LnhtbERPy2rCQBTdF/oPwy10U8zEFoxER6lC&#10;bVfii6yvmZtJbOZOyEw1/n1nUejycN7z5WBbcaXeN44VjJMUBHHpdMNGwen4MZqC8AFZY+uYFNzJ&#10;w3Lx+DDHXLsb7+l6CEbEEPY5KqhD6HIpfVmTRZ+4jjhylesthgh7I3WPtxhuW/maphNpseHYUGNH&#10;65rK78OPVWBOb/fKVM1L9bnarLeb4nwpdplSz0/D+wxEoCH8i//cX1pBlsW18Uw8AnLx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pIt+/DAAAA3AAAAA8AAAAAAAAAAAAA&#10;AAAAoQIAAGRycy9kb3ducmV2LnhtbFBLBQYAAAAABAAEAPkAAACRAwAAAAA=&#10;" strokecolor="#4472c4" strokeweight=".5pt">
                        <v:stroke joinstyle="miter"/>
                      </v:line>
                    </v:group>
                    <v:line id="Straight Connector 779" o:spid="_x0000_s1427" style="position:absolute;flip:x;visibility:visible;mso-wrap-style:square" from="26765,15049" to="29241,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QSdMYAAADcAAAADwAAAGRycy9kb3ducmV2LnhtbESPQWvCQBSE74L/YXlCL6KbttBodJVW&#10;qPYkrYrnZ/Zlkzb7NmS3Gv+9Wyh4HGbmG2a+7GwtztT6yrGCx3ECgjh3umKj4LB/H01A+ICssXZM&#10;Cq7kYbno9+aYaXfhLzrvghERwj5DBWUITSalz0uy6MeuIY5e4VqLIcrWSN3iJcJtLZ+S5EVarDgu&#10;lNjQqqT8Z/drFZjD87UwRTUsNm/r1XZ9PH0fP1OlHgbd6wxEoC7cw//tD60gTafwdyYeAbm4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UEEnTGAAAA3AAAAA8AAAAAAAAA&#10;AAAAAAAAoQIAAGRycy9kb3ducmV2LnhtbFBLBQYAAAAABAAEAPkAAACUAwAAAAA=&#10;" strokecolor="#4472c4" strokeweight=".5pt">
                      <v:stroke joinstyle="miter"/>
                    </v:line>
                    <v:line id="Straight Connector 780" o:spid="_x0000_s1428" style="position:absolute;flip:x;visibility:visible;mso-wrap-style:square" from="28098,12858" to="30575,1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vLzsIAAADcAAAADwAAAGRycy9kb3ducmV2LnhtbERPy4rCMBTdD/gP4QpuZEx1QKVjFBV0&#10;ZiW+cH2nuU07NjeliVr/frIQZnk479mitZW4U+NLxwqGgwQEceZ0yUbB+bR5n4LwAVlj5ZgUPMnD&#10;Yt55m2Gq3YMPdD8GI2II+xQVFCHUqZQ+K8iiH7iaOHK5ayyGCBsjdYOPGG4rOUqSsbRYcmwosKZ1&#10;Qdn1eLMKzPnjmZu87Odfq+16t738/F72E6V63Xb5CSJQG/7FL/e3VjCZxvnxTDwC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evLzsIAAADcAAAADwAAAAAAAAAAAAAA&#10;AAChAgAAZHJzL2Rvd25yZXYueG1sUEsFBgAAAAAEAAQA+QAAAJADAAAAAA==&#10;" strokecolor="#4472c4" strokeweight=".5pt">
                      <v:stroke joinstyle="miter"/>
                    </v:line>
                    <v:line id="Straight Connector 781" o:spid="_x0000_s1429" style="position:absolute;flip:x;visibility:visible;mso-wrap-style:square" from="29337,10763" to="31813,10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duVcYAAADcAAAADwAAAGRycy9kb3ducmV2LnhtbESPT2sCMRTE7wW/Q3iCl6JZW6iyGqUV&#10;aj0V/+H5uXmbXd28LJuo67c3hYLHYWZ+w0znra3ElRpfOlYwHCQgiDOnSzYK9rvv/hiED8gaK8ek&#10;4E4e5rPOyxRT7W68oes2GBEh7FNUUIRQp1L6rCCLfuBq4ujlrrEYomyM1A3eItxW8i1JPqTFkuNC&#10;gTUtCsrO24tVYPbv99zk5Wv+87Vc/C4Px9NhPVKq120/JyACteEZ/m+vtILReAh/Z+IRkLM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6nblXGAAAA3AAAAA8AAAAAAAAA&#10;AAAAAAAAoQIAAGRycy9kb3ducmV2LnhtbFBLBQYAAAAABAAEAPkAAACUAwAAAAA=&#10;" strokecolor="#4472c4" strokeweight=".5pt">
                      <v:stroke joinstyle="miter"/>
                    </v:line>
                    <v:line id="Straight Connector 782" o:spid="_x0000_s1430" style="position:absolute;flip:x;visibility:visible;mso-wrap-style:square" from="13906,14954" to="16383,14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XwIsYAAADcAAAADwAAAGRycy9kb3ducmV2LnhtbESPQWvCQBSE74X+h+UJvRTdaKFKdJVW&#10;0PYkVkPOz+zLJjb7NmS3Gv99Vyj0OMzMN8xi1dtGXKjztWMF41ECgrhwumajIDtuhjMQPiBrbByT&#10;ght5WC0fHxaYanflL7ocghERwj5FBVUIbSqlLyqy6EeuJY5e6TqLIcrOSN3hNcJtIydJ8iot1hwX&#10;KmxpXVHxffixCkz2citNWT+XH+/b9W6bn875fqrU06B/m4MI1If/8F/7UyuYziZwPxOPgF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518CLGAAAA3AAAAA8AAAAAAAAA&#10;AAAAAAAAoQIAAGRycy9kb3ducmV2LnhtbFBLBQYAAAAABAAEAPkAAACUAwAAAAA=&#10;" strokecolor="#4472c4" strokeweight=".5pt">
                      <v:stroke joinstyle="miter"/>
                    </v:line>
                    <v:line id="Straight Connector 783" o:spid="_x0000_s1431" style="position:absolute;flip:x;visibility:visible;mso-wrap-style:square" from="15240,12763" to="17716,12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lVucYAAADcAAAADwAAAGRycy9kb3ducmV2LnhtbESPT2sCMRTE74V+h/CEXopmW0FlNYoK&#10;tT2J//D83LzNrt28LJtU12/fCILHYWZ+w0xmra3EhRpfOlbw0UtAEGdOl2wUHPZf3REIH5A1Vo5J&#10;wY08zKavLxNMtbvyli67YESEsE9RQRFCnUrps4Is+p6riaOXu8ZiiLIxUjd4jXBbyc8kGUiLJceF&#10;AmtaFpT97v6sAnPo33KTl+/592K1XK+Op/NxM1TqrdPOxyACteEZfrR/tILhqA/3M/EIyOk/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E5VbnGAAAA3AAAAA8AAAAAAAAA&#10;AAAAAAAAoQIAAGRycy9kb3ducmV2LnhtbFBLBQYAAAAABAAEAPkAAACUAwAAAAA=&#10;" strokecolor="#4472c4" strokeweight=".5pt">
                      <v:stroke joinstyle="miter"/>
                    </v:line>
                    <v:line id="Straight Connector 784" o:spid="_x0000_s1432" style="position:absolute;flip:x;visibility:visible;mso-wrap-style:square" from="16478,10668" to="18954,10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DNzcYAAADcAAAADwAAAGRycy9kb3ducmV2LnhtbESPQWsCMRSE74L/IbyCl1Kz2lJla5Qq&#10;aD1Jq+L5uXmbXbt5WTZR139vCgWPw8x8w0xmra3EhRpfOlYw6CcgiDOnSzYK9rvlyxiED8gaK8ek&#10;4EYeZtNuZ4Kpdlf+ocs2GBEh7FNUUIRQp1L6rCCLvu9q4ujlrrEYomyM1A1eI9xWcpgk79JiyXGh&#10;wJoWBWW/27NVYPavt9zk5XP+NV8tNqvD8XT4HinVe2o/P0AEasMj/N9eawWj8Rv8nYlHQE7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7Qzc3GAAAA3AAAAA8AAAAAAAAA&#10;AAAAAAAAoQIAAGRycy9kb3ducmV2LnhtbFBLBQYAAAAABAAEAPkAAACUAwAAAAA=&#10;" strokecolor="#4472c4" strokeweight=".5pt">
                      <v:stroke joinstyle="miter"/>
                    </v:line>
                    <v:line id="Straight Connector 785" o:spid="_x0000_s1433" style="position:absolute;flip:x;visibility:visible;mso-wrap-style:square" from="1524,14668" to="4000,14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xoVsYAAADcAAAADwAAAGRycy9kb3ducmV2LnhtbESPQWsCMRSE74L/IbyCl1KzWlpla5Qq&#10;aD1Jq+L5uXmbXbt5WTZR139vCgWPw8x8w0xmra3EhRpfOlYw6CcgiDOnSzYK9rvlyxiED8gaK8ek&#10;4EYeZtNuZ4Kpdlf+ocs2GBEh7FNUUIRQp1L6rCCLvu9q4ujlrrEYomyM1A1eI9xWcpgk79JiyXGh&#10;wJoWBWW/27NVYPavt9zk5XP+NV8tNqvD8XT4HinVe2o/P0AEasMj/N9eawWj8Rv8nYlHQE7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GcaFbGAAAA3AAAAA8AAAAAAAAA&#10;AAAAAAAAoQIAAGRycy9kb3ducmV2LnhtbFBLBQYAAAAABAAEAPkAAACUAwAAAAA=&#10;" strokecolor="#4472c4" strokeweight=".5pt">
                      <v:stroke joinstyle="miter"/>
                    </v:line>
                    <v:line id="Straight Connector 786" o:spid="_x0000_s1434" style="position:absolute;flip:x;visibility:visible;mso-wrap-style:square" from="2857,12477" to="5334,12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72IcUAAADcAAAADwAAAGRycy9kb3ducmV2LnhtbESPQWsCMRSE74L/ITyhF9FsW1BZjaJC&#10;bU/Fqnh+bt5mVzcvyybV9d8bodDjMDPfMLNFaytxpcaXjhW8DhMQxJnTJRsFh/3HYALCB2SNlWNS&#10;cCcPi3m3M8NUuxv/0HUXjIgQ9ikqKEKoUyl9VpBFP3Q1cfRy11gMUTZG6gZvEW4r+ZYkI2mx5LhQ&#10;YE3rgrLL7tcqMIf3e27ysp9/rjbr783xdD5ux0q99NrlFESgNvyH/9pfWsF4MoLnmXgE5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U72IcUAAADcAAAADwAAAAAAAAAA&#10;AAAAAAChAgAAZHJzL2Rvd25yZXYueG1sUEsFBgAAAAAEAAQA+QAAAJMDAAAAAA==&#10;" strokecolor="#4472c4" strokeweight=".5pt">
                      <v:stroke joinstyle="miter"/>
                    </v:line>
                    <v:line id="Straight Connector 787" o:spid="_x0000_s1435" style="position:absolute;flip:x;visibility:visible;mso-wrap-style:square" from="4095,10382" to="6572,10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JTusYAAADcAAAADwAAAGRycy9kb3ducmV2LnhtbESPQWvCQBSE74L/YXlCL1I3ttBIdBUV&#10;aj0Va8Xza/ZlE82+Ddmtxn/vFgoeh5n5hpktOluLC7W+cqxgPEpAEOdOV2wUHL7fnycgfEDWWDsm&#10;BTfysJj3ezPMtLvyF132wYgIYZ+hgjKEJpPS5yVZ9CPXEEevcK3FEGVrpG7xGuG2li9J8iYtVhwX&#10;SmxoXVJ+3v9aBebweitMUQ2Lj9Vm/bk5/pyOu1Spp0G3nIII1IVH+L+91QrSSQp/Z+IRkP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4CU7rGAAAA3AAAAA8AAAAAAAAA&#10;AAAAAAAAoQIAAGRycy9kb3ducmV2LnhtbFBLBQYAAAAABAAEAPkAAACUAwAAAAA=&#10;" strokecolor="#4472c4" strokeweight=".5pt">
                      <v:stroke joinstyle="miter"/>
                    </v:line>
                  </v:group>
                  <v:group id="Group 788" o:spid="_x0000_s1436" style="position:absolute;width:66179;height:15906" coordsize="66179,15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ipX+MIAAADcAAAADwAAAGRycy9kb3ducmV2LnhtbERPy4rCMBTdC/MP4Q64&#10;07QjPqhGEZkRFyJYBwZ3l+baFpub0mTa+vdmIbg8nPdq05tKtNS40rKCeByBIM6sLjlX8Hv5GS1A&#10;OI+ssbJMCh7kYLP+GKww0bbjM7Wpz0UIYZeggsL7OpHSZQUZdGNbEwfuZhuDPsAml7rBLoSbSn5F&#10;0UwaLDk0FFjTrqDsnv4bBfsOu+0k/m6P99vucb1MT3/HmJQafvbbJQhPvX+LX+6DVjBfhL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4qV/jCAAAA3AAAAA8A&#10;AAAAAAAAAAAAAAAAqgIAAGRycy9kb3ducmV2LnhtbFBLBQYAAAAABAAEAPoAAACZAwAAAAA=&#10;">
                    <v:shape id="_x0000_s1437" type="#_x0000_t202" style="position:absolute;left:46767;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JUGcUA&#10;AADcAAAADwAAAGRycy9kb3ducmV2LnhtbESPQWvCQBSE70L/w/IKXkQ3tUVj6ioiWPTWWtHrI/tM&#10;QrNv0901xn/vCoUeh5n5hpkvO1OLlpyvLCt4GSUgiHOrKy4UHL43wxSED8gaa8uk4EYeloun3hwz&#10;ba/8Re0+FCJC2GeooAyhyaT0eUkG/cg2xNE7W2cwROkKqR1eI9zUcpwkE2mw4rhQYkPrkvKf/cUo&#10;SN+27cnvXj+P+eRcz8Jg2n78OqX6z93qHUSgLvyH/9pbrWCazuBxJh4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clQZxQAAANwAAAAPAAAAAAAAAAAAAAAAAJgCAABkcnMv&#10;ZG93bnJldi54bWxQSwUGAAAAAAQABAD1AAAAigMAAAAA&#10;">
                      <v:textbox>
                        <w:txbxContent>
                          <w:p w:rsidR="00674EDD" w:rsidRDefault="00674EDD" w:rsidP="00775D4A"/>
                        </w:txbxContent>
                      </v:textbox>
                    </v:shape>
                    <v:shape id="_x0000_s1438" type="#_x0000_t202" style="position:absolute;left:24860;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FrWcIA&#10;AADcAAAADwAAAGRycy9kb3ducmV2LnhtbERPz2vCMBS+C/sfwht4kZlOpWpnlDFQ9Obc0OujebZl&#10;zUuXxFr/e3MQPH58vxerztSiJecrywrehwkI4tzqigsFvz/rtxkIH5A11pZJwY08rJYvvQVm2l75&#10;m9pDKEQMYZ+hgjKEJpPS5yUZ9EPbEEfubJ3BEKErpHZ4jeGmlqMkSaXBimNDiQ19lZT/HS5GwWyy&#10;bU9+N94f8/Rcz8Ng2m7+nVL91+7zA0SgLjzFD/dWK5jO4/x4Jh4Bu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kWtZwgAAANwAAAAPAAAAAAAAAAAAAAAAAJgCAABkcnMvZG93&#10;bnJldi54bWxQSwUGAAAAAAQABAD1AAAAhwMAAAAA&#10;">
                      <v:textbox>
                        <w:txbxContent>
                          <w:p w:rsidR="00674EDD" w:rsidRDefault="00674EDD" w:rsidP="00775D4A"/>
                        </w:txbxContent>
                      </v:textbox>
                    </v:shape>
                    <v:shape id="_x0000_s1439" type="#_x0000_t202" style="position:absolute;left:3714;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3OwsYA&#10;AADcAAAADwAAAGRycy9kb3ducmV2LnhtbESPW2sCMRSE34X+h3AKvkg3qxUvW6OIYLFv1pb29bA5&#10;e6Gbk20S1/Xfm4LQx2FmvmFWm940oiPna8sKxkkKgji3uuZSwefH/mkBwgdkjY1lUnAlD5v1w2CF&#10;mbYXfqfuFEoRIewzVFCF0GZS+rwigz6xLXH0CusMhihdKbXDS4SbRk7SdCYN1hwXKmxpV1H+czob&#10;BYvpofv2b8/Hr3xWNMswmnevv06p4WO/fQERqA//4Xv7oBXMl2P4OxOPgF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N3OwsYAAADcAAAADwAAAAAAAAAAAAAAAACYAgAAZHJz&#10;L2Rvd25yZXYueG1sUEsFBgAAAAAEAAQA9QAAAIsDAAAAAA==&#10;">
                      <v:textbox>
                        <w:txbxContent>
                          <w:p w:rsidR="00674EDD" w:rsidRDefault="00674EDD" w:rsidP="00775D4A"/>
                        </w:txbxContent>
                      </v:textbox>
                    </v:shape>
                    <v:shape id="_x0000_s1440" type="#_x0000_t202" style="position:absolute;top:4667;width:14744;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sxWMUA&#10;AADcAAAADwAAAGRycy9kb3ducmV2LnhtbESPQWvCQBSE7wX/w/IK3urGHLSmrkEsAQ+FUrX31+wz&#10;Ccm+TXfXJP77bqHQ4zAz3zDbfDKdGMj5xrKC5SIBQVxa3XCl4HIunp5B+ICssbNMCu7kId/NHraY&#10;aTvyBw2nUIkIYZ+hgjqEPpPSlzUZ9AvbE0fvap3BEKWrpHY4RrjpZJokK2mw4bhQY0+Hmsr2dDMK&#10;vvf3dfJZNK5NX9+xWH69XYupVGr+OO1fQASawn/4r33UCtabFH7PxCM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mzFYxQAAANwAAAAPAAAAAAAAAAAAAAAAAJgCAABkcnMv&#10;ZG93bnJldi54bWxQSwUGAAAAAAQABAD1AAAAigMAAAAA&#10;" strokecolor="#d9d9d9">
                      <v:textbox>
                        <w:txbxContent>
                          <w:p w:rsidR="00674EDD" w:rsidRDefault="00674EDD" w:rsidP="00775D4A"/>
                        </w:txbxContent>
                      </v:textbox>
                    </v:shape>
                    <v:shape id="_x0000_s1441" type="#_x0000_t202" style="position:absolute;left:19145;top:4572;width:14649;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eUw8QA&#10;AADcAAAADwAAAGRycy9kb3ducmV2LnhtbESPW4vCMBSE3xf8D+EIvq2pCl6qUUQp7MPCsl7ej82x&#10;LTYnNYla/71ZWPBxmJlvmMWqNbW4k/OVZQWDfgKCOLe64kLBYZ99TkH4gKyxtkwKnuRhtex8LDDV&#10;9sG/dN+FQkQI+xQVlCE0qZQ+L8mg79uGOHpn6wyGKF0htcNHhJtaDpNkLA1WHBdKbGhTUn7Z3YyC&#10;6/o5SY5Z5S7D7Q9mg9P3OWtzpXrddj0HEagN7/B/+0srmMxG8HcmHgG5f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XlMPEAAAA3AAAAA8AAAAAAAAAAAAAAAAAmAIAAGRycy9k&#10;b3ducmV2LnhtbFBLBQYAAAAABAAEAPUAAACJAwAAAAA=&#10;" strokecolor="#d9d9d9">
                      <v:textbox>
                        <w:txbxContent>
                          <w:p w:rsidR="00674EDD" w:rsidRDefault="00674EDD" w:rsidP="00775D4A"/>
                        </w:txbxContent>
                      </v:textbox>
                    </v:shape>
                    <v:shape id="_x0000_s1442" type="#_x0000_t202" style="position:absolute;left:37814;top:466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4Mt8QA&#10;AADcAAAADwAAAGRycy9kb3ducmV2LnhtbESPW4vCMBSE3xf8D+EIvq2pIl6qUUQp7MPCsl7ej82x&#10;LTYnNYla/71ZWPBxmJlvmMWqNbW4k/OVZQWDfgKCOLe64kLBYZ99TkH4gKyxtkwKnuRhtex8LDDV&#10;9sG/dN+FQkQI+xQVlCE0qZQ+L8mg79uGOHpn6wyGKF0htcNHhJtaDpNkLA1WHBdKbGhTUn7Z3YyC&#10;6/o5SY5Z5S7D7Q9mg9P3OWtzpXrddj0HEagN7/B/+0srmMxG8HcmHgG5f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DLfEAAAA3AAAAA8AAAAAAAAAAAAAAAAAmAIAAGRycy9k&#10;b3ducmV2LnhtbFBLBQYAAAAABAAEAPUAAACJAwAAAAA=&#10;" strokecolor="#d9d9d9">
                      <v:textbox>
                        <w:txbxContent>
                          <w:p w:rsidR="00674EDD" w:rsidRDefault="00674EDD" w:rsidP="00775D4A"/>
                        </w:txbxContent>
                      </v:textbox>
                    </v:shape>
                    <v:shape id="_x0000_s1443" type="#_x0000_t202" style="position:absolute;left:2381;top:9144;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KpLMQA&#10;AADcAAAADwAAAGRycy9kb3ducmV2LnhtbESPW4vCMBSE3xf8D+EIvq2pgrdqFFEK+7CwrJf3Y3Ns&#10;i81JTaLWf28WFnwcZuYbZrFqTS3u5HxlWcGgn4Agzq2uuFBw2GefUxA+IGusLZOCJ3lYLTsfC0y1&#10;ffAv3XehEBHCPkUFZQhNKqXPSzLo+7Yhjt7ZOoMhSldI7fAR4aaWwyQZS4MVx4USG9qUlF92N6Pg&#10;un5OkmNWuctw+4PZ4PR9ztpcqV63Xc9BBGrDO/zf/tIKJrMR/J2JR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yqSzEAAAA3AAAAA8AAAAAAAAAAAAAAAAAmAIAAGRycy9k&#10;b3ducmV2LnhtbFBLBQYAAAAABAAEAPUAAACJAwAAAAA=&#10;" strokecolor="#d9d9d9">
                      <v:textbox>
                        <w:txbxContent>
                          <w:p w:rsidR="00674EDD" w:rsidRDefault="00674EDD" w:rsidP="00775D4A"/>
                        </w:txbxContent>
                      </v:textbox>
                    </v:shape>
                    <v:shape id="_x0000_s1444" type="#_x0000_t202" style="position:absolute;left:22860;top:13144;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A3W8UA&#10;AADcAAAADwAAAGRycy9kb3ducmV2LnhtbESPT2vCQBTE74V+h+UVvNVNctCaZhVRAh6EUlvvr9mX&#10;P5h9G3dXjd/eLRR6HGbmN0yxGk0vruR8Z1lBOk1AEFdWd9wo+P4qX99A+ICssbdMCu7kYbV8fiow&#10;1/bGn3Q9hEZECPscFbQhDLmUvmrJoJ/agTh6tXUGQ5SukdrhLcJNL7MkmUmDHceFFgfatFSdDhej&#10;4Ly+z5Nj2blTtv3AMv3Z1+VYKTV5GdfvIAKN4T/8195pBfPFDH7PxCM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oDdbxQAAANwAAAAPAAAAAAAAAAAAAAAAAJgCAABkcnMv&#10;ZG93bnJldi54bWxQSwUGAAAAAAQABAD1AAAAigMAAAAA&#10;" strokecolor="#d9d9d9">
                      <v:textbox>
                        <w:txbxContent>
                          <w:p w:rsidR="00674EDD" w:rsidRDefault="00674EDD" w:rsidP="00775D4A"/>
                        </w:txbxContent>
                      </v:textbox>
                    </v:shape>
                    <v:shape id="_x0000_s1445" type="#_x0000_t202" style="position:absolute;left:20859;top:9144;width:1350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SwMUA&#10;AADcAAAADwAAAGRycy9kb3ducmV2LnhtbESPQWvCQBSE7wX/w/IK3urGHExNXYNYAh4KpWrvr9ln&#10;EpJ9m+6uMf77bqHQ4zAz3zCbYjK9GMn51rKC5SIBQVxZ3XKt4Hwqn55B+ICssbdMCu7kodjOHjaY&#10;a3vjDxqPoRYRwj5HBU0IQy6lrxoy6Bd2II7exTqDIUpXS+3wFuGml2mSrKTBluNCgwPtG6q649Uo&#10;+N7ds+SzbF2Xvr5jufx6u5RTpdT8cdq9gAg0hf/wX/ugFWTrDH7PxCM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JLAxQAAANwAAAAPAAAAAAAAAAAAAAAAAJgCAABkcnMv&#10;ZG93bnJldi54bWxQSwUGAAAAAAQABAD1AAAAigMAAAAA&#10;" strokecolor="#d9d9d9">
                      <v:textbox>
                        <w:txbxContent>
                          <w:p w:rsidR="00674EDD" w:rsidRDefault="00674EDD" w:rsidP="00775D4A"/>
                        </w:txbxContent>
                      </v:textbox>
                    </v:shape>
                    <v:shape id="_x0000_s1446" type="#_x0000_t202" style="position:absolute;left:4191;top:13525;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MGssEA&#10;AADcAAAADwAAAGRycy9kb3ducmV2LnhtbERPy4rCMBTdD/gP4QqzG1O70LEaRRwKLgbE1/7aXNti&#10;c1OTTK1/bxbCLA/nvVj1phEdOV9bVjAeJSCIC6trLhWcjvnXNwgfkDU2lknBkzysloOPBWbaPnhP&#10;3SGUIoawz1BBFUKbSemLigz6kW2JI3e1zmCI0JVSO3zEcNPINEkm0mDNsaHCljYVFbfDn1FwXz+n&#10;yTmv3S392WE+vvxe875Q6nPYr+cgAvXhX/x2b7WC6SyujWfiEZ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9zBrLBAAAA3AAAAA8AAAAAAAAAAAAAAAAAmAIAAGRycy9kb3du&#10;cmV2LnhtbFBLBQYAAAAABAAEAPUAAACGAwAAAAA=&#10;" strokecolor="#d9d9d9">
                      <v:textbox>
                        <w:txbxContent>
                          <w:p w:rsidR="00674EDD" w:rsidRDefault="00674EDD" w:rsidP="00775D4A"/>
                        </w:txbxContent>
                      </v:textbox>
                    </v:shape>
                    <v:shape id="_x0000_s1447" type="#_x0000_t202" style="position:absolute;left:38671;top:847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jKcUA&#10;AADcAAAADwAAAGRycy9kb3ducmV2LnhtbESPQWvCQBSE7wX/w/IEb3WTHLRGVwmWgIdCqa33Z/aZ&#10;BLNv0901xn/fLRR6HGbmG2azG00nBnK+tawgnScgiCurW64VfH2Wzy8gfEDW2FkmBQ/ysNtOnjaY&#10;a3vnDxqOoRYRwj5HBU0IfS6lrxoy6Oe2J47exTqDIUpXS+3wHuGmk1mSLKTBluNCgz3tG6qux5tR&#10;8F08lsmpbN01e33HMj2/XcqxUmo2HYs1iEBj+A//tQ9awXK1gt8z8Qj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P6MpxQAAANwAAAAPAAAAAAAAAAAAAAAAAJgCAABkcnMv&#10;ZG93bnJldi54bWxQSwUGAAAAAAQABAD1AAAAigMAAAAA&#10;" strokecolor="#d9d9d9">
                      <v:textbox>
                        <w:txbxContent>
                          <w:p w:rsidR="00674EDD" w:rsidRDefault="00674EDD" w:rsidP="00775D4A"/>
                        </w:txbxContent>
                      </v:textbox>
                    </v:shape>
                    <v:shape id="_x0000_s1448" type="#_x0000_t202" style="position:absolute;left:41148;top:12858;width:13506;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sLZb8A&#10;AADcAAAADwAAAGRycy9kb3ducmV2LnhtbERPy4rCMBTdD8w/hDvgbkx0odIxiowUXAjia39trm2x&#10;ualJ1Pr3ZiG4PJz3dN7ZRtzJh9qxhkFfgSAunKm51HDY578TECEiG2wck4YnBZjPvr+mmBn34C3d&#10;d7EUKYRDhhqqGNtMylBUZDH0XUucuLPzFmOCvpTG4yOF20YOlRpJizWnhgpb+q+ouOxuVsN18Ryr&#10;Y177y3C5wXxwWp/zrtC699Mt/kBE6uJH/HavjIaJSvPTmXQE5Ow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uwtlvwAAANwAAAAPAAAAAAAAAAAAAAAAAJgCAABkcnMvZG93bnJl&#10;di54bWxQSwUGAAAAAAQABAD1AAAAhAMAAAAA&#10;" strokecolor="#d9d9d9">
                      <v:textbox>
                        <w:txbxContent>
                          <w:p w:rsidR="00674EDD" w:rsidRDefault="00674EDD" w:rsidP="00775D4A"/>
                        </w:txbxContent>
                      </v:textbox>
                    </v:shape>
                  </v:group>
                </v:group>
                <v:shape id="_x0000_s1449" type="#_x0000_t202" style="position:absolute;left:16287;top:27241;width:1350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eu/sMA&#10;AADcAAAADwAAAGRycy9kb3ducmV2LnhtbESPQWsCMRSE7wX/Q3iCt5qsByurUcSy4EGQ2vb+3Dx3&#10;Fzcva5Lq+u+NIPQ4zMw3zGLV21ZcyYfGsYZsrEAQl840XGn4+S7eZyBCRDbYOiYNdwqwWg7eFpgb&#10;d+Mvuh5iJRKEQ44a6hi7XMpQ1mQxjF1HnLyT8xZjkr6SxuMtwW0rJ0pNpcWG00KNHW1qKs+HP6vh&#10;sr5/qN+i8efJ5x6L7Lg7FX2p9WjYr+cgIvXxP/xqb42GmcrgeSYdAb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Peu/sMAAADcAAAADwAAAAAAAAAAAAAAAACYAgAAZHJzL2Rv&#10;d25yZXYueG1sUEsFBgAAAAAEAAQA9QAAAIgDAAAAAA==&#10;" strokecolor="#d9d9d9">
                  <v:textbox>
                    <w:txbxContent>
                      <w:p w:rsidR="00674EDD" w:rsidRDefault="00674EDD" w:rsidP="00775D4A"/>
                    </w:txbxContent>
                  </v:textbox>
                </v:shape>
                <v:shape id="_x0000_s1450" type="#_x0000_t202" style="position:absolute;left:17907;top:23431;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UwicQA&#10;AADcAAAADwAAAGRycy9kb3ducmV2LnhtbESPQWvCQBSE70L/w/KE3nTXHKqkbkQsAQ+CaNv7a/aZ&#10;hGTfprtbjf/eLRR6HGbmG2a9GW0vruRD61jDYq5AEFfOtFxr+HgvZysQISIb7B2ThjsF2BRPkzXm&#10;xt34RNdzrEWCcMhRQxPjkEsZqoYshrkbiJN3cd5iTNLX0ni8JbjtZabUi7TYclpocKBdQ1V3/rEa&#10;vrf3pfosW99lb0csF1+HSzlWWj9Px+0riEhj/A//tfdGw0pl8HsmHQFZ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lMInEAAAA3AAAAA8AAAAAAAAAAAAAAAAAmAIAAGRycy9k&#10;b3ducmV2LnhtbFBLBQYAAAAABAAEAPUAAACJAwAAAAA=&#10;" strokecolor="#d9d9d9">
                  <v:textbox>
                    <w:txbxContent>
                      <w:p w:rsidR="00674EDD" w:rsidRDefault="00674EDD" w:rsidP="00775D4A"/>
                    </w:txbxContent>
                  </v:textbox>
                </v:shape>
                <v:shape id="_x0000_s1451" type="#_x0000_t202" style="position:absolute;left:19526;top:1990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mVEsQA&#10;AADcAAAADwAAAGRycy9kb3ducmV2LnhtbESPT2sCMRTE7wW/Q3iCt5qo0MpqFLEseBCk/rk/N8/d&#10;xc3LmqS6fntTKPQ4zMxvmPmys424kw+1Yw2joQJBXDhTc6nheMjfpyBCRDbYOCYNTwqwXPTe5pgZ&#10;9+Bvuu9jKRKEQ4YaqhjbTMpQVGQxDF1LnLyL8xZjkr6UxuMjwW0jx0p9SIs1p4UKW1pXVFz3P1bD&#10;bfX8VKe89tfx1w7z0Xl7ybtC60G/W81AROrif/ivvTEapmoCv2fS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9plRLEAAAA3AAAAA8AAAAAAAAAAAAAAAAAmAIAAGRycy9k&#10;b3ducmV2LnhtbFBLBQYAAAAABAAEAPUAAACJAwAAAAA=&#10;" strokecolor="#d9d9d9">
                  <v:textbox>
                    <w:txbxContent>
                      <w:p w:rsidR="00674EDD" w:rsidRDefault="00674EDD" w:rsidP="00775D4A"/>
                    </w:txbxContent>
                  </v:textbox>
                </v:shape>
                <v:shape id="_x0000_s1452" type="#_x0000_t202" style="position:absolute;left:34099;top:2752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ANZsQA&#10;AADcAAAADwAAAGRycy9kb3ducmV2LnhtbESPT2sCMRTE7wW/Q3iCt5oo0spqFLEseBCk/rk/N8/d&#10;xc3LmqS6fntTKPQ4zMxvmPmys424kw+1Yw2joQJBXDhTc6nheMjfpyBCRDbYOCYNTwqwXPTe5pgZ&#10;9+Bvuu9jKRKEQ4YaqhjbTMpQVGQxDF1LnLyL8xZjkr6UxuMjwW0jx0p9SIs1p4UKW1pXVFz3P1bD&#10;bfX8VKe89tfx1w7z0Xl7ybtC60G/W81AROrif/ivvTEapmoCv2fS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ADWbEAAAA3AAAAA8AAAAAAAAAAAAAAAAAmAIAAGRycy9k&#10;b3ducmV2LnhtbFBLBQYAAAAABAAEAPUAAACJAwAAAAA=&#10;" strokecolor="#d9d9d9">
                  <v:textbox>
                    <w:txbxContent>
                      <w:p w:rsidR="00674EDD" w:rsidRDefault="00674EDD" w:rsidP="00775D4A"/>
                    </w:txbxContent>
                  </v:textbox>
                </v:shape>
                <v:shape id="_x0000_s1453" type="#_x0000_t202" style="position:absolute;left:35909;top:2362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yo/cQA&#10;AADcAAAADwAAAGRycy9kb3ducmV2LnhtbESPT2sCMRTE7wW/Q3iCt5oo2MpqFLEseBCk/rk/N8/d&#10;xc3LmqS6fntTKPQ4zMxvmPmys424kw+1Yw2joQJBXDhTc6nheMjfpyBCRDbYOCYNTwqwXPTe5pgZ&#10;9+Bvuu9jKRKEQ4YaqhjbTMpQVGQxDF1LnLyL8xZjkr6UxuMjwW0jx0p9SIs1p4UKW1pXVFz3P1bD&#10;bfX8VKe89tfx1w7z0Xl7ybtC60G/W81AROrif/ivvTEapmoCv2fS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qP3EAAAA3AAAAA8AAAAAAAAAAAAAAAAAmAIAAGRycy9k&#10;b3ducmV2LnhtbFBLBQYAAAAABAAEAPUAAACJAwAAAAA=&#10;" strokecolor="#d9d9d9">
                  <v:textbox>
                    <w:txbxContent>
                      <w:p w:rsidR="00674EDD" w:rsidRDefault="00674EDD" w:rsidP="00775D4A"/>
                    </w:txbxContent>
                  </v:textbox>
                </v:shape>
                <v:shape id="_x0000_s1454" type="#_x0000_t202" style="position:absolute;left:37909;top:1981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42isMA&#10;AADcAAAADwAAAGRycy9kb3ducmV2LnhtbESPQYvCMBSE7wv+h/AEb2uiB1eqUUQpeBBkXb0/m2db&#10;bF5qErX+e7OwsMdhZr5h5svONuJBPtSONYyGCgRx4UzNpYbjT/45BREissHGMWl4UYDlovcxx8y4&#10;J3/T4xBLkSAcMtRQxdhmUoaiIoth6Fri5F2ctxiT9KU0Hp8Jbhs5VmoiLdacFipsaV1RcT3crYbb&#10;6vWlTnntr+PNHvPReXfJu0LrQb9bzUBE6uJ/+K+9NRqmagK/Z9IRkI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42isMAAADcAAAADwAAAAAAAAAAAAAAAACYAgAAZHJzL2Rv&#10;d25yZXYueG1sUEsFBgAAAAAEAAQA9QAAAIgDAAAAAA==&#10;" strokecolor="#d9d9d9">
                  <v:textbox>
                    <w:txbxContent>
                      <w:p w:rsidR="00674EDD" w:rsidRDefault="00674EDD" w:rsidP="00775D4A"/>
                    </w:txbxContent>
                  </v:textbox>
                </v:shape>
                <v:shape id="_x0000_s1455" type="#_x0000_t202" style="position:absolute;top:2743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KTEcMA&#10;AADcAAAADwAAAGRycy9kb3ducmV2LnhtbESPT4vCMBTE7wt+h/AEb2uiB5VqFFEKexBk/XN/Ns+2&#10;2LzUJKv1228WFjwOM/MbZrHqbCMe5EPtWMNoqEAQF87UXGo4HfPPGYgQkQ02jknDiwKslr2PBWbG&#10;PfmbHodYigThkKGGKsY2kzIUFVkMQ9cSJ+/qvMWYpC+l8fhMcNvIsVITabHmtFBhS5uKitvhx2q4&#10;r19Tdc5rfxtv95iPLrtr3hVaD/rdeg4iUhff4f/2l9EwU1P4O5OO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FKTEcMAAADcAAAADwAAAAAAAAAAAAAAAACYAgAAZHJzL2Rv&#10;d25yZXYueG1sUEsFBgAAAAAEAAQA9QAAAIgDAAAAAA==&#10;" strokecolor="#d9d9d9">
                  <v:textbox>
                    <w:txbxContent>
                      <w:p w:rsidR="00674EDD" w:rsidRDefault="00674EDD" w:rsidP="00775D4A"/>
                    </w:txbxContent>
                  </v:textbox>
                </v:shape>
                <v:shape id="_x0000_s1456" type="#_x0000_t202" style="position:absolute;left:952;top:23431;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0HY78A&#10;AADcAAAADwAAAGRycy9kb3ducmV2LnhtbERPy4rCMBTdD8w/hDvgbkx0odIxiowUXAjia39trm2x&#10;ualJ1Pr3ZiG4PJz3dN7ZRtzJh9qxhkFfgSAunKm51HDY578TECEiG2wck4YnBZjPvr+mmBn34C3d&#10;d7EUKYRDhhqqGNtMylBUZDH0XUucuLPzFmOCvpTG4yOF20YOlRpJizWnhgpb+q+ouOxuVsN18Ryr&#10;Y177y3C5wXxwWp/zrtC699Mt/kBE6uJH/HavjIaJSmvTmXQE5Ow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zQdjvwAAANwAAAAPAAAAAAAAAAAAAAAAAJgCAABkcnMvZG93bnJl&#10;di54bWxQSwUGAAAAAAQABAD1AAAAhAMAAAAA&#10;" strokecolor="#d9d9d9">
                  <v:textbox>
                    <w:txbxContent>
                      <w:p w:rsidR="00674EDD" w:rsidRDefault="00674EDD" w:rsidP="00775D4A"/>
                    </w:txbxContent>
                  </v:textbox>
                </v:shape>
                <v:shape id="_x0000_s1457" type="#_x0000_t202" style="position:absolute;left:2571;top:19716;width:13507;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i+MQA&#10;AADcAAAADwAAAGRycy9kb3ducmV2LnhtbESPT2sCMRTE74LfITyhN0300OpqFLEseCiU+uf+3Dx3&#10;Fzcv2yTq+u2bguBxmJnfMItVZxtxIx9qxxrGIwWCuHCm5lLDYZ8PpyBCRDbYOCYNDwqwWvZ7C8yM&#10;u/MP3XaxFAnCIUMNVYxtJmUoKrIYRq4lTt7ZeYsxSV9K4/Ge4LaRE6XepcWa00KFLW0qKi67q9Xw&#10;u358qGNe+8vk8xvz8enrnHeF1m+Dbj0HEamLr/CzvTUapmoG/2fSEZ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BovjEAAAA3AAAAA8AAAAAAAAAAAAAAAAAmAIAAGRycy9k&#10;b3ducmV2LnhtbFBLBQYAAAAABAAEAPUAAACJAwAAAAA=&#10;" strokecolor="#d9d9d9">
                  <v:textbox>
                    <w:txbxContent>
                      <w:p w:rsidR="00674EDD" w:rsidRDefault="00674EDD" w:rsidP="00775D4A"/>
                    </w:txbxContent>
                  </v:textbox>
                </v:shape>
                <w10:wrap anchorx="margin"/>
              </v:group>
            </w:pict>
          </mc:Fallback>
        </mc:AlternateContent>
      </w:r>
    </w:p>
    <w:p w:rsidR="00775D4A" w:rsidRDefault="00775D4A"/>
    <w:p w:rsidR="00775D4A" w:rsidRDefault="00775D4A"/>
    <w:p w:rsidR="00775D4A" w:rsidRDefault="00775D4A"/>
    <w:p w:rsidR="00775D4A" w:rsidRDefault="00775D4A"/>
    <w:p w:rsidR="00775D4A" w:rsidRDefault="00775D4A"/>
    <w:p w:rsidR="00775D4A" w:rsidRDefault="00775D4A"/>
    <w:p w:rsidR="00775D4A" w:rsidRDefault="00775D4A"/>
    <w:p w:rsidR="00775D4A" w:rsidRDefault="00775D4A"/>
    <w:p w:rsidR="00775D4A" w:rsidRDefault="00775D4A"/>
    <w:p w:rsidR="00775D4A" w:rsidRDefault="00775D4A"/>
    <w:p w:rsidR="006019C2" w:rsidRDefault="006019C2"/>
    <w:p w:rsidR="006019C2" w:rsidRDefault="006019C2"/>
    <w:p w:rsidR="006019C2" w:rsidRDefault="006019C2"/>
    <w:p w:rsidR="004D6E71" w:rsidRPr="00723E27" w:rsidRDefault="004D6E71" w:rsidP="004D6E71">
      <w:pPr>
        <w:rPr>
          <w:u w:val="single"/>
        </w:rPr>
      </w:pPr>
      <w:r w:rsidRPr="00723E27">
        <w:rPr>
          <w:u w:val="single"/>
        </w:rPr>
        <w:t xml:space="preserve">Suggested </w:t>
      </w:r>
      <w:r>
        <w:rPr>
          <w:u w:val="single"/>
        </w:rPr>
        <w:t>q</w:t>
      </w:r>
      <w:r w:rsidRPr="00723E27">
        <w:rPr>
          <w:u w:val="single"/>
        </w:rPr>
        <w:t>uestions to ask:</w:t>
      </w:r>
    </w:p>
    <w:p w:rsidR="000352B4" w:rsidRDefault="000352B4">
      <w:r>
        <w:t>Where in the notes should a management plan be found?</w:t>
      </w:r>
    </w:p>
    <w:p w:rsidR="00BB525A" w:rsidRDefault="00BB525A">
      <w:pPr>
        <w:sectPr w:rsidR="00BB525A" w:rsidSect="000E7E5B">
          <w:headerReference w:type="default" r:id="rId27"/>
          <w:pgSz w:w="16838" w:h="11906" w:orient="landscape"/>
          <w:pgMar w:top="1440" w:right="1440" w:bottom="1440" w:left="1440" w:header="708" w:footer="708" w:gutter="0"/>
          <w:cols w:space="708"/>
          <w:docGrid w:linePitch="360"/>
        </w:sectPr>
      </w:pPr>
      <w:r>
        <w:t>Who is responsible for ensuring that a management plan is available?</w:t>
      </w:r>
    </w:p>
    <w:p w:rsidR="008858E5" w:rsidRDefault="008858E5"/>
    <w:tbl>
      <w:tblPr>
        <w:tblStyle w:val="TableGrid"/>
        <w:tblpPr w:leftFromText="180" w:rightFromText="180" w:vertAnchor="text" w:horzAnchor="margin" w:tblpY="415"/>
        <w:tblW w:w="0" w:type="auto"/>
        <w:tblLook w:val="04A0" w:firstRow="1" w:lastRow="0" w:firstColumn="1" w:lastColumn="0" w:noHBand="0" w:noVBand="1"/>
      </w:tblPr>
      <w:tblGrid>
        <w:gridCol w:w="4106"/>
        <w:gridCol w:w="5528"/>
        <w:gridCol w:w="1843"/>
        <w:gridCol w:w="2471"/>
      </w:tblGrid>
      <w:tr w:rsidR="008858E5" w:rsidRPr="00D0273C" w:rsidTr="00AD4111">
        <w:trPr>
          <w:trHeight w:val="454"/>
        </w:trPr>
        <w:tc>
          <w:tcPr>
            <w:tcW w:w="4106" w:type="dxa"/>
            <w:shd w:val="clear" w:color="auto" w:fill="FE612A"/>
          </w:tcPr>
          <w:p w:rsidR="008858E5" w:rsidRPr="00D0273C" w:rsidRDefault="008858E5" w:rsidP="00AD4111">
            <w:pPr>
              <w:rPr>
                <w:b/>
              </w:rPr>
            </w:pPr>
            <w:r w:rsidRPr="00D0273C">
              <w:rPr>
                <w:b/>
              </w:rPr>
              <w:t>Problem identified</w:t>
            </w:r>
          </w:p>
        </w:tc>
        <w:tc>
          <w:tcPr>
            <w:tcW w:w="5528" w:type="dxa"/>
            <w:shd w:val="clear" w:color="auto" w:fill="FE612A"/>
          </w:tcPr>
          <w:p w:rsidR="008858E5" w:rsidRPr="00D0273C" w:rsidRDefault="008858E5" w:rsidP="00AD4111">
            <w:pPr>
              <w:rPr>
                <w:b/>
              </w:rPr>
            </w:pPr>
            <w:r w:rsidRPr="00D0273C">
              <w:rPr>
                <w:b/>
              </w:rPr>
              <w:t>Action required</w:t>
            </w:r>
          </w:p>
        </w:tc>
        <w:tc>
          <w:tcPr>
            <w:tcW w:w="1843" w:type="dxa"/>
            <w:shd w:val="clear" w:color="auto" w:fill="FE612A"/>
          </w:tcPr>
          <w:p w:rsidR="008858E5" w:rsidRPr="00D0273C" w:rsidRDefault="008858E5" w:rsidP="00AD4111">
            <w:pPr>
              <w:rPr>
                <w:b/>
              </w:rPr>
            </w:pPr>
            <w:r w:rsidRPr="00D0273C">
              <w:rPr>
                <w:b/>
              </w:rPr>
              <w:t>By when?</w:t>
            </w:r>
          </w:p>
        </w:tc>
        <w:tc>
          <w:tcPr>
            <w:tcW w:w="2471" w:type="dxa"/>
            <w:shd w:val="clear" w:color="auto" w:fill="FE612A"/>
          </w:tcPr>
          <w:p w:rsidR="008858E5" w:rsidRPr="00D0273C" w:rsidRDefault="008858E5" w:rsidP="00AD4111">
            <w:pPr>
              <w:rPr>
                <w:b/>
              </w:rPr>
            </w:pPr>
            <w:r w:rsidRPr="00D0273C">
              <w:rPr>
                <w:b/>
              </w:rPr>
              <w:t>Lead</w:t>
            </w:r>
          </w:p>
        </w:tc>
      </w:tr>
      <w:tr w:rsidR="008858E5" w:rsidTr="00AD4111">
        <w:trPr>
          <w:trHeight w:val="454"/>
        </w:trPr>
        <w:tc>
          <w:tcPr>
            <w:tcW w:w="4106" w:type="dxa"/>
          </w:tcPr>
          <w:p w:rsidR="008858E5" w:rsidRDefault="008858E5" w:rsidP="00AD4111"/>
        </w:tc>
        <w:tc>
          <w:tcPr>
            <w:tcW w:w="5528" w:type="dxa"/>
          </w:tcPr>
          <w:p w:rsidR="008858E5" w:rsidRDefault="008858E5" w:rsidP="00AD4111"/>
        </w:tc>
        <w:tc>
          <w:tcPr>
            <w:tcW w:w="1843" w:type="dxa"/>
          </w:tcPr>
          <w:p w:rsidR="008858E5" w:rsidRDefault="008858E5" w:rsidP="00AD4111"/>
        </w:tc>
        <w:tc>
          <w:tcPr>
            <w:tcW w:w="2471" w:type="dxa"/>
          </w:tcPr>
          <w:p w:rsidR="008858E5" w:rsidRDefault="008858E5" w:rsidP="00AD4111"/>
        </w:tc>
      </w:tr>
      <w:tr w:rsidR="008858E5" w:rsidTr="00AD4111">
        <w:trPr>
          <w:trHeight w:val="454"/>
        </w:trPr>
        <w:tc>
          <w:tcPr>
            <w:tcW w:w="4106" w:type="dxa"/>
          </w:tcPr>
          <w:p w:rsidR="008858E5" w:rsidRDefault="008858E5" w:rsidP="00AD4111"/>
        </w:tc>
        <w:tc>
          <w:tcPr>
            <w:tcW w:w="5528" w:type="dxa"/>
          </w:tcPr>
          <w:p w:rsidR="008858E5" w:rsidRDefault="008858E5" w:rsidP="00AD4111"/>
        </w:tc>
        <w:tc>
          <w:tcPr>
            <w:tcW w:w="1843" w:type="dxa"/>
          </w:tcPr>
          <w:p w:rsidR="008858E5" w:rsidRDefault="008858E5" w:rsidP="00AD4111"/>
        </w:tc>
        <w:tc>
          <w:tcPr>
            <w:tcW w:w="2471" w:type="dxa"/>
          </w:tcPr>
          <w:p w:rsidR="008858E5" w:rsidRDefault="008858E5" w:rsidP="00AD4111"/>
        </w:tc>
      </w:tr>
      <w:tr w:rsidR="008858E5" w:rsidTr="00AD4111">
        <w:trPr>
          <w:trHeight w:val="454"/>
        </w:trPr>
        <w:tc>
          <w:tcPr>
            <w:tcW w:w="4106" w:type="dxa"/>
          </w:tcPr>
          <w:p w:rsidR="008858E5" w:rsidRDefault="008858E5" w:rsidP="00AD4111"/>
        </w:tc>
        <w:tc>
          <w:tcPr>
            <w:tcW w:w="5528" w:type="dxa"/>
          </w:tcPr>
          <w:p w:rsidR="008858E5" w:rsidRDefault="008858E5" w:rsidP="00AD4111"/>
        </w:tc>
        <w:tc>
          <w:tcPr>
            <w:tcW w:w="1843" w:type="dxa"/>
          </w:tcPr>
          <w:p w:rsidR="008858E5" w:rsidRDefault="008858E5" w:rsidP="00AD4111"/>
        </w:tc>
        <w:tc>
          <w:tcPr>
            <w:tcW w:w="2471" w:type="dxa"/>
          </w:tcPr>
          <w:p w:rsidR="008858E5" w:rsidRDefault="008858E5" w:rsidP="00AD4111"/>
        </w:tc>
      </w:tr>
      <w:tr w:rsidR="008858E5" w:rsidTr="00AD4111">
        <w:trPr>
          <w:trHeight w:val="454"/>
        </w:trPr>
        <w:tc>
          <w:tcPr>
            <w:tcW w:w="4106" w:type="dxa"/>
          </w:tcPr>
          <w:p w:rsidR="008858E5" w:rsidRDefault="008858E5" w:rsidP="00AD4111"/>
        </w:tc>
        <w:tc>
          <w:tcPr>
            <w:tcW w:w="5528" w:type="dxa"/>
          </w:tcPr>
          <w:p w:rsidR="008858E5" w:rsidRDefault="008858E5" w:rsidP="00AD4111"/>
        </w:tc>
        <w:tc>
          <w:tcPr>
            <w:tcW w:w="1843" w:type="dxa"/>
          </w:tcPr>
          <w:p w:rsidR="008858E5" w:rsidRDefault="008858E5" w:rsidP="00AD4111"/>
        </w:tc>
        <w:tc>
          <w:tcPr>
            <w:tcW w:w="2471" w:type="dxa"/>
          </w:tcPr>
          <w:p w:rsidR="008858E5" w:rsidRDefault="008858E5" w:rsidP="00AD4111"/>
        </w:tc>
      </w:tr>
      <w:tr w:rsidR="008858E5" w:rsidTr="00AD4111">
        <w:trPr>
          <w:trHeight w:val="454"/>
        </w:trPr>
        <w:tc>
          <w:tcPr>
            <w:tcW w:w="4106" w:type="dxa"/>
          </w:tcPr>
          <w:p w:rsidR="008858E5" w:rsidRDefault="008858E5" w:rsidP="00AD4111"/>
        </w:tc>
        <w:tc>
          <w:tcPr>
            <w:tcW w:w="5528" w:type="dxa"/>
          </w:tcPr>
          <w:p w:rsidR="008858E5" w:rsidRDefault="008858E5" w:rsidP="00AD4111"/>
        </w:tc>
        <w:tc>
          <w:tcPr>
            <w:tcW w:w="1843" w:type="dxa"/>
          </w:tcPr>
          <w:p w:rsidR="008858E5" w:rsidRDefault="008858E5" w:rsidP="00AD4111"/>
        </w:tc>
        <w:tc>
          <w:tcPr>
            <w:tcW w:w="2471" w:type="dxa"/>
          </w:tcPr>
          <w:p w:rsidR="008858E5" w:rsidRDefault="008858E5" w:rsidP="00AD4111"/>
        </w:tc>
      </w:tr>
      <w:tr w:rsidR="008858E5" w:rsidTr="00AD4111">
        <w:trPr>
          <w:trHeight w:val="454"/>
        </w:trPr>
        <w:tc>
          <w:tcPr>
            <w:tcW w:w="4106" w:type="dxa"/>
          </w:tcPr>
          <w:p w:rsidR="008858E5" w:rsidRDefault="008858E5" w:rsidP="00AD4111"/>
        </w:tc>
        <w:tc>
          <w:tcPr>
            <w:tcW w:w="5528" w:type="dxa"/>
          </w:tcPr>
          <w:p w:rsidR="008858E5" w:rsidRDefault="008858E5" w:rsidP="00AD4111"/>
        </w:tc>
        <w:tc>
          <w:tcPr>
            <w:tcW w:w="1843" w:type="dxa"/>
          </w:tcPr>
          <w:p w:rsidR="008858E5" w:rsidRDefault="008858E5" w:rsidP="00AD4111"/>
        </w:tc>
        <w:tc>
          <w:tcPr>
            <w:tcW w:w="2471" w:type="dxa"/>
          </w:tcPr>
          <w:p w:rsidR="008858E5" w:rsidRDefault="008858E5" w:rsidP="00AD4111"/>
        </w:tc>
      </w:tr>
      <w:tr w:rsidR="008858E5" w:rsidTr="00AD4111">
        <w:trPr>
          <w:trHeight w:val="454"/>
        </w:trPr>
        <w:tc>
          <w:tcPr>
            <w:tcW w:w="4106" w:type="dxa"/>
          </w:tcPr>
          <w:p w:rsidR="008858E5" w:rsidRDefault="008858E5" w:rsidP="00AD4111"/>
        </w:tc>
        <w:tc>
          <w:tcPr>
            <w:tcW w:w="5528" w:type="dxa"/>
          </w:tcPr>
          <w:p w:rsidR="008858E5" w:rsidRDefault="008858E5" w:rsidP="00AD4111"/>
        </w:tc>
        <w:tc>
          <w:tcPr>
            <w:tcW w:w="1843" w:type="dxa"/>
          </w:tcPr>
          <w:p w:rsidR="008858E5" w:rsidRDefault="008858E5" w:rsidP="00AD4111"/>
        </w:tc>
        <w:tc>
          <w:tcPr>
            <w:tcW w:w="2471" w:type="dxa"/>
          </w:tcPr>
          <w:p w:rsidR="008858E5" w:rsidRDefault="008858E5" w:rsidP="00AD4111"/>
        </w:tc>
      </w:tr>
    </w:tbl>
    <w:p w:rsidR="008858E5" w:rsidRDefault="008858E5"/>
    <w:p w:rsidR="008858E5" w:rsidRDefault="008858E5"/>
    <w:p w:rsidR="008858E5" w:rsidRDefault="008858E5"/>
    <w:p w:rsidR="00AD4111" w:rsidRDefault="00AD4111">
      <w:pPr>
        <w:sectPr w:rsidR="00AD4111" w:rsidSect="000E7E5B">
          <w:headerReference w:type="default" r:id="rId28"/>
          <w:pgSz w:w="16838" w:h="11906" w:orient="landscape"/>
          <w:pgMar w:top="1440" w:right="1440" w:bottom="1440" w:left="1440" w:header="708" w:footer="708" w:gutter="0"/>
          <w:cols w:space="708"/>
          <w:docGrid w:linePitch="360"/>
        </w:sectPr>
      </w:pPr>
    </w:p>
    <w:p w:rsidR="00AD4111" w:rsidRDefault="00AD4111" w:rsidP="00AD4111">
      <w:bookmarkStart w:id="15" w:name="Diagram8"/>
      <w:bookmarkEnd w:id="15"/>
    </w:p>
    <w:p w:rsidR="00AD4111" w:rsidRDefault="00AD4111" w:rsidP="00AD4111">
      <w:r>
        <w:rPr>
          <w:noProof/>
          <w:lang w:eastAsia="en-GB"/>
        </w:rPr>
        <mc:AlternateContent>
          <mc:Choice Requires="wpg">
            <w:drawing>
              <wp:anchor distT="0" distB="0" distL="114300" distR="114300" simplePos="0" relativeHeight="251779072" behindDoc="0" locked="0" layoutInCell="1" allowOverlap="1" wp14:anchorId="32F333A4" wp14:editId="3710F23F">
                <wp:simplePos x="0" y="0"/>
                <wp:positionH relativeFrom="margin">
                  <wp:posOffset>175846</wp:posOffset>
                </wp:positionH>
                <wp:positionV relativeFrom="paragraph">
                  <wp:posOffset>129735</wp:posOffset>
                </wp:positionV>
                <wp:extent cx="8820150" cy="3505200"/>
                <wp:effectExtent l="0" t="0" r="19050" b="19050"/>
                <wp:wrapNone/>
                <wp:docPr id="1" name="Group 1"/>
                <wp:cNvGraphicFramePr/>
                <a:graphic xmlns:a="http://schemas.openxmlformats.org/drawingml/2006/main">
                  <a:graphicData uri="http://schemas.microsoft.com/office/word/2010/wordprocessingGroup">
                    <wpg:wgp>
                      <wpg:cNvGrpSpPr/>
                      <wpg:grpSpPr>
                        <a:xfrm>
                          <a:off x="0" y="0"/>
                          <a:ext cx="8820150" cy="3505200"/>
                          <a:chOff x="0" y="0"/>
                          <a:chExt cx="8820150" cy="3505200"/>
                        </a:xfrm>
                      </wpg:grpSpPr>
                      <wps:wsp>
                        <wps:cNvPr id="2"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rsidR="00674EDD" w:rsidRDefault="00674EDD" w:rsidP="00AD4111"/>
                          </w:txbxContent>
                        </wps:txbx>
                        <wps:bodyPr rot="0" vert="horz" wrap="square" lIns="91440" tIns="45720" rIns="91440" bIns="45720" anchor="t" anchorCtr="0">
                          <a:noAutofit/>
                        </wps:bodyPr>
                      </wps:wsp>
                      <wps:wsp>
                        <wps:cNvPr id="9"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rsidR="00674EDD" w:rsidRDefault="00674EDD" w:rsidP="00AD4111"/>
                          </w:txbxContent>
                        </wps:txbx>
                        <wps:bodyPr rot="0" vert="horz" wrap="square" lIns="91440" tIns="45720" rIns="91440" bIns="45720" anchor="t" anchorCtr="0">
                          <a:noAutofit/>
                        </wps:bodyPr>
                      </wps:wsp>
                      <wps:wsp>
                        <wps:cNvPr id="10"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rsidR="00674EDD" w:rsidRDefault="00674EDD" w:rsidP="00AD4111"/>
                          </w:txbxContent>
                        </wps:txbx>
                        <wps:bodyPr rot="0" vert="horz" wrap="square" lIns="91440" tIns="45720" rIns="91440" bIns="45720" anchor="t" anchorCtr="0">
                          <a:noAutofit/>
                        </wps:bodyPr>
                      </wps:wsp>
                      <wpg:grpSp>
                        <wpg:cNvPr id="11" name="Group 11"/>
                        <wpg:cNvGrpSpPr/>
                        <wpg:grpSpPr>
                          <a:xfrm>
                            <a:off x="495300" y="0"/>
                            <a:ext cx="8324850" cy="3174057"/>
                            <a:chOff x="0" y="0"/>
                            <a:chExt cx="8324850" cy="3174057"/>
                          </a:xfrm>
                        </wpg:grpSpPr>
                        <wpg:grpSp>
                          <wpg:cNvPr id="12" name="Group 12"/>
                          <wpg:cNvGrpSpPr/>
                          <wpg:grpSpPr>
                            <a:xfrm>
                              <a:off x="371475" y="285750"/>
                              <a:ext cx="7953375" cy="2888307"/>
                              <a:chOff x="0" y="0"/>
                              <a:chExt cx="5651082" cy="1666875"/>
                            </a:xfrm>
                          </wpg:grpSpPr>
                          <wpg:grpSp>
                            <wpg:cNvPr id="13" name="Group 13"/>
                            <wpg:cNvGrpSpPr/>
                            <wpg:grpSpPr>
                              <a:xfrm>
                                <a:off x="0" y="0"/>
                                <a:ext cx="5651082" cy="1666875"/>
                                <a:chOff x="0" y="0"/>
                                <a:chExt cx="5651082" cy="1666875"/>
                              </a:xfrm>
                            </wpg:grpSpPr>
                            <wpg:grpSp>
                              <wpg:cNvPr id="14" name="Group 14"/>
                              <wpg:cNvGrpSpPr/>
                              <wpg:grpSpPr>
                                <a:xfrm>
                                  <a:off x="0" y="0"/>
                                  <a:ext cx="5651082" cy="1666875"/>
                                  <a:chOff x="0" y="0"/>
                                  <a:chExt cx="5651082" cy="1447800"/>
                                </a:xfrm>
                              </wpg:grpSpPr>
                              <wps:wsp>
                                <wps:cNvPr id="15" name="Text Box 2"/>
                                <wps:cNvSpPr txBox="1">
                                  <a:spLocks noChangeArrowheads="1"/>
                                </wps:cNvSpPr>
                                <wps:spPr bwMode="auto">
                                  <a:xfrm>
                                    <a:off x="4390623" y="546027"/>
                                    <a:ext cx="1260459" cy="418426"/>
                                  </a:xfrm>
                                  <a:prstGeom prst="rect">
                                    <a:avLst/>
                                  </a:prstGeom>
                                  <a:solidFill>
                                    <a:srgbClr val="FFFFFF"/>
                                  </a:solidFill>
                                  <a:ln w="19050">
                                    <a:solidFill>
                                      <a:srgbClr val="000000"/>
                                    </a:solidFill>
                                    <a:miter lim="800000"/>
                                    <a:headEnd/>
                                    <a:tailEnd/>
                                  </a:ln>
                                </wps:spPr>
                                <wps:txbx>
                                  <w:txbxContent>
                                    <w:p w:rsidR="00674EDD" w:rsidRPr="007160AC" w:rsidRDefault="00674EDD" w:rsidP="00D3119B">
                                      <w:pPr>
                                        <w:rPr>
                                          <w:b/>
                                          <w:sz w:val="24"/>
                                          <w:szCs w:val="24"/>
                                        </w:rPr>
                                      </w:pPr>
                                      <w:r>
                                        <w:rPr>
                                          <w:b/>
                                          <w:sz w:val="24"/>
                                          <w:szCs w:val="24"/>
                                        </w:rPr>
                                        <w:t>Discharge arrangements for patients’ diabetes are inadequate</w:t>
                                      </w:r>
                                    </w:p>
                                    <w:p w:rsidR="00674EDD" w:rsidRPr="007160AC" w:rsidRDefault="00674EDD" w:rsidP="00AD4111">
                                      <w:pPr>
                                        <w:rPr>
                                          <w:b/>
                                          <w:sz w:val="24"/>
                                          <w:szCs w:val="24"/>
                                        </w:rPr>
                                      </w:pPr>
                                    </w:p>
                                  </w:txbxContent>
                                </wps:txbx>
                                <wps:bodyPr rot="0" vert="horz" wrap="square" lIns="91440" tIns="45720" rIns="91440" bIns="45720" anchor="t" anchorCtr="0">
                                  <a:noAutofit/>
                                </wps:bodyPr>
                              </wps:wsp>
                              <wps:wsp>
                                <wps:cNvPr id="16" name="Straight Connector 16"/>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18" name="Straight Connector 18"/>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19" name="Straight Connector 19"/>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20" name="Straight Connector 20"/>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21" name="Straight Connector 21"/>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22" name="Straight Connector 22"/>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23" name="Straight Connector 23"/>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24" name="Straight Connector 24"/>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25" name="Straight Connector 25"/>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26" name="Straight Connector 26"/>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27" name="Straight Connector 27"/>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28" name="Straight Connector 28"/>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29" name="Straight Connector 29"/>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30" name="Straight Connector 30"/>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31" name="Straight Connector 31"/>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192" name="Straight Connector 192"/>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193" name="Straight Connector 193"/>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194" name="Straight Connector 194"/>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195" name="Straight Connector 195"/>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196" name="Straight Connector 196"/>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197" name="Straight Connector 197"/>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198" name="Straight Connector 198"/>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199" name="Straight Connector 199"/>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200" name="Straight Connector 200"/>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201" name="Straight Connector 201"/>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202" name="Group 202"/>
                          <wpg:cNvGrpSpPr/>
                          <wpg:grpSpPr>
                            <a:xfrm>
                              <a:off x="0" y="0"/>
                              <a:ext cx="6617970" cy="1590675"/>
                              <a:chOff x="0" y="0"/>
                              <a:chExt cx="6617970" cy="1590675"/>
                            </a:xfrm>
                          </wpg:grpSpPr>
                          <wps:wsp>
                            <wps:cNvPr id="203"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rsidR="00674EDD" w:rsidRDefault="00674EDD" w:rsidP="00AD4111"/>
                              </w:txbxContent>
                            </wps:txbx>
                            <wps:bodyPr rot="0" vert="horz" wrap="square" lIns="91440" tIns="45720" rIns="91440" bIns="45720" anchor="t" anchorCtr="0">
                              <a:noAutofit/>
                            </wps:bodyPr>
                          </wps:wsp>
                          <wps:wsp>
                            <wps:cNvPr id="204"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rsidR="00674EDD" w:rsidRDefault="00674EDD" w:rsidP="00AD4111"/>
                              </w:txbxContent>
                            </wps:txbx>
                            <wps:bodyPr rot="0" vert="horz" wrap="square" lIns="91440" tIns="45720" rIns="91440" bIns="45720" anchor="t" anchorCtr="0">
                              <a:noAutofit/>
                            </wps:bodyPr>
                          </wps:wsp>
                          <wps:wsp>
                            <wps:cNvPr id="205"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rsidR="00674EDD" w:rsidRDefault="00674EDD" w:rsidP="00AD4111"/>
                              </w:txbxContent>
                            </wps:txbx>
                            <wps:bodyPr rot="0" vert="horz" wrap="square" lIns="91440" tIns="45720" rIns="91440" bIns="45720" anchor="t" anchorCtr="0">
                              <a:noAutofit/>
                            </wps:bodyPr>
                          </wps:wsp>
                          <wps:wsp>
                            <wps:cNvPr id="206"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AD4111"/>
                              </w:txbxContent>
                            </wps:txbx>
                            <wps:bodyPr rot="0" vert="horz" wrap="square" lIns="91440" tIns="45720" rIns="91440" bIns="45720" anchor="t" anchorCtr="0">
                              <a:noAutofit/>
                            </wps:bodyPr>
                          </wps:wsp>
                          <wps:wsp>
                            <wps:cNvPr id="207"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AD4111"/>
                              </w:txbxContent>
                            </wps:txbx>
                            <wps:bodyPr rot="0" vert="horz" wrap="square" lIns="91440" tIns="45720" rIns="91440" bIns="45720" anchor="t" anchorCtr="0">
                              <a:noAutofit/>
                            </wps:bodyPr>
                          </wps:wsp>
                          <wps:wsp>
                            <wps:cNvPr id="208"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AD4111"/>
                              </w:txbxContent>
                            </wps:txbx>
                            <wps:bodyPr rot="0" vert="horz" wrap="square" lIns="91440" tIns="45720" rIns="91440" bIns="45720" anchor="t" anchorCtr="0">
                              <a:noAutofit/>
                            </wps:bodyPr>
                          </wps:wsp>
                          <wps:wsp>
                            <wps:cNvPr id="209"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AD4111"/>
                              </w:txbxContent>
                            </wps:txbx>
                            <wps:bodyPr rot="0" vert="horz" wrap="square" lIns="91440" tIns="45720" rIns="91440" bIns="45720" anchor="t" anchorCtr="0">
                              <a:noAutofit/>
                            </wps:bodyPr>
                          </wps:wsp>
                          <wps:wsp>
                            <wps:cNvPr id="210"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AD4111"/>
                              </w:txbxContent>
                            </wps:txbx>
                            <wps:bodyPr rot="0" vert="horz" wrap="square" lIns="91440" tIns="45720" rIns="91440" bIns="45720" anchor="t" anchorCtr="0">
                              <a:noAutofit/>
                            </wps:bodyPr>
                          </wps:wsp>
                          <wps:wsp>
                            <wps:cNvPr id="211"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AD4111"/>
                              </w:txbxContent>
                            </wps:txbx>
                            <wps:bodyPr rot="0" vert="horz" wrap="square" lIns="91440" tIns="45720" rIns="91440" bIns="45720" anchor="t" anchorCtr="0">
                              <a:noAutofit/>
                            </wps:bodyPr>
                          </wps:wsp>
                          <wps:wsp>
                            <wps:cNvPr id="212"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AD4111"/>
                              </w:txbxContent>
                            </wps:txbx>
                            <wps:bodyPr rot="0" vert="horz" wrap="square" lIns="91440" tIns="45720" rIns="91440" bIns="45720" anchor="t" anchorCtr="0">
                              <a:noAutofit/>
                            </wps:bodyPr>
                          </wps:wsp>
                          <wps:wsp>
                            <wps:cNvPr id="213"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AD4111"/>
                              </w:txbxContent>
                            </wps:txbx>
                            <wps:bodyPr rot="0" vert="horz" wrap="square" lIns="91440" tIns="45720" rIns="91440" bIns="45720" anchor="t" anchorCtr="0">
                              <a:noAutofit/>
                            </wps:bodyPr>
                          </wps:wsp>
                          <wps:wsp>
                            <wps:cNvPr id="214"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AD4111"/>
                              </w:txbxContent>
                            </wps:txbx>
                            <wps:bodyPr rot="0" vert="horz" wrap="square" lIns="91440" tIns="45720" rIns="91440" bIns="45720" anchor="t" anchorCtr="0">
                              <a:noAutofit/>
                            </wps:bodyPr>
                          </wps:wsp>
                        </wpg:grpSp>
                      </wpg:grpSp>
                      <wps:wsp>
                        <wps:cNvPr id="215"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AD4111"/>
                          </w:txbxContent>
                        </wps:txbx>
                        <wps:bodyPr rot="0" vert="horz" wrap="square" lIns="91440" tIns="45720" rIns="91440" bIns="45720" anchor="t" anchorCtr="0">
                          <a:noAutofit/>
                        </wps:bodyPr>
                      </wps:wsp>
                      <wps:wsp>
                        <wps:cNvPr id="216"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AD4111"/>
                          </w:txbxContent>
                        </wps:txbx>
                        <wps:bodyPr rot="0" vert="horz" wrap="square" lIns="91440" tIns="45720" rIns="91440" bIns="45720" anchor="t" anchorCtr="0">
                          <a:noAutofit/>
                        </wps:bodyPr>
                      </wps:wsp>
                      <wps:wsp>
                        <wps:cNvPr id="218"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AD4111"/>
                          </w:txbxContent>
                        </wps:txbx>
                        <wps:bodyPr rot="0" vert="horz" wrap="square" lIns="91440" tIns="45720" rIns="91440" bIns="45720" anchor="t" anchorCtr="0">
                          <a:noAutofit/>
                        </wps:bodyPr>
                      </wps:wsp>
                      <wps:wsp>
                        <wps:cNvPr id="219"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AD4111"/>
                          </w:txbxContent>
                        </wps:txbx>
                        <wps:bodyPr rot="0" vert="horz" wrap="square" lIns="91440" tIns="45720" rIns="91440" bIns="45720" anchor="t" anchorCtr="0">
                          <a:noAutofit/>
                        </wps:bodyPr>
                      </wps:wsp>
                      <wps:wsp>
                        <wps:cNvPr id="220"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AD4111"/>
                          </w:txbxContent>
                        </wps:txbx>
                        <wps:bodyPr rot="0" vert="horz" wrap="square" lIns="91440" tIns="45720" rIns="91440" bIns="45720" anchor="t" anchorCtr="0">
                          <a:noAutofit/>
                        </wps:bodyPr>
                      </wps:wsp>
                      <wps:wsp>
                        <wps:cNvPr id="221"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AD4111"/>
                          </w:txbxContent>
                        </wps:txbx>
                        <wps:bodyPr rot="0" vert="horz" wrap="square" lIns="91440" tIns="45720" rIns="91440" bIns="45720" anchor="t" anchorCtr="0">
                          <a:noAutofit/>
                        </wps:bodyPr>
                      </wps:wsp>
                      <wps:wsp>
                        <wps:cNvPr id="222"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AD4111"/>
                          </w:txbxContent>
                        </wps:txbx>
                        <wps:bodyPr rot="0" vert="horz" wrap="square" lIns="91440" tIns="45720" rIns="91440" bIns="45720" anchor="t" anchorCtr="0">
                          <a:noAutofit/>
                        </wps:bodyPr>
                      </wps:wsp>
                      <wps:wsp>
                        <wps:cNvPr id="223"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AD4111"/>
                          </w:txbxContent>
                        </wps:txbx>
                        <wps:bodyPr rot="0" vert="horz" wrap="square" lIns="91440" tIns="45720" rIns="91440" bIns="45720" anchor="t" anchorCtr="0">
                          <a:noAutofit/>
                        </wps:bodyPr>
                      </wps:wsp>
                      <wps:wsp>
                        <wps:cNvPr id="256"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AD4111"/>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32F333A4" id="Group 1" o:spid="_x0000_s1458" style="position:absolute;margin-left:13.85pt;margin-top:10.2pt;width:694.5pt;height:276pt;z-index:251779072;mso-position-horizontal-relative:margin;mso-width-relative:margin" coordsize="88201,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1FwCQoAAH+CAAAOAAAAZHJzL2Uyb0RvYy54bWzsXVuTo7gVfk9V/gPFe6aRuLvGs7Xp2Zmk&#10;apNs1WzyTmN8qWBwgB735NfnO5KQaTem24y7zWY1Dz3YAozO+XQu35HE+x8etrn1NavqTVnMbfbO&#10;sa2sSMvFpljN7X/++ulPkW3VTVIskrwssrn9LavtHz788Q/v97tZxst1mS+yysJNinq2383tddPs&#10;Zjc3dbrOtkn9rtxlBRqXZbVNGnysVjeLKtnj7tv8hjtOcLMvq8WuKtOsrvHtR9lofxD3Xy6ztPnH&#10;cllnjZXPbTxbI/5W4u8d/b358D6Zrapkt96k6jGSEU+xTTYFflTf6mPSJNZ9tXlyq+0mrcq6XDbv&#10;0nJ7Uy6XmzQTfUBvmHPUm89Veb8TfVnN9qudFhNEeySn0bdN//71l8raLKA72yqSLVQkftViJJr9&#10;bjXDGZ+r3ZfdL5X6YiU/UW8fltWW/kc/rAch1G9aqNlDY6X4MorQMx+yT9Hm+o4PtUmxp2vo5sl1&#10;6fqnZ668aX/4hp5PP85+BwjVBynV3yelL+tklwnh1yQDJSXeSulX6t+fyweLS0GJk0hKVvOAr0me&#10;JJl693OZ/ru2ivJ2nRSr7MeqKvfrLFng6YSI0Qd9KQm8xiW4yd3+b+UCykjum1Lc6EjUzPHC0Lct&#10;kimLGOQqZdpKncUeYzFOEFLnbiRP0KJLZruqbj5n5daig7ldYaiIH0q+/lw3UDVObU8RHSnzzeLT&#10;Js/Fh2p1d5tX1tcEw+qT+Ec/j0vq7ml5Ye3nduxzX8qi21Z3b+GIf3232G4a2Id8swWQ9EnJjCT4&#10;U7HAbyazJtnk8hi/nxd4jFaKUp7Nw92DRHisdXVXLr5BylUpDQIMGA7WZfVf29rDGMzt+j/3SZXZ&#10;Vv7XApqKmeeR9RAfPD/k+FB1W+66LUmR4lZzu7EteXjbCItDD1uUP0Kjy42QMD2nfBL10ICvfOZX&#10;x3E8ERxz7sRQrAJyyCJgRWjVAHkIyC4J6QCf3zGQGbAj/daVLbLn+jwGeo1JPsske78NJKs4gwad&#10;CIlUOMCOo6YxYZMX+64ygUdePHK5R55benEWeo4fSvP4bOx04kodABzHTqc6qAMeFRYqF3pWXOiG&#10;zFPBCo/88DhWCdF/l9opVuFRFLnOC3vpBz5zIjwiXcmCIIhwGxmIyHjppb10WyOieqns61m9lE7s&#10;SIOnnjCZPafBU1eerUHvqG9qxE2nb54XUggwpLc3iOwZADgRRxI7AQcigWnfCxyuBoOOiHjgeD4C&#10;OAK9xyKPB49kd4jbXz20Z7GDwTycHrxVbC8GvgmJKJMPWiR/aapks1o31m1ZFEjwyspCowodkdTe&#10;Fiqrl1knKZLsprXMN7u/UIIqjv5FR9T2KM0PPR4fW3LPjZDqK38l8r7uoH4CzHxTUIadzE7knEVJ&#10;CSduQXkdpZLc98TdKUNb5gkSrHS7Q4/rYoVcK1+BgkqbqgeQ32qdroI8WpR7ChaR3SV1gwZwFjq3&#10;PM5hKQf+mNRrmeuK9JYEmMx6M1OVgSazTHBPKpN+nI/KjI8EQ9+/XcrHQMVJA9cHi+h5WHQg4EIP&#10;ngp2hUuXMmlNlEiRFQxC16UzDRCe5HNXA4JO/vuAEJ8FBM4CzlRsdxT6GBBM2RoQhXXSGqAR45XM&#10;02kn0bEGUeQTb0MBS2v0YQEVi2tgMGkY6AS2xxZwlc0OweAQK3QA4TLPVYDoDRPCgLdZbYDkz7gH&#10;ybhPI07gOuXvg4Sm0E9bhl5IMN9zKVkgI2Ew0VfVmLSZ0ARJHyY0G30mJnjEo5YyDX1OHJEIrbXr&#10;MHZCVrTOzScOtNcblZO4Jpn68KE53jPxAVaQCfqTiA5kaMfpJhATtH7kMX/0/almQCVVKz070+yW&#10;NUFs8VvReYztR5XR/5+sktz86ThSkzJnap7zAIGB9BagdZ9QxkbzNEugWwJ8ez4BtOOA5s+imbqh&#10;I4dPUAklCxi5h0c+wWh+ApoPhzQv6Orh3LE3QnRhzZEXiAgx4BFZdqP5tJkUh8iHOEQ0QmEjNM+Z&#10;z4UjJz8vKGSjebD109L8EGnIX0Aa9o557qDeq8a8KCaZMU9zVieleXeIKUTjuDEfR8xRbj4AfSjr&#10;vwfW0Lj567t5d4gbROM4xUcI55XiFTVsvPzERjyi7oEAj1rHqV7xfkQBYtqnbwK8s4rEb07qsHiI&#10;9aPWcTDgAWib1un7Dqa/Ga8/Oa+PBQSDNmAsp8cjTPhu83tMHVAz9oznn1IJSKwcOcnqUevIkR+D&#10;0qUZPPAACP8CVfkzyp+W8oeIPRaPZfaYi3mNitNlMPpqVpBR/rSUP8TtsXgsuQeGhyo4cuRzjHzj&#10;888K/ohVe/VFYSweoveodZzZZwFmeLcBn4NZ+ibbn6Lyhxg+Fo+l+OTIlwPfg+7NwJ+e7mlJ9kAt&#10;Tw7XMcS+XO0jwj0wesT7wIIYjz8lj4/V+YO6H8vzeWB42jzPcSMO+290/3Ki7zHbc2J1Hsonre7k&#10;wjX6Qvjo71/dFQQsjEPYBbG2zkfs3o7e51aunboSk2D6V+W9QWjDHc1lXXudMNivlgA/4r3Mpg16&#10;Uktn0wadb/7uN23gjubkrgxiLEvGwkQ5V8OAGCt7ntt5ROfNBsSOnjF4ZRB3lqUbDL8Awzr9Nxh2&#10;NEV6ZQxLRg15dXgcX2PLBcw/VvEbNoBi8gQdhD2ZIv3mO0A9WZTbWZCrNpWiZDG/32IvLLn+FuyB&#10;TEZpQrW4XuD20dzq3oW5o7eM0rSHAT125VAkwZVBz7AfV1tA7ptDwrzAiz24GbGhiIH+qN3S1DZ9&#10;xPoY6DuaGL8y9N0wYu3C+16rj8JKYKCvvMRIq0+UmKp0GOg7uixwZeirGIbIZLEf43HMbpD//Vtk&#10;av7QGH2bT2ZrQSyJCnTxHGvrveMaGu3/aqw+RKRswsiAR09oNFb/sLHhta2+E/ntekBj9jt7MF8y&#10;zSVi2QQ8ch90znRN7crQ95DnUmGeJktic9kn8+WN1b/ApuAcdLSBfgv9qRRJ3SgIxUsDgP0IE0ee&#10;kJsm4LlEsG9Kq/q9DmwqpVW8t8Frd8RnfQskjNm/iNn/TVRku7OAusdvMh0Yy/KnQvhjP4h2zgwP&#10;uUeuAU77MJHQjImLjAlT4T34g6lUeDELz2nXTHHXcw3227cQXTYDNoXeA/anUu3CSkPebgmEFQiO&#10;yQNeBfsguk0K3KbAUyl3YYv1uN0Cj2N3TIP918G+KfVqu3/YE/zKzKeL5QbtxrDcDfCSOBPvyzcv&#10;XjTmAdNt7L6y+9jrfBqT21zE+63dx5JbZrD/OnbfFHsPdn8qFS9Z7OIh3h5gLL561+5lLb6p8x5Q&#10;P5ViF70zRSHf8DuvNcMBXLaJdVSs40+F2+R+2L48ClvLML3CuH0BhKH1L0HrH175N+V5baK8tV/h&#10;BehY27PCS9jXm/Rj0iTdzzje72YZL9dlvsiqD/8DAAD//wMAUEsDBBQABgAIAAAAIQDOfo6q4QAA&#10;AAoBAAAPAAAAZHJzL2Rvd25yZXYueG1sTI9Ba4NAEIXvhf6HZQq9NavWxGBcQwhtT6HQpFB62+hE&#10;Je6suBs1/76TU3MaZt7jzfey9WRaMWDvGksKwlkAAqmwZUOVgu/D+8sShPOaSt1aQgVXdLDOHx8y&#10;nZZ2pC8c9r4SHEIu1Qpq77tUSlfUaLSb2Q6JtZPtjfa89pUsez1yuGllFAQLaXRD/KHWHW5rLM77&#10;i1HwMepx8xq+DbvzaXv9Pcw/f3YhKvX8NG1WIDxO/t8MN3xGh5yZjvZCpROtgihJ2MkziEHc9Dhc&#10;8OWoYJ5EMcg8k/cV8j8AAAD//wMAUEsBAi0AFAAGAAgAAAAhALaDOJL+AAAA4QEAABMAAAAAAAAA&#10;AAAAAAAAAAAAAFtDb250ZW50X1R5cGVzXS54bWxQSwECLQAUAAYACAAAACEAOP0h/9YAAACUAQAA&#10;CwAAAAAAAAAAAAAAAAAvAQAAX3JlbHMvLnJlbHNQSwECLQAUAAYACAAAACEA+0NRcAkKAAB/ggAA&#10;DgAAAAAAAAAAAAAAAAAuAgAAZHJzL2Uyb0RvYy54bWxQSwECLQAUAAYACAAAACEAzn6OquEAAAAK&#10;AQAADwAAAAAAAAAAAAAAAABjDAAAZHJzL2Rvd25yZXYueG1sUEsFBgAAAAAEAAQA8wAAAHENAAAA&#10;AA==&#10;">
                <v:shape id="_x0000_s1459" type="#_x0000_t202" style="position:absolute;left:1047;top:31813;width:1941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674EDD" w:rsidRDefault="00674EDD" w:rsidP="00AD4111"/>
                    </w:txbxContent>
                  </v:textbox>
                </v:shape>
                <v:shape id="_x0000_s1460" type="#_x0000_t202" style="position:absolute;left:22098;top:31718;width:19411;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674EDD" w:rsidRDefault="00674EDD" w:rsidP="00AD4111"/>
                    </w:txbxContent>
                  </v:textbox>
                </v:shape>
                <v:shape id="_x0000_s1461" type="#_x0000_t202" style="position:absolute;left:43529;top:31813;width:1941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674EDD" w:rsidRDefault="00674EDD" w:rsidP="00AD4111"/>
                    </w:txbxContent>
                  </v:textbox>
                </v:shape>
                <v:group id="Group 11" o:spid="_x0000_s1462" style="position:absolute;left:4953;width:83248;height:31740" coordsize="83248,31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group id="Group 12" o:spid="_x0000_s1463" style="position:absolute;left:3714;top:2857;width:79534;height:28883" coordsize="56510,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group id="Group 13" o:spid="_x0000_s1464" style="position:absolute;width:56510;height:16668" coordsize="56510,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group id="Group 14" o:spid="_x0000_s1465" style="position:absolute;width:56510;height:16668" coordsize="56510,144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_x0000_s1466" type="#_x0000_t202" style="position:absolute;left:43906;top:5460;width:12604;height:4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5TNcAA&#10;AADbAAAADwAAAGRycy9kb3ducmV2LnhtbERP32vCMBB+H/g/hBP2NlOHHdIZRQTLHrU69nprzqTY&#10;XEqT1frfm8Fgb/fx/bzVZnStGKgPjWcF81kGgrj2umGj4HzavyxBhIissfVMCu4UYLOePK2w0P7G&#10;RxqqaEQK4VCgAhtjV0gZaksOw8x3xIm7+N5hTLA3Uvd4S+Gula9Z9iYdNpwaLHa0s1Rfqx+nIA9f&#10;h8Vw/26sWX6WshzdcXEqlXqejtt3EJHG+C/+c3/oND+H31/SAXL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I5TNcAAAADbAAAADwAAAAAAAAAAAAAAAACYAgAAZHJzL2Rvd25y&#10;ZXYueG1sUEsFBgAAAAAEAAQA9QAAAIUDAAAAAA==&#10;" strokeweight="1.5pt">
                          <v:textbox>
                            <w:txbxContent>
                              <w:p w:rsidR="00674EDD" w:rsidRPr="007160AC" w:rsidRDefault="00674EDD" w:rsidP="00D3119B">
                                <w:pPr>
                                  <w:rPr>
                                    <w:b/>
                                    <w:sz w:val="24"/>
                                    <w:szCs w:val="24"/>
                                  </w:rPr>
                                </w:pPr>
                                <w:r>
                                  <w:rPr>
                                    <w:b/>
                                    <w:sz w:val="24"/>
                                    <w:szCs w:val="24"/>
                                  </w:rPr>
                                  <w:t>Discharge arrangements for patients’ diabetes are inadequate</w:t>
                                </w:r>
                              </w:p>
                              <w:p w:rsidR="00674EDD" w:rsidRPr="007160AC" w:rsidRDefault="00674EDD" w:rsidP="00AD4111">
                                <w:pPr>
                                  <w:rPr>
                                    <w:b/>
                                    <w:sz w:val="24"/>
                                    <w:szCs w:val="24"/>
                                  </w:rPr>
                                </w:pPr>
                              </w:p>
                            </w:txbxContent>
                          </v:textbox>
                        </v:shape>
                        <v:line id="Straight Connector 16" o:spid="_x0000_s1467" style="position:absolute;flip:x y;visibility:visible;mso-wrap-style:square" from="0,7429" to="43815,7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eDq78AAADbAAAADwAAAGRycy9kb3ducmV2LnhtbERPzYrCMBC+L/gOYQRva6qHsnSNUhRB&#10;FkTW7gMMzZgWm0lJsra+vREEb/Px/c5qM9pO3MiH1rGCxTwDQVw73bJR8FftP79AhIissXNMCu4U&#10;YLOefKyw0G7gX7qdoxEphEOBCpoY+0LKUDdkMcxdT5y4i/MWY4LeSO1xSOG2k8ssy6XFllNDgz1t&#10;G6qv53+r4KT98mco8919NAfZV9VwMsdSqdl0LL9BRBrjW/xyH3San8Pzl3SAXD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feDq78AAADbAAAADwAAAAAAAAAAAAAAAACh&#10;AgAAZHJzL2Rvd25yZXYueG1sUEsFBgAAAAAEAAQA+QAAAI0DAAAAAA==&#10;" strokecolor="windowText" strokeweight="2pt">
                          <v:stroke joinstyle="miter"/>
                        </v:line>
                        <v:line id="Straight Connector 18" o:spid="_x0000_s1468" style="position:absolute;visibility:visible;mso-wrap-style:square" from="34004,285" to="38576,7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EDrsMAAADbAAAADwAAAGRycy9kb3ducmV2LnhtbESPQWsCMRCF74X+hzBCbzWrlCKrUUQQ&#10;eyhIV3/AsBk3q5vJNom69td3DoXeZnhv3vtmsRp8p24UUxvYwGRcgCKug225MXA8bF9noFJGttgF&#10;JgMPSrBaPj8tsLThzl90q3KjJIRTiQZczn2pdaodeUzj0BOLdgrRY5Y1NtpGvEu47/S0KN61x5al&#10;wWFPG0f1pbp6Az/V9O2bHy5/7vb7Qfttc57EtTEvo2E9B5VpyP/mv+sPK/gCK7/IAHr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JBA67DAAAA2wAAAA8AAAAAAAAAAAAA&#10;AAAAoQIAAGRycy9kb3ducmV2LnhtbFBLBQYAAAAABAAEAPkAAACRAwAAAAA=&#10;" strokecolor="windowText" strokeweight="2pt">
                          <v:stroke joinstyle="miter"/>
                        </v:line>
                        <v:line id="Straight Connector 19" o:spid="_x0000_s1469" style="position:absolute;visibility:visible;mso-wrap-style:square" from="21621,0" to="26193,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2mNcEAAADbAAAADwAAAGRycy9kb3ducmV2LnhtbERP3WrCMBS+H/gO4QjezVSRMTtjKYLo&#10;hSCrPsChOWu6NSc1iVr39MtgsLvz8f2eVTHYTtzIh9axgtk0A0FcO91yo+B82j6/gggRWWPnmBQ8&#10;KECxHj2tMNfuzu90q2IjUgiHHBWYGPtcylAbshimridO3IfzFmOCvpHa4z2F207Os+xFWmw5NRjs&#10;aWOo/qquVsF3NV9c+GHiYXc8DtJum8+ZL5WajIfyDUSkIf6L/9x7neYv4feXdIBc/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DaY1wQAAANsAAAAPAAAAAAAAAAAAAAAA&#10;AKECAABkcnMvZG93bnJldi54bWxQSwUGAAAAAAQABAD5AAAAjwMAAAAA&#10;" strokecolor="windowText" strokeweight="2pt">
                          <v:stroke joinstyle="miter"/>
                        </v:line>
                        <v:line id="Straight Connector 20" o:spid="_x0000_s1470" style="position:absolute;visibility:visible;mso-wrap-style:square" from="8858,95" to="13430,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vFFcEAAADbAAAADwAAAGRycy9kb3ducmV2LnhtbERPS2rDMBDdF3oHMYHuGjmmlOJECSFg&#10;mkUg1M0BBmtiubVGrqT6k9NHi0KXj/ff7CbbiYF8aB0rWC0zEMS10y03Ci6f5fMbiBCRNXaOScFM&#10;AXbbx4cNFtqN/EFDFRuRQjgUqMDE2BdShtqQxbB0PXHirs5bjAn6RmqPYwq3ncyz7FVabDk1GOzp&#10;YKj+rn6tgluVv/zwbOLp/XyepC2br5XfK/W0mPZrEJGm+C/+cx+1gjytT1/SD5Db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W8UVwQAAANsAAAAPAAAAAAAAAAAAAAAA&#10;AKECAABkcnMvZG93bnJldi54bWxQSwUGAAAAAAQABAD5AAAAjwMAAAAA&#10;" strokecolor="windowText" strokeweight="2pt">
                          <v:stroke joinstyle="miter"/>
                        </v:line>
                        <v:line id="Straight Connector 21" o:spid="_x0000_s1471" style="position:absolute;flip:x;visibility:visible;mso-wrap-style:square" from="3143,7429" to="7905,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eNLdsQAAADbAAAADwAAAGRycy9kb3ducmV2LnhtbESPQWvCQBSE7wX/w/KEXkrdmIOU6Coi&#10;qD0V1EKvz+xrEs2+jdltsubXu4VCj8PMfMMsVsHUoqPWVZYVTCcJCOLc6ooLBZ+n7esbCOeRNdaW&#10;ScGdHKyWo6cFZtr2fKDu6AsRIewyVFB632RSurwkg25iG+LofdvWoI+yLaRusY9wU8s0SWbSYMVx&#10;ocSGNiXl1+OPUbA73cJl/2HdcP/i2/Zwzofw4pR6Hof1HISn4P/Df+13rSCdwu+X+APk8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40t2xAAAANsAAAAPAAAAAAAAAAAA&#10;AAAAAKECAABkcnMvZG93bnJldi54bWxQSwUGAAAAAAQABAD5AAAAkgMAAAAA&#10;" strokecolor="windowText" strokeweight="2pt">
                          <v:stroke joinstyle="miter"/>
                        </v:line>
                        <v:line id="Straight Connector 22" o:spid="_x0000_s1472" style="position:absolute;flip:x;visibility:visible;mso-wrap-style:square" from="15430,7429" to="20193,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HVAcUAAADbAAAADwAAAGRycy9kb3ducmV2LnhtbESPzWrDMBCE74G+g9hCL6GR40MJbpRQ&#10;Cml6KuQHet1aG9uptXIs1Zb99FUgkOMwM98wy3UwteiodZVlBfNZAoI4t7riQsHxsHlegHAeWWNt&#10;mRQM5GC9epgsMdO25x11e1+ICGGXoYLS+yaT0uUlGXQz2xBH72Rbgz7KtpC6xT7CTS3TJHmRBiuO&#10;CyU29F5S/rv/Mwo+Dpdw3n5ZNw7ffNnsfvIxTJ1ST4/h7RWEp+Dv4Vv7UytIU7h+iT9Ar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THVAcUAAADbAAAADwAAAAAAAAAA&#10;AAAAAAChAgAAZHJzL2Rvd25yZXYueG1sUEsFBgAAAAAEAAQA+QAAAJMDAAAAAA==&#10;" strokecolor="windowText" strokeweight="2pt">
                          <v:stroke joinstyle="miter"/>
                        </v:line>
                        <v:line id="Straight Connector 23" o:spid="_x0000_s1473" style="position:absolute;flip:x;visibility:visible;mso-wrap-style:square" from="28289,7524" to="33051,1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1wmsMAAADbAAAADwAAAGRycy9kb3ducmV2LnhtbESPQYvCMBSE7wv+h/AEL4umKixSjSKC&#10;ridBXfD6bJ5ttXmpTVajv94IC3scZuYbZjILphI3alxpWUG/l4AgzqwuOVfws192RyCcR9ZYWSYF&#10;D3Iwm7Y+Jphqe+ct3XY+FxHCLkUFhfd1KqXLCjLoerYmjt7JNgZ9lE0udYP3CDeVHCTJlzRYclwo&#10;sKZFQdll92sUrPbXcP7eWPd8HPi63B6zZ/h0SnXaYT4G4Sn4//Bfe60VDIbw/hJ/gJ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9cJrDAAAA2wAAAA8AAAAAAAAAAAAA&#10;AAAAoQIAAGRycy9kb3ducmV2LnhtbFBLBQYAAAAABAAEAPkAAACRAwAAAAA=&#10;" strokecolor="windowText" strokeweight="2pt">
                          <v:stroke joinstyle="miter"/>
                        </v:line>
                      </v:group>
                      <v:line id="Straight Connector 24" o:spid="_x0000_s1474" style="position:absolute;flip:x;visibility:visible;mso-wrap-style:square" from="33718,4000" to="36195,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GgcUAAADbAAAADwAAAGRycy9kb3ducmV2LnhtbESPQWvCQBSE70L/w/IKXkQ3tVIldZUq&#10;1HoqbRTPr9mXTdrs25Ddavz3riB4HGbmG2a+7GwtjtT6yrGCp1ECgjh3umKjYL97H85A+ICssXZM&#10;Cs7kYbl46M0x1e7E33TMghERwj5FBWUITSqlz0uy6EeuIY5e4VqLIcrWSN3iKcJtLcdJ8iItVhwX&#10;SmxoXVL+l/1bBWb/fC5MUQ2Kj9Vm/bk5/PwevqZK9R+7t1cQgbpwD9/aW61gPIHrl/gD5O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JGgcUAAADbAAAADwAAAAAAAAAA&#10;AAAAAAChAgAAZHJzL2Rvd25yZXYueG1sUEsFBgAAAAAEAAQA+QAAAJMDAAAAAA==&#10;" strokecolor="#4472c4" strokeweight=".5pt">
                        <v:stroke joinstyle="miter"/>
                      </v:line>
                      <v:line id="Straight Connector 25" o:spid="_x0000_s1475" style="position:absolute;flip:x;visibility:visible;mso-wrap-style:square" from="22669,6667" to="25146,6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7jGsUAAADbAAAADwAAAGRycy9kb3ducmV2LnhtbESPQWvCQBSE70L/w/IKXkQ3tVgldZUq&#10;1HoqbRTPr9mXTdrs25Ddavz3riB4HGbmG2a+7GwtjtT6yrGCp1ECgjh3umKjYL97H85A+ICssXZM&#10;Cs7kYbl46M0x1e7E33TMghERwj5FBWUITSqlz0uy6EeuIY5e4VqLIcrWSN3iKcJtLcdJ8iItVhwX&#10;SmxoXVL+l/1bBWb/fC5MUQ2Kj9Vm/bk5/PwevqZK9R+7t1cQgbpwD9/aW61gPIHrl/gD5O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L7jGsUAAADbAAAADwAAAAAAAAAA&#10;AAAAAAChAgAAZHJzL2Rvd25yZXYueG1sUEsFBgAAAAAEAAQA+QAAAJMDAAAAAA==&#10;" strokecolor="#4472c4" strokeweight=".5pt">
                        <v:stroke joinstyle="miter"/>
                      </v:line>
                      <v:line id="Straight Connector 26" o:spid="_x0000_s1476" style="position:absolute;flip:x;visibility:visible;mso-wrap-style:square" from="32289,1619" to="34766,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x9bcUAAADbAAAADwAAAGRycy9kb3ducmV2LnhtbESPQWvCQBSE74X+h+UVvIjZaMFKdBUV&#10;tD2V1krOz+zLJm32bciuGv99tyD0OMzMN8xi1dtGXKjztWMF4yQFQVw4XbNRcPzajWYgfEDW2Dgm&#10;BTfysFo+Piww0+7Kn3Q5BCMihH2GCqoQ2kxKX1Rk0SeuJY5e6TqLIcrOSN3hNcJtIydpOpUWa44L&#10;Fba0raj4OZytAnN8vpWmrIfl62a/fd/np+/840WpwVO/noMI1If/8L39phVMpvD3Jf4A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Gx9bcUAAADbAAAADwAAAAAAAAAA&#10;AAAAAAChAgAAZHJzL2Rvd25yZXYueG1sUEsFBgAAAAAEAAQA+QAAAJMDAAAAAA==&#10;" strokecolor="#4472c4" strokeweight=".5pt">
                        <v:stroke joinstyle="miter"/>
                      </v:line>
                      <v:line id="Straight Connector 27" o:spid="_x0000_s1477" style="position:absolute;flip:x;visibility:visible;mso-wrap-style:square" from="34766,6286" to="37242,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DY9sUAAADbAAAADwAAAGRycy9kb3ducmV2LnhtbESPQWvCQBSE74X+h+UVvBSz0YJKdBUV&#10;tD2V1krOz+zLJm32bciuGv99tyD0OMzMN8xi1dtGXKjztWMFoyQFQVw4XbNRcPzaDWcgfEDW2Dgm&#10;BTfysFo+Piww0+7Kn3Q5BCMihH2GCqoQ2kxKX1Rk0SeuJY5e6TqLIcrOSN3hNcJtI8dpOpEWa44L&#10;Fba0raj4OZytAnN8uZWmrJ/L181++77PT9/5x1SpwVO/noMI1If/8L39phWMp/D3Jf4A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yDY9sUAAADbAAAADwAAAAAAAAAA&#10;AAAAAAChAgAAZHJzL2Rvd25yZXYueG1sUEsFBgAAAAAEAAQA+QAAAJMDAAAAAA==&#10;" strokecolor="#4472c4" strokeweight=".5pt">
                        <v:stroke joinstyle="miter"/>
                      </v:line>
                      <v:line id="Straight Connector 28" o:spid="_x0000_s1478" style="position:absolute;flip:x;visibility:visible;mso-wrap-style:square" from="21526,4381" to="24003,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9MhMIAAADbAAAADwAAAGRycy9kb3ducmV2LnhtbERPy2rCQBTdF/yH4Ra6Kc1EhVpiRmkF&#10;H6viC9fXzM0kNXMnZKYa/95ZFLo8nHc+720jrtT52rGCYZKCIC6crtkoOB6Wbx8gfEDW2DgmBXfy&#10;MJ8NnnLMtLvxjq77YEQMYZ+hgiqENpPSFxVZ9IlriSNXus5iiLAzUnd4i+G2kaM0fZcWa44NFba0&#10;qKi47H+tAnMc30tT1q/l+mu1+F6dzj+n7USpl+f+cwoiUB/+xX/ujVYwimPjl/gD5O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r9MhMIAAADbAAAADwAAAAAAAAAAAAAA&#10;AAChAgAAZHJzL2Rvd25yZXYueG1sUEsFBgAAAAAEAAQA+QAAAJADAAAAAA==&#10;" strokecolor="#4472c4" strokeweight=".5pt">
                        <v:stroke joinstyle="miter"/>
                      </v:line>
                      <v:line id="Straight Connector 29" o:spid="_x0000_s1479" style="position:absolute;flip:x;visibility:visible;mso-wrap-style:square" from="20288,1905" to="22764,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PpH8UAAADbAAAADwAAAGRycy9kb3ducmV2LnhtbESPQWvCQBSE70L/w/IKXkQ3tWA1dZUq&#10;1HoqbRTPr9mXTdrs25Ddavz3riB4HGbmG2a+7GwtjtT6yrGCp1ECgjh3umKjYL97H05B+ICssXZM&#10;Cs7kYbl46M0x1e7E33TMghERwj5FBWUITSqlz0uy6EeuIY5e4VqLIcrWSN3iKcJtLcdJMpEWK44L&#10;JTa0Lin/y/6tArN/PhemqAbFx2qz/twcfn4PXy9K9R+7t1cQgbpwD9/aW61gPIPrl/gD5O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fPpH8UAAADbAAAADwAAAAAAAAAA&#10;AAAAAAChAgAAZHJzL2Rvd25yZXYueG1sUEsFBgAAAAAEAAQA+QAAAJMDAAAAAA==&#10;" strokecolor="#4472c4" strokeweight=".5pt">
                        <v:stroke joinstyle="miter"/>
                      </v:line>
                      <v:line id="Straight Connector 30" o:spid="_x0000_s1480" style="position:absolute;flip:x;visibility:visible;mso-wrap-style:square" from="9810,6858" to="12287,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DWX8IAAADbAAAADwAAAGRycy9kb3ducmV2LnhtbERPz2vCMBS+D/wfwht4GWuqgo7aKJug&#10;7iSbiudn85p2Ni+liVr/++Uw2PHj+50ve9uIG3W+dqxglKQgiAunazYKjof16xsIH5A1No5JwYM8&#10;LBeDpxwz7e78Tbd9MCKGsM9QQRVCm0npi4os+sS1xJErXWcxRNgZqTu8x3DbyHGaTqXFmmNDhS2t&#10;Kiou+6tVYI6TR2nK+qXcfmxWu83p/HP6mik1fO7f5yAC9eFf/Of+1AomcX38En+AX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RDWX8IAAADbAAAADwAAAAAAAAAAAAAA&#10;AAChAgAAZHJzL2Rvd25yZXYueG1sUEsFBgAAAAAEAAQA+QAAAJADAAAAAA==&#10;" strokecolor="#4472c4" strokeweight=".5pt">
                        <v:stroke joinstyle="miter"/>
                      </v:line>
                      <v:line id="Straight Connector 31" o:spid="_x0000_s1481" style="position:absolute;flip:x;visibility:visible;mso-wrap-style:square" from="8667,4572" to="11144,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xzxMUAAADbAAAADwAAAGRycy9kb3ducmV2LnhtbESPQWvCQBSE70L/w/IKXorZqGAlukor&#10;aHsqrZWcn9mXTdrs25BdNf77rlDwOMzMN8xy3dtGnKnztWMF4yQFQVw4XbNRcPjejuYgfEDW2Dgm&#10;BVfysF49DJaYaXfhLzrvgxERwj5DBVUIbSalLyqy6BPXEkevdJ3FEGVnpO7wEuG2kZM0nUmLNceF&#10;ClvaVFT87k9WgTlMr6Up66fy7XW3+djlx5/881mp4WP/sgARqA/38H/7XSuYjuH2Jf4Auf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lxzxMUAAADbAAAADwAAAAAAAAAA&#10;AAAAAAChAgAAZHJzL2Rvd25yZXYueG1sUEsFBgAAAAAEAAQA+QAAAJMDAAAAAA==&#10;" strokecolor="#4472c4" strokeweight=".5pt">
                        <v:stroke joinstyle="miter"/>
                      </v:line>
                      <v:line id="Straight Connector 192" o:spid="_x0000_s1482" style="position:absolute;flip:x;visibility:visible;mso-wrap-style:square" from="7429,2095" to="9906,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ekB8QAAADcAAAADwAAAGRycy9kb3ducmV2LnhtbERPTWvCQBC9C/0PyxS8iG5qwWrqKlWo&#10;9VTaKJ6n2ckmbXY2ZLca/70rCN7m8T5nvuxsLY7U+sqxgqdRAoI4d7pio2C/ex9OQfiArLF2TArO&#10;5GG5eOjNMdXuxN90zIIRMYR9igrKEJpUSp+XZNGPXEMcucK1FkOErZG6xVMMt7UcJ8lEWqw4NpTY&#10;0Lqk/C/7twrM/vlcmKIaFB+rzfpzc/j5PXy9KNV/7N5eQQTqwl18c291nD8bw/WZeIFcX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56QHxAAAANwAAAAPAAAAAAAAAAAA&#10;AAAAAKECAABkcnMvZG93bnJldi54bWxQSwUGAAAAAAQABAD5AAAAkgMAAAAA&#10;" strokecolor="#4472c4" strokeweight=".5pt">
                        <v:stroke joinstyle="miter"/>
                      </v:line>
                    </v:group>
                    <v:line id="Straight Connector 193" o:spid="_x0000_s1483" style="position:absolute;flip:x;visibility:visible;mso-wrap-style:square" from="26765,15049" to="29241,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sBnMQAAADcAAAADwAAAGRycy9kb3ducmV2LnhtbERPTWvCQBC9F/oflil4KbpRodXUVVTQ&#10;ehIbxfM0O9mkzc6G7Fbjv3cLhd7m8T5ntuhsLS7U+sqxguEgAUGcO12xUXA6bvoTED4ga6wdk4Ib&#10;eVjMHx9mmGp35Q+6ZMGIGMI+RQVlCE0qpc9LsugHriGOXOFaiyHC1kjd4jWG21qOkuRFWqw4NpTY&#10;0Lqk/Dv7sQrMaXwrTFE9F++r7Xq/PX9+nQ+vSvWeuuUbiEBd+Bf/uXc6zp+O4feZeIG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qwGcxAAAANwAAAAPAAAAAAAAAAAA&#10;AAAAAKECAABkcnMvZG93bnJldi54bWxQSwUGAAAAAAQABAD5AAAAkgMAAAAA&#10;" strokecolor="#4472c4" strokeweight=".5pt">
                      <v:stroke joinstyle="miter"/>
                    </v:line>
                    <v:line id="Straight Connector 194" o:spid="_x0000_s1484" style="position:absolute;flip:x;visibility:visible;mso-wrap-style:square" from="28098,12858" to="30575,1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KZ6MQAAADcAAAADwAAAGRycy9kb3ducmV2LnhtbERPS2sCMRC+F/wPYQQvUrNW6WNrFCuo&#10;PZXWiufpZja7upksm6jrvzeC0Nt8fM+ZzFpbiRM1vnSsYDhIQBBnTpdsFGx/l4+vIHxA1lg5JgUX&#10;8jCbdh4mmGp35h86bYIRMYR9igqKEOpUSp8VZNEPXE0cudw1FkOEjZG6wXMMt5V8SpJnabHk2FBg&#10;TYuCssPmaBWY7eiSm7zs5+uP1eJrtfvb775flOp12/k7iEBt+Bff3Z86zn8bw+2ZeIGcX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QpnoxAAAANwAAAAPAAAAAAAAAAAA&#10;AAAAAKECAABkcnMvZG93bnJldi54bWxQSwUGAAAAAAQABAD5AAAAkgMAAAAA&#10;" strokecolor="#4472c4" strokeweight=".5pt">
                      <v:stroke joinstyle="miter"/>
                    </v:line>
                    <v:line id="Straight Connector 195" o:spid="_x0000_s1485" style="position:absolute;flip:x;visibility:visible;mso-wrap-style:square" from="29337,10763" to="31813,10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48c8QAAADcAAAADwAAAGRycy9kb3ducmV2LnhtbERPS2sCMRC+F/wPYQQvUrNW7GNrFCuo&#10;PZXWiufpZja7upksm6jrvzeC0Nt8fM+ZzFpbiRM1vnSsYDhIQBBnTpdsFGx/l4+vIHxA1lg5JgUX&#10;8jCbdh4mmGp35h86bYIRMYR9igqKEOpUSp8VZNEPXE0cudw1FkOEjZG6wXMMt5V8SpJnabHk2FBg&#10;TYuCssPmaBWY7eiSm7zs5+uP1eJrtfvb775flOp12/k7iEBt+Bff3Z86zn8bw+2ZeIGcX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DjxzxAAAANwAAAAPAAAAAAAAAAAA&#10;AAAAAKECAABkcnMvZG93bnJldi54bWxQSwUGAAAAAAQABAD5AAAAkgMAAAAA&#10;" strokecolor="#4472c4" strokeweight=".5pt">
                      <v:stroke joinstyle="miter"/>
                    </v:line>
                    <v:line id="Straight Connector 196" o:spid="_x0000_s1486" style="position:absolute;flip:x;visibility:visible;mso-wrap-style:square" from="13906,14954" to="16383,14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yiBMQAAADcAAAADwAAAGRycy9kb3ducmV2LnhtbERPS2vCQBC+F/oflin0UnTTFnxEV2mF&#10;ak+iUTyP2ckmmp0N2a3Gf+8WCr3Nx/ec6byztbhQ6yvHCl77CQji3OmKjYL97qs3AuEDssbaMSm4&#10;kYf57PFhiql2V97SJQtGxBD2KSooQ2hSKX1ekkXfdw1x5ArXWgwRtkbqFq8x3NbyLUkG0mLFsaHE&#10;hhYl5efsxyow+/dbYYrqpVh9Lhfr5eF4OmyGSj0/dR8TEIG68C/+c3/rOH88gN9n4gVyd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3KIExAAAANwAAAAPAAAAAAAAAAAA&#10;AAAAAKECAABkcnMvZG93bnJldi54bWxQSwUGAAAAAAQABAD5AAAAkgMAAAAA&#10;" strokecolor="#4472c4" strokeweight=".5pt">
                      <v:stroke joinstyle="miter"/>
                    </v:line>
                    <v:line id="Straight Connector 197" o:spid="_x0000_s1487" style="position:absolute;flip:x;visibility:visible;mso-wrap-style:square" from="15240,12763" to="17716,12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AHn8QAAADcAAAADwAAAGRycy9kb3ducmV2LnhtbERPTWvCQBC9F/oflin0UnTTFqpGV2mF&#10;ak+iUTyP2ckmmp0N2a3Gf+8WCt7m8T5nMutsLc7U+sqxgtd+AoI4d7pio2C3/e4NQfiArLF2TAqu&#10;5GE2fXyYYKrdhTd0zoIRMYR9igrKEJpUSp+XZNH3XUMcucK1FkOErZG6xUsMt7V8S5IPabHi2FBi&#10;Q/OS8lP2axWY3fu1MEX1Uiy/FvPVYn847tcDpZ6fus8xiEBduIv/3T86zh8N4O+ZeIG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kAefxAAAANwAAAAPAAAAAAAAAAAA&#10;AAAAAKECAABkcnMvZG93bnJldi54bWxQSwUGAAAAAAQABAD5AAAAkgMAAAAA&#10;" strokecolor="#4472c4" strokeweight=".5pt">
                      <v:stroke joinstyle="miter"/>
                    </v:line>
                    <v:line id="Straight Connector 198" o:spid="_x0000_s1488" style="position:absolute;flip:x;visibility:visible;mso-wrap-style:square" from="16478,10668" to="18954,10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T7ccAAADcAAAADwAAAGRycy9kb3ducmV2LnhtbESPQU/DMAyF70j7D5EncUEsBaTByrIK&#10;KjF2QrBNO5vGTQuNUzVh6/49PiBxs/We3/u8LEbfqSMNsQ1s4GaWgSKugm3ZGdjvXq4fQMWEbLEL&#10;TAbOFKFYTS6WmNtw4g86bpNTEsIxRwNNSn2udawa8hhnoScWrQ6DxyTr4LQd8CThvtO3WTbXHluW&#10;hgZ7Khuqvrc/3oDb351rV7dX9evzunxbHz6/Du/3xlxOx6dHUInG9G/+u95YwV8IrTwjE+jV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sD5PtxwAAANwAAAAPAAAAAAAA&#10;AAAAAAAAAKECAABkcnMvZG93bnJldi54bWxQSwUGAAAAAAQABAD5AAAAlQMAAAAA&#10;" strokecolor="#4472c4" strokeweight=".5pt">
                      <v:stroke joinstyle="miter"/>
                    </v:line>
                    <v:line id="Straight Connector 199" o:spid="_x0000_s1489" style="position:absolute;flip:x;visibility:visible;mso-wrap-style:square" from="1524,14668" to="4000,14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M2dsQAAADcAAAADwAAAGRycy9kb3ducmV2LnhtbERPTWvCQBC9F/oflin0InVjBVtTV1Gh&#10;6klsKp6n2ckmNTsbsluN/94VhN7m8T5nMutsLU7U+sqxgkE/AUGcO12xUbD//nx5B+EDssbaMSm4&#10;kIfZ9PFhgql2Z/6iUxaMiCHsU1RQhtCkUvq8JIu+7xriyBWutRgibI3ULZ5juK3la5KMpMWKY0OJ&#10;DS1Lyo/Zn1Vg9sNLYYqqV6wXq+V2dfj5PezelHp+6uYfIAJ14V98d290nD8ew+2ZeIGcX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zZ2xAAAANwAAAAPAAAAAAAAAAAA&#10;AAAAAKECAABkcnMvZG93bnJldi54bWxQSwUGAAAAAAQABAD5AAAAkgMAAAAA&#10;" strokecolor="#4472c4" strokeweight=".5pt">
                      <v:stroke joinstyle="miter"/>
                    </v:line>
                    <v:line id="Straight Connector 200" o:spid="_x0000_s1490" style="position:absolute;flip:x;visibility:visible;mso-wrap-style:square" from="2857,12477" to="5334,12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ZrEMUAAADcAAAADwAAAGRycy9kb3ducmV2LnhtbESPQWvCQBSE74L/YXkFL6VuqlBLzEZa&#10;odaTtCqen9mXTWr2bchuNf57t1DwOMzMN0y26G0jztT52rGC53ECgrhwumajYL/7eHoF4QOyxsYx&#10;KbiSh0U+HGSYanfhbzpvgxERwj5FBVUIbSqlLyqy6MeuJY5e6TqLIcrOSN3hJcJtIydJ8iIt1hwX&#10;KmxpWVFx2v5aBWY/vZamrB/Lz/fVcrM6HH8OXzOlRg/92xxEoD7cw//ttVYQifB3Jh4Bmd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VZrEMUAAADcAAAADwAAAAAAAAAA&#10;AAAAAAChAgAAZHJzL2Rvd25yZXYueG1sUEsFBgAAAAAEAAQA+QAAAJMDAAAAAA==&#10;" strokecolor="#4472c4" strokeweight=".5pt">
                      <v:stroke joinstyle="miter"/>
                    </v:line>
                    <v:line id="Straight Connector 201" o:spid="_x0000_s1491" style="position:absolute;flip:x;visibility:visible;mso-wrap-style:square" from="4095,10382" to="6572,10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rOi8YAAADcAAAADwAAAGRycy9kb3ducmV2LnhtbESPT2sCMRTE70K/Q3gFL1KzKtiyNYoK&#10;/jkVteL5dfM2u+3mZdlEXb99Iwgeh5n5DTOZtbYSF2p86VjBoJ+AIM6cLtkoOH6v3j5A+ICssXJM&#10;Cm7kYTZ96Uww1e7Ke7ocghERwj5FBUUIdSqlzwqy6PuuJo5e7hqLIcrGSN3gNcJtJYdJMpYWS44L&#10;Bda0LCj7O5ytAnMc3XKTl718s1gvv9ann9/T7l2p7ms7/wQRqA3P8KO91QqGyQDuZ+IRkN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4azovGAAAA3AAAAA8AAAAAAAAA&#10;AAAAAAAAoQIAAGRycy9kb3ducmV2LnhtbFBLBQYAAAAABAAEAPkAAACUAwAAAAA=&#10;" strokecolor="#4472c4" strokeweight=".5pt">
                      <v:stroke joinstyle="miter"/>
                    </v:line>
                  </v:group>
                  <v:group id="Group 202" o:spid="_x0000_s1492" style="position:absolute;width:66179;height:15906" coordsize="66179,15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AzMYAAADcAAAADwAAAGRycy9kb3ducmV2LnhtbESPzWrDMBCE74W+g9hC&#10;b41sh5biRgkhtKEHE6hdCLkt1sY2sVbGUv3z9lUgkOMwM98wq81kWjFQ7xrLCuJFBIK4tLrhSsFv&#10;8fXyDsJ5ZI2tZVIwk4PN+vFhham2I//QkPtKBAi7FBXU3neplK6syaBb2I44eGfbG/RB9pXUPY4B&#10;blqZRNGbNNhwWKixo11N5SX/Mwr2I47bZfw5ZJfzbj4Vr4djFpNSz0/T9gOEp8nfw7f2t1aQRAlc&#10;z4QjI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f8DMxgAAANwA&#10;AAAPAAAAAAAAAAAAAAAAAKoCAABkcnMvZG93bnJldi54bWxQSwUGAAAAAAQABAD6AAAAnQMAAAAA&#10;">
                    <v:shape id="_x0000_s1493" type="#_x0000_t202" style="position:absolute;left:46767;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fDLcYA&#10;AADcAAAADwAAAGRycy9kb3ducmV2LnhtbESPS2vDMBCE74X8B7GBXkoj50GaOpZDKbSkt+ZBel2s&#10;jW1irRxJdZx/HxUCPQ4z8w2TrXrTiI6cry0rGI8SEMSF1TWXCva7j+cFCB+QNTaWScGVPKzywUOG&#10;qbYX3lC3DaWIEPYpKqhCaFMpfVGRQT+yLXH0jtYZDFG6UmqHlwg3jZwkyVwarDkuVNjSe0XFaftr&#10;FCxm6+7Hf02/D8X82LyGp5fu8+yUehz2b0sQgfrwH76311rBJJnC35l4BGR+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ifDLcYAAADcAAAADwAAAAAAAAAAAAAAAACYAgAAZHJz&#10;L2Rvd25yZXYueG1sUEsFBgAAAAAEAAQA9QAAAIsDAAAAAA==&#10;">
                      <v:textbox>
                        <w:txbxContent>
                          <w:p w:rsidR="00674EDD" w:rsidRDefault="00674EDD" w:rsidP="00AD4111"/>
                        </w:txbxContent>
                      </v:textbox>
                    </v:shape>
                    <v:shape id="_x0000_s1494" type="#_x0000_t202" style="position:absolute;left:24860;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5bWcYA&#10;AADcAAAADwAAAGRycy9kb3ducmV2LnhtbESPT2vCQBTE74LfYXlCL1I3WrE2ZiOl0GJv/sNeH9ln&#10;Esy+jbvbmH77bqHgcZiZ3zDZujeN6Mj52rKC6SQBQVxYXXOp4Hh4f1yC8AFZY2OZFPyQh3U+HGSY&#10;anvjHXX7UIoIYZ+igiqENpXSFxUZ9BPbEkfvbJ3BEKUrpXZ4i3DTyFmSLKTBmuNChS29VVRc9t9G&#10;wXK+6b7859P2VCzOzUsYP3cfV6fUw6h/XYEI1Id7+L+90QpmyRz+zsQj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c5bWcYAAADcAAAADwAAAAAAAAAAAAAAAACYAgAAZHJz&#10;L2Rvd25yZXYueG1sUEsFBgAAAAAEAAQA9QAAAIsDAAAAAA==&#10;">
                      <v:textbox>
                        <w:txbxContent>
                          <w:p w:rsidR="00674EDD" w:rsidRDefault="00674EDD" w:rsidP="00AD4111"/>
                        </w:txbxContent>
                      </v:textbox>
                    </v:shape>
                    <v:shape id="_x0000_s1495" type="#_x0000_t202" style="position:absolute;left:3714;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L+wsYA&#10;AADcAAAADwAAAGRycy9kb3ducmV2LnhtbESPT2sCMRTE70K/Q3gFL0Wz1dY/q1FEUOytVWmvj81z&#10;d+nmZU3iun57Uyh4HGbmN8x82ZpKNOR8aVnBaz8BQZxZXXKu4HjY9CYgfEDWWFkmBTfysFw8deaY&#10;anvlL2r2IRcRwj5FBUUIdSqlzwoy6Pu2Jo7eyTqDIUqXS+3wGuGmkoMkGUmDJceFAmtaF5T97i9G&#10;weRt1/z4j+HndzY6VdPwMm62Z6dU97ldzUAEasMj/N/eaQWD5B3+zsQj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L+wsYAAADcAAAADwAAAAAAAAAAAAAAAACYAgAAZHJz&#10;L2Rvd25yZXYueG1sUEsFBgAAAAAEAAQA9QAAAIsDAAAAAA==&#10;">
                      <v:textbox>
                        <w:txbxContent>
                          <w:p w:rsidR="00674EDD" w:rsidRDefault="00674EDD" w:rsidP="00AD4111"/>
                        </w:txbxContent>
                      </v:textbox>
                    </v:shape>
                    <v:shape id="_x0000_s1496" type="#_x0000_t202" style="position:absolute;top:4667;width:14744;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QBWMMA&#10;AADcAAAADwAAAGRycy9kb3ducmV2LnhtbESPQWsCMRSE7wX/Q3iCt5q4B1tWo4iy4EGQ2vb+3Dx3&#10;FzcvaxJ1/fdNQfA4zMw3zHzZ21bcyIfGsYbJWIEgLp1puNLw8128f4IIEdlg65g0PCjAcjF4m2Nu&#10;3J2/6HaIlUgQDjlqqGPscilDWZPFMHYdcfJOzluMSfpKGo/3BLetzJSaSosNp4UaO1rXVJ4PV6vh&#10;snp8qN+i8edss8dictydir7UejTsVzMQkfr4Cj/bW6MhU1P4P5OO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QBWMMAAADcAAAADwAAAAAAAAAAAAAAAACYAgAAZHJzL2Rv&#10;d25yZXYueG1sUEsFBgAAAAAEAAQA9QAAAIgDAAAAAA==&#10;" strokecolor="#d9d9d9">
                      <v:textbox>
                        <w:txbxContent>
                          <w:p w:rsidR="00674EDD" w:rsidRDefault="00674EDD" w:rsidP="00AD4111"/>
                        </w:txbxContent>
                      </v:textbox>
                    </v:shape>
                    <v:shape id="_x0000_s1497" type="#_x0000_t202" style="position:absolute;left:19145;top:4572;width:14649;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ikw8MA&#10;AADcAAAADwAAAGRycy9kb3ducmV2LnhtbESPQWsCMRSE74L/ITyhN03cQy2rUURZ8CBIbXt/bp67&#10;i5uXNYm6/ntTKPQ4zMw3zGLV21bcyYfGsYbpRIEgLp1puNLw/VWMP0CEiGywdUwanhRgtRwOFpgb&#10;9+BPuh9jJRKEQ44a6hi7XMpQ1mQxTFxHnLyz8xZjkr6SxuMjwW0rM6XepcWG00KNHW1qKi/Hm9Vw&#10;XT9n6qdo/CXbHrCYnvbnoi+1fhv16zmISH38D/+1d0ZDpmbweyYdAbl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4ikw8MAAADcAAAADwAAAAAAAAAAAAAAAACYAgAAZHJzL2Rv&#10;d25yZXYueG1sUEsFBgAAAAAEAAQA9QAAAIgDAAAAAA==&#10;" strokecolor="#d9d9d9">
                      <v:textbox>
                        <w:txbxContent>
                          <w:p w:rsidR="00674EDD" w:rsidRDefault="00674EDD" w:rsidP="00AD4111"/>
                        </w:txbxContent>
                      </v:textbox>
                    </v:shape>
                    <v:shape id="_x0000_s1498" type="#_x0000_t202" style="position:absolute;left:37814;top:466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cwscAA&#10;AADcAAAADwAAAGRycy9kb3ducmV2LnhtbERPTYvCMBC9C/sfwgjeNLEHXapRRCnsYUF09T42Y1ts&#10;Jt0kav335rCwx8f7Xq5724oH+dA41jCdKBDEpTMNVxpOP8X4E0SIyAZbx6ThRQHWq4/BEnPjnnyg&#10;xzFWIoVwyFFDHWOXSxnKmiyGieuIE3d13mJM0FfSeHymcNvKTKmZtNhwaqixo21N5e14txp+N6+5&#10;OheNv2W7PRbTy/e16EutR8N+swARqY//4j/3l9GQqbQ2nUlHQK7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hcwscAAAADcAAAADwAAAAAAAAAAAAAAAACYAgAAZHJzL2Rvd25y&#10;ZXYueG1sUEsFBgAAAAAEAAQA9QAAAIUDAAAAAA==&#10;" strokecolor="#d9d9d9">
                      <v:textbox>
                        <w:txbxContent>
                          <w:p w:rsidR="00674EDD" w:rsidRDefault="00674EDD" w:rsidP="00AD4111"/>
                        </w:txbxContent>
                      </v:textbox>
                    </v:shape>
                    <v:shape id="_x0000_s1499" type="#_x0000_t202" style="position:absolute;left:2381;top:9144;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uVKsQA&#10;AADcAAAADwAAAGRycy9kb3ducmV2LnhtbESPT2sCMRTE7wW/Q3hCbzVxD7VujSLKQg+F4r/76+a5&#10;u7h5WZOo67dvBKHHYWZ+w8wWvW3FlXxoHGsYjxQI4tKZhisN+13x9gEiRGSDrWPScKcAi/ngZYa5&#10;cTfe0HUbK5EgHHLUUMfY5VKGsiaLYeQ64uQdnbcYk/SVNB5vCW5bmSn1Li02nBZq7GhVU3naXqyG&#10;8/I+UYei8ads/YPF+Pf7WPSl1q/DfvkJIlIf/8PP9pfRkKkpPM6kI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blSrEAAAA3AAAAA8AAAAAAAAAAAAAAAAAmAIAAGRycy9k&#10;b3ducmV2LnhtbFBLBQYAAAAABAAEAPUAAACJAwAAAAA=&#10;" strokecolor="#d9d9d9">
                      <v:textbox>
                        <w:txbxContent>
                          <w:p w:rsidR="00674EDD" w:rsidRDefault="00674EDD" w:rsidP="00AD4111"/>
                        </w:txbxContent>
                      </v:textbox>
                    </v:shape>
                    <v:shape id="_x0000_s1500" type="#_x0000_t202" style="position:absolute;left:22860;top:13144;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iqasEA&#10;AADcAAAADwAAAGRycy9kb3ducmV2LnhtbERPu2rDMBTdC/kHcQPdGtke2uJYCSHFkCEQ6rb7jXX9&#10;INaVI6mJ/ffRUOh4OO9iO5lB3Mj53rKCdJWAIK6t7rlV8P1VvryD8AFZ42CZFMzkYbtZPBWYa3vn&#10;T7pVoRUxhH2OCroQxlxKX3dk0K/sSBy5xjqDIULXSu3wHsPNILMkeZUGe44NHY6076i+VL9GwXU3&#10;vyU/Ze8u2ccJy/R8bMqpVup5Oe3WIAJN4V/85z5oBVka58cz8Qj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G4qmrBAAAA3AAAAA8AAAAAAAAAAAAAAAAAmAIAAGRycy9kb3du&#10;cmV2LnhtbFBLBQYAAAAABAAEAPUAAACGAwAAAAA=&#10;" strokecolor="#d9d9d9">
                      <v:textbox>
                        <w:txbxContent>
                          <w:p w:rsidR="00674EDD" w:rsidRDefault="00674EDD" w:rsidP="00AD4111"/>
                        </w:txbxContent>
                      </v:textbox>
                    </v:shape>
                    <v:shape id="_x0000_s1501" type="#_x0000_t202" style="position:absolute;left:20859;top:9144;width:1350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QP8cMA&#10;AADcAAAADwAAAGRycy9kb3ducmV2LnhtbESPQYvCMBSE74L/ITzBm6btYZVqFHEpeFiQVff+tnm2&#10;xealm0St/34jCB6HmfmGWa5704obOd9YVpBOExDEpdUNVwpOx2IyB+EDssbWMil4kIf1ajhYYq7t&#10;nb/pdgiViBD2OSqoQ+hyKX1Zk0E/tR1x9M7WGQxRukpqh/cIN63MkuRDGmw4LtTY0bam8nK4GgV/&#10;m8cs+Skad8k+91ikv1/noi+VGo/6zQJEoD68w6/2TivI0hSeZ+IR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vQP8cMAAADcAAAADwAAAAAAAAAAAAAAAACYAgAAZHJzL2Rv&#10;d25yZXYueG1sUEsFBgAAAAAEAAQA9QAAAIgDAAAAAA==&#10;" strokecolor="#d9d9d9">
                      <v:textbox>
                        <w:txbxContent>
                          <w:p w:rsidR="00674EDD" w:rsidRDefault="00674EDD" w:rsidP="00AD4111"/>
                        </w:txbxContent>
                      </v:textbox>
                    </v:shape>
                    <v:shape id="_x0000_s1502" type="#_x0000_t202" style="position:absolute;left:4191;top:13525;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aRhsMA&#10;AADcAAAADwAAAGRycy9kb3ducmV2LnhtbESPQYvCMBSE7wv+h/CEva1pe9ClGkWUwh6ERVfvz+bZ&#10;FpuXmmS1/nsjCB6HmfmGmS1604orOd9YVpCOEhDEpdUNVwr2f8XXNwgfkDW2lknBnTws5oOPGeba&#10;3nhL112oRISwz1FBHUKXS+nLmgz6ke2Io3eyzmCI0lVSO7xFuGllliRjabDhuFBjR6uayvPu3yi4&#10;LO+T5FA07pytf7FIj5tT0ZdKfQ775RREoD68w6/2j1aQpRk8z8Qj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iaRhsMAAADcAAAADwAAAAAAAAAAAAAAAACYAgAAZHJzL2Rv&#10;d25yZXYueG1sUEsFBgAAAAAEAAQA9QAAAIgDAAAAAA==&#10;" strokecolor="#d9d9d9">
                      <v:textbox>
                        <w:txbxContent>
                          <w:p w:rsidR="00674EDD" w:rsidRDefault="00674EDD" w:rsidP="00AD4111"/>
                        </w:txbxContent>
                      </v:textbox>
                    </v:shape>
                    <v:shape id="_x0000_s1503" type="#_x0000_t202" style="position:absolute;left:38671;top:847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o0HcUA&#10;AADcAAAADwAAAGRycy9kb3ducmV2LnhtbESPzWrDMBCE74G+g9hCb4lsB9rgRg4hxZBDITQ/9621&#10;sY2tlSOpifP2UaHQ4zAz3zDL1Wh6cSXnW8sK0lkCgriyuuVawfFQThcgfEDW2FsmBXfysCqeJkvM&#10;tb3xF133oRYRwj5HBU0IQy6lrxoy6Gd2II7e2TqDIUpXS+3wFuGml1mSvEqDLceFBgfaNFR1+x+j&#10;4LK+vyWnsnVd9rHDMv3+PJdjpdTL87h+BxFoDP/hv/ZWK8jSOfyeiUdAF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ajQdxQAAANwAAAAPAAAAAAAAAAAAAAAAAJgCAABkcnMv&#10;ZG93bnJldi54bWxQSwUGAAAAAAQABAD1AAAAigMAAAAA&#10;" strokecolor="#d9d9d9">
                      <v:textbox>
                        <w:txbxContent>
                          <w:p w:rsidR="00674EDD" w:rsidRDefault="00674EDD" w:rsidP="00AD4111"/>
                        </w:txbxContent>
                      </v:textbox>
                    </v:shape>
                    <v:shape id="_x0000_s1504" type="#_x0000_t202" style="position:absolute;left:41148;top:12858;width:13506;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OsacUA&#10;AADcAAAADwAAAGRycy9kb3ducmV2LnhtbESPzWrDMBCE74G+g9hCb4lsE9rgRg4hxZBDITQ/9621&#10;sY2tlSOpifP2UaHQ4zAz3zDL1Wh6cSXnW8sK0lkCgriyuuVawfFQThcgfEDW2FsmBXfysCqeJkvM&#10;tb3xF133oRYRwj5HBU0IQy6lrxoy6Gd2II7e2TqDIUpXS+3wFuGml1mSvEqDLceFBgfaNFR1+x+j&#10;4LK+vyWnsnVd9rHDMv3+PJdjpdTL87h+BxFoDP/hv/ZWK8jSOfyeiUdAF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g6xpxQAAANwAAAAPAAAAAAAAAAAAAAAAAJgCAABkcnMv&#10;ZG93bnJldi54bWxQSwUGAAAAAAQABAD1AAAAigMAAAAA&#10;" strokecolor="#d9d9d9">
                      <v:textbox>
                        <w:txbxContent>
                          <w:p w:rsidR="00674EDD" w:rsidRDefault="00674EDD" w:rsidP="00AD4111"/>
                        </w:txbxContent>
                      </v:textbox>
                    </v:shape>
                  </v:group>
                </v:group>
                <v:shape id="_x0000_s1505" type="#_x0000_t202" style="position:absolute;left:16287;top:27241;width:1350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8J8sUA&#10;AADcAAAADwAAAGRycy9kb3ducmV2LnhtbESPzWrDMBCE74G+g9hCb4lsQ9rgRg4hxZBDITQ/9621&#10;sY2tlSOpifP2UaHQ4zAz3zDL1Wh6cSXnW8sK0lkCgriyuuVawfFQThcgfEDW2FsmBXfysCqeJkvM&#10;tb3xF133oRYRwj5HBU0IQy6lrxoy6Gd2II7e2TqDIUpXS+3wFuGml1mSvEqDLceFBgfaNFR1+x+j&#10;4LK+vyWnsnVd9rHDMv3+PJdjpdTL87h+BxFoDP/hv/ZWK8jSOfyeiUdAF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zwnyxQAAANwAAAAPAAAAAAAAAAAAAAAAAJgCAABkcnMv&#10;ZG93bnJldi54bWxQSwUGAAAAAAQABAD1AAAAigMAAAAA&#10;" strokecolor="#d9d9d9">
                  <v:textbox>
                    <w:txbxContent>
                      <w:p w:rsidR="00674EDD" w:rsidRDefault="00674EDD" w:rsidP="00AD4111"/>
                    </w:txbxContent>
                  </v:textbox>
                </v:shape>
                <v:shape id="_x0000_s1506" type="#_x0000_t202" style="position:absolute;left:17907;top:23431;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2XhcQA&#10;AADcAAAADwAAAGRycy9kb3ducmV2LnhtbESPzWrDMBCE74W8g9hCbo1sH9LiRg6hxZBDIMRt71tr&#10;/UOslSOpif32UaHQ4zAz3zCb7WQGcSXne8sK0lUCgri2uudWwedH+fQCwgdkjYNlUjCTh22xeNhg&#10;ru2NT3StQisihH2OCroQxlxKX3dk0K/sSBy9xjqDIUrXSu3wFuFmkFmSrKXBnuNChyO9dVSfqx+j&#10;4LKbn5Ovsnfn7P2IZfp9aMqpVmr5OO1eQQSawn/4r73XCrJ0Db9n4hGQ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dl4XEAAAA3AAAAA8AAAAAAAAAAAAAAAAAmAIAAGRycy9k&#10;b3ducmV2LnhtbFBLBQYAAAAABAAEAPUAAACJAwAAAAA=&#10;" strokecolor="#d9d9d9">
                  <v:textbox>
                    <w:txbxContent>
                      <w:p w:rsidR="00674EDD" w:rsidRDefault="00674EDD" w:rsidP="00AD4111"/>
                    </w:txbxContent>
                  </v:textbox>
                </v:shape>
                <v:shape id="_x0000_s1507" type="#_x0000_t202" style="position:absolute;left:19526;top:1990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6mbMEA&#10;AADcAAAADwAAAGRycy9kb3ducmV2LnhtbERPu2rDMBTdC/kHcQPdGtke2uJYCSHFkCEQ6rb7jXX9&#10;INaVI6mJ/ffRUOh4OO9iO5lB3Mj53rKCdJWAIK6t7rlV8P1VvryD8AFZ42CZFMzkYbtZPBWYa3vn&#10;T7pVoRUxhH2OCroQxlxKX3dk0K/sSBy5xjqDIULXSu3wHsPNILMkeZUGe44NHY6076i+VL9GwXU3&#10;vyU/Ze8u2ccJy/R8bMqpVup5Oe3WIAJN4V/85z5oBVka18Yz8Qj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pmzBAAAA3AAAAA8AAAAAAAAAAAAAAAAAmAIAAGRycy9kb3du&#10;cmV2LnhtbFBLBQYAAAAABAAEAPUAAACGAwAAAAA=&#10;" strokecolor="#d9d9d9">
                  <v:textbox>
                    <w:txbxContent>
                      <w:p w:rsidR="00674EDD" w:rsidRDefault="00674EDD" w:rsidP="00AD4111"/>
                    </w:txbxContent>
                  </v:textbox>
                </v:shape>
                <v:shape id="_x0000_s1508" type="#_x0000_t202" style="position:absolute;left:34099;top:2752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ID98UA&#10;AADcAAAADwAAAGRycy9kb3ducmV2LnhtbESPzWrDMBCE74G+g9hCb4lsH9LGjRxCiiGHQmh+7ltr&#10;YxtbK0dSE+fto0Khx2FmvmGWq9H04krOt5YVpLMEBHFldcu1guOhnL6B8AFZY2+ZFNzJw6p4miwx&#10;1/bGX3Tdh1pECPscFTQhDLmUvmrIoJ/ZgTh6Z+sMhihdLbXDW4SbXmZJMpcGW44LDQ60aajq9j9G&#10;wWV9f01OZeu67GOHZfr9eS7HSqmX53H9DiLQGP7Df+2tVpClC/g9E4+ALB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ggP3xQAAANwAAAAPAAAAAAAAAAAAAAAAAJgCAABkcnMv&#10;ZG93bnJldi54bWxQSwUGAAAAAAQABAD1AAAAigMAAAAA&#10;" strokecolor="#d9d9d9">
                  <v:textbox>
                    <w:txbxContent>
                      <w:p w:rsidR="00674EDD" w:rsidRDefault="00674EDD" w:rsidP="00AD4111"/>
                    </w:txbxContent>
                  </v:textbox>
                </v:shape>
                <v:shape id="_x0000_s1509" type="#_x0000_t202" style="position:absolute;left:35909;top:2362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Rg178A&#10;AADcAAAADwAAAGRycy9kb3ducmV2LnhtbERPy4rCMBTdC/5DuAPuNLULlY5RZKTgQhBf+zvNtS02&#10;NzWJWv/eLASXh/OeLzvTiAc5X1tWMB4lIIgLq2suFZyO+XAGwgdkjY1lUvAiD8tFvzfHTNsn7+lx&#10;CKWIIewzVFCF0GZS+qIig35kW+LIXawzGCJ0pdQOnzHcNDJNkok0WHNsqLClv4qK6+FuFNxWr2ly&#10;zmt3Tdc7zMf/20veFUoNfrrVL4hAXfiKP+6NVpCmcX48E4+AXL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1GDXvwAAANwAAAAPAAAAAAAAAAAAAAAAAJgCAABkcnMvZG93bnJl&#10;di54bWxQSwUGAAAAAAQABAD1AAAAhAMAAAAA&#10;" strokecolor="#d9d9d9">
                  <v:textbox>
                    <w:txbxContent>
                      <w:p w:rsidR="00674EDD" w:rsidRDefault="00674EDD" w:rsidP="00AD4111"/>
                    </w:txbxContent>
                  </v:textbox>
                </v:shape>
                <v:shape id="_x0000_s1510" type="#_x0000_t202" style="position:absolute;left:37909;top:1981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jFTMMA&#10;AADcAAAADwAAAGRycy9kb3ducmV2LnhtbESPQYvCMBSE7wv+h/CEva1pe9ClGkWUwh6ERVfvz+bZ&#10;FpuXmmS1/nsjCB6HmfmGmS1604orOd9YVpCOEhDEpdUNVwr2f8XXNwgfkDW2lknBnTws5oOPGeba&#10;3nhL112oRISwz1FBHUKXS+nLmgz6ke2Io3eyzmCI0lVSO7xFuGllliRjabDhuFBjR6uayvPu3yi4&#10;LO+T5FA07pytf7FIj5tT0ZdKfQ775RREoD68w6/2j1aQZSk8z8Qj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JjFTMMAAADcAAAADwAAAAAAAAAAAAAAAACYAgAAZHJzL2Rv&#10;d25yZXYueG1sUEsFBgAAAAAEAAQA9QAAAIgDAAAAAA==&#10;" strokecolor="#d9d9d9">
                  <v:textbox>
                    <w:txbxContent>
                      <w:p w:rsidR="00674EDD" w:rsidRDefault="00674EDD" w:rsidP="00AD4111"/>
                    </w:txbxContent>
                  </v:textbox>
                </v:shape>
                <v:shape id="_x0000_s1511" type="#_x0000_t202" style="position:absolute;top:2743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pbO8MA&#10;AADcAAAADwAAAGRycy9kb3ducmV2LnhtbESPQWsCMRSE7wX/Q3hCbzVrDlpWo4iy4EEotXp/bp67&#10;i5uXNYm6/vtGKPQ4zMw3zHzZ21bcyYfGsYbxKANBXDrTcKXh8FN8fIIIEdlg65g0PCnAcjF4m2Nu&#10;3IO/6b6PlUgQDjlqqGPscilDWZPFMHIdcfLOzluMSfpKGo+PBLetVFk2kRYbTgs1drSuqbzsb1bD&#10;dfWcZsei8Re1+cJifNqdi77U+n3Yr2YgIvXxP/zX3hoNSil4nUlH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EpbO8MAAADcAAAADwAAAAAAAAAAAAAAAACYAgAAZHJzL2Rv&#10;d25yZXYueG1sUEsFBgAAAAAEAAQA9QAAAIgDAAAAAA==&#10;" strokecolor="#d9d9d9">
                  <v:textbox>
                    <w:txbxContent>
                      <w:p w:rsidR="00674EDD" w:rsidRDefault="00674EDD" w:rsidP="00AD4111"/>
                    </w:txbxContent>
                  </v:textbox>
                </v:shape>
                <v:shape id="_x0000_s1512" type="#_x0000_t202" style="position:absolute;left:952;top:23431;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b+oMMA&#10;AADcAAAADwAAAGRycy9kb3ducmV2LnhtbESPQYvCMBSE7wv+h/AEb2tqhV2pRhGl4EEQ3fX+bJ5t&#10;sXmpSdT6782CsMdhZr5hZovONOJOzteWFYyGCQjiwuqaSwW/P/nnBIQPyBoby6TgSR4W897HDDNt&#10;H7yn+yGUIkLYZ6igCqHNpPRFRQb90LbE0TtbZzBE6UqpHT4i3DQyTZIvabDmuFBhS6uKisvhZhRc&#10;l8/v5JjX7pKud5iPTttz3hVKDfrdcgoiUBf+w+/2RitI0zH8nYlHQM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b+oMMAAADcAAAADwAAAAAAAAAAAAAAAACYAgAAZHJzL2Rv&#10;d25yZXYueG1sUEsFBgAAAAAEAAQA9QAAAIgDAAAAAA==&#10;" strokecolor="#d9d9d9">
                  <v:textbox>
                    <w:txbxContent>
                      <w:p w:rsidR="00674EDD" w:rsidRDefault="00674EDD" w:rsidP="00AD4111"/>
                    </w:txbxContent>
                  </v:textbox>
                </v:shape>
                <v:shape id="_x0000_s1513" type="#_x0000_t202" style="position:absolute;left:2571;top:19716;width:13507;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cuRcUA&#10;AADcAAAADwAAAGRycy9kb3ducmV2LnhtbESPQWvCQBSE7wX/w/IK3urGgFZS1yCWgIdCqdr7a/aZ&#10;hGTfprtrEv99t1DocZiZb5htPplODOR8Y1nBcpGAIC6tbrhScDkXTxsQPiBr7CyTgjt5yHezhy1m&#10;2o78QcMpVCJC2GeooA6hz6T0ZU0G/cL2xNG7WmcwROkqqR2OEW46mSbJWhpsOC7U2NOhprI93YyC&#10;7/39OfksGtemr+9YLL/ersVUKjV/nPYvIAJN4T/81z5qBelqDb9n4hGQu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dy5FxQAAANwAAAAPAAAAAAAAAAAAAAAAAJgCAABkcnMv&#10;ZG93bnJldi54bWxQSwUGAAAAAAQABAD1AAAAigMAAAAA&#10;" strokecolor="#d9d9d9">
                  <v:textbox>
                    <w:txbxContent>
                      <w:p w:rsidR="00674EDD" w:rsidRDefault="00674EDD" w:rsidP="00AD4111"/>
                    </w:txbxContent>
                  </v:textbox>
                </v:shape>
                <w10:wrap anchorx="margin"/>
              </v:group>
            </w:pict>
          </mc:Fallback>
        </mc:AlternateContent>
      </w:r>
    </w:p>
    <w:p w:rsidR="00AD4111" w:rsidRDefault="00AD4111" w:rsidP="00AD4111"/>
    <w:p w:rsidR="00AD4111" w:rsidRDefault="00AD4111" w:rsidP="00AD4111"/>
    <w:p w:rsidR="00AD4111" w:rsidRDefault="00AD4111" w:rsidP="00AD4111"/>
    <w:p w:rsidR="00AD4111" w:rsidRDefault="00AD4111" w:rsidP="00AD4111"/>
    <w:p w:rsidR="00AD4111" w:rsidRDefault="00AD4111" w:rsidP="00AD4111"/>
    <w:p w:rsidR="00AD4111" w:rsidRDefault="00AD4111" w:rsidP="00AD4111"/>
    <w:p w:rsidR="00AD4111" w:rsidRDefault="00AD4111" w:rsidP="00AD4111"/>
    <w:p w:rsidR="00AD4111" w:rsidRDefault="00AD4111" w:rsidP="00AD4111"/>
    <w:p w:rsidR="00AD4111" w:rsidRDefault="00AD4111" w:rsidP="00AD4111"/>
    <w:p w:rsidR="00AD4111" w:rsidRDefault="00AD4111" w:rsidP="00AD4111"/>
    <w:p w:rsidR="00AD4111" w:rsidRDefault="00AD4111" w:rsidP="00AD4111"/>
    <w:p w:rsidR="00AD4111" w:rsidRDefault="00AD4111" w:rsidP="00AD4111"/>
    <w:p w:rsidR="00CB7C5B" w:rsidRDefault="00CB7C5B" w:rsidP="00CB7C5B">
      <w:pPr>
        <w:rPr>
          <w:u w:val="single"/>
        </w:rPr>
      </w:pPr>
    </w:p>
    <w:p w:rsidR="004D6E71" w:rsidRPr="00723E27" w:rsidRDefault="004D6E71" w:rsidP="004D6E71">
      <w:pPr>
        <w:rPr>
          <w:u w:val="single"/>
        </w:rPr>
      </w:pPr>
      <w:r w:rsidRPr="00723E27">
        <w:rPr>
          <w:u w:val="single"/>
        </w:rPr>
        <w:t xml:space="preserve">Suggested </w:t>
      </w:r>
      <w:r>
        <w:rPr>
          <w:u w:val="single"/>
        </w:rPr>
        <w:t>q</w:t>
      </w:r>
      <w:r w:rsidRPr="00723E27">
        <w:rPr>
          <w:u w:val="single"/>
        </w:rPr>
        <w:t>uestions to ask:</w:t>
      </w:r>
    </w:p>
    <w:p w:rsidR="00723E27" w:rsidRDefault="00C7477B" w:rsidP="00AD4111">
      <w:r>
        <w:t xml:space="preserve"> </w:t>
      </w:r>
      <w:r w:rsidR="000352B4">
        <w:t>Wh</w:t>
      </w:r>
      <w:r w:rsidR="008059FA">
        <w:t>ich disciplines are</w:t>
      </w:r>
      <w:r w:rsidR="000352B4">
        <w:t xml:space="preserve"> involved in arranging discharge?</w:t>
      </w:r>
    </w:p>
    <w:p w:rsidR="000352B4" w:rsidRDefault="000352B4" w:rsidP="00AD4111">
      <w:pPr>
        <w:sectPr w:rsidR="000352B4" w:rsidSect="004D6E71">
          <w:headerReference w:type="default" r:id="rId29"/>
          <w:pgSz w:w="16838" w:h="11906" w:orient="landscape"/>
          <w:pgMar w:top="1440" w:right="1440" w:bottom="1440" w:left="1440" w:header="708" w:footer="708" w:gutter="0"/>
          <w:cols w:num="2" w:space="708"/>
          <w:docGrid w:linePitch="360"/>
        </w:sectPr>
      </w:pPr>
    </w:p>
    <w:p w:rsidR="00AD4111" w:rsidRDefault="00AD4111" w:rsidP="00AD4111"/>
    <w:p w:rsidR="00AD4111" w:rsidRDefault="00AD4111" w:rsidP="00AD4111"/>
    <w:tbl>
      <w:tblPr>
        <w:tblStyle w:val="TableGrid"/>
        <w:tblpPr w:leftFromText="180" w:rightFromText="180" w:vertAnchor="text" w:horzAnchor="margin" w:tblpY="415"/>
        <w:tblW w:w="0" w:type="auto"/>
        <w:tblLook w:val="04A0" w:firstRow="1" w:lastRow="0" w:firstColumn="1" w:lastColumn="0" w:noHBand="0" w:noVBand="1"/>
      </w:tblPr>
      <w:tblGrid>
        <w:gridCol w:w="4106"/>
        <w:gridCol w:w="5528"/>
        <w:gridCol w:w="1843"/>
        <w:gridCol w:w="2471"/>
      </w:tblGrid>
      <w:tr w:rsidR="00AD4111" w:rsidRPr="00D0273C" w:rsidTr="00AD4111">
        <w:trPr>
          <w:trHeight w:val="454"/>
        </w:trPr>
        <w:tc>
          <w:tcPr>
            <w:tcW w:w="4106" w:type="dxa"/>
            <w:shd w:val="clear" w:color="auto" w:fill="FE612A"/>
          </w:tcPr>
          <w:p w:rsidR="00AD4111" w:rsidRPr="00D0273C" w:rsidRDefault="00AD4111" w:rsidP="00AD4111">
            <w:pPr>
              <w:rPr>
                <w:b/>
              </w:rPr>
            </w:pPr>
            <w:r w:rsidRPr="00D0273C">
              <w:rPr>
                <w:b/>
              </w:rPr>
              <w:t>Problem identified</w:t>
            </w:r>
          </w:p>
        </w:tc>
        <w:tc>
          <w:tcPr>
            <w:tcW w:w="5528" w:type="dxa"/>
            <w:shd w:val="clear" w:color="auto" w:fill="FE612A"/>
          </w:tcPr>
          <w:p w:rsidR="00AD4111" w:rsidRPr="00D0273C" w:rsidRDefault="00AD4111" w:rsidP="00AD4111">
            <w:pPr>
              <w:rPr>
                <w:b/>
              </w:rPr>
            </w:pPr>
            <w:r w:rsidRPr="00D0273C">
              <w:rPr>
                <w:b/>
              </w:rPr>
              <w:t>Action required</w:t>
            </w:r>
          </w:p>
        </w:tc>
        <w:tc>
          <w:tcPr>
            <w:tcW w:w="1843" w:type="dxa"/>
            <w:shd w:val="clear" w:color="auto" w:fill="FE612A"/>
          </w:tcPr>
          <w:p w:rsidR="00AD4111" w:rsidRPr="00D0273C" w:rsidRDefault="00AD4111" w:rsidP="00AD4111">
            <w:pPr>
              <w:rPr>
                <w:b/>
              </w:rPr>
            </w:pPr>
            <w:r w:rsidRPr="00D0273C">
              <w:rPr>
                <w:b/>
              </w:rPr>
              <w:t>By when?</w:t>
            </w:r>
          </w:p>
        </w:tc>
        <w:tc>
          <w:tcPr>
            <w:tcW w:w="2471" w:type="dxa"/>
            <w:shd w:val="clear" w:color="auto" w:fill="FE612A"/>
          </w:tcPr>
          <w:p w:rsidR="00AD4111" w:rsidRPr="00D0273C" w:rsidRDefault="00AD4111" w:rsidP="00AD4111">
            <w:pPr>
              <w:rPr>
                <w:b/>
              </w:rPr>
            </w:pPr>
            <w:r w:rsidRPr="00D0273C">
              <w:rPr>
                <w:b/>
              </w:rPr>
              <w:t>Lead</w:t>
            </w:r>
          </w:p>
        </w:tc>
      </w:tr>
      <w:tr w:rsidR="00AD4111" w:rsidTr="00AD4111">
        <w:trPr>
          <w:trHeight w:val="454"/>
        </w:trPr>
        <w:tc>
          <w:tcPr>
            <w:tcW w:w="4106" w:type="dxa"/>
          </w:tcPr>
          <w:p w:rsidR="00AD4111" w:rsidRDefault="00AD4111" w:rsidP="00AD4111"/>
        </w:tc>
        <w:tc>
          <w:tcPr>
            <w:tcW w:w="5528" w:type="dxa"/>
          </w:tcPr>
          <w:p w:rsidR="00AD4111" w:rsidRDefault="00AD4111" w:rsidP="00AD4111"/>
        </w:tc>
        <w:tc>
          <w:tcPr>
            <w:tcW w:w="1843" w:type="dxa"/>
          </w:tcPr>
          <w:p w:rsidR="00AD4111" w:rsidRDefault="00AD4111" w:rsidP="00AD4111"/>
        </w:tc>
        <w:tc>
          <w:tcPr>
            <w:tcW w:w="2471" w:type="dxa"/>
          </w:tcPr>
          <w:p w:rsidR="00AD4111" w:rsidRDefault="00AD4111" w:rsidP="00AD4111"/>
        </w:tc>
      </w:tr>
      <w:tr w:rsidR="00AD4111" w:rsidTr="00AD4111">
        <w:trPr>
          <w:trHeight w:val="454"/>
        </w:trPr>
        <w:tc>
          <w:tcPr>
            <w:tcW w:w="4106" w:type="dxa"/>
          </w:tcPr>
          <w:p w:rsidR="00AD4111" w:rsidRDefault="00AD4111" w:rsidP="00AD4111"/>
        </w:tc>
        <w:tc>
          <w:tcPr>
            <w:tcW w:w="5528" w:type="dxa"/>
          </w:tcPr>
          <w:p w:rsidR="00AD4111" w:rsidRDefault="00AD4111" w:rsidP="00AD4111"/>
        </w:tc>
        <w:tc>
          <w:tcPr>
            <w:tcW w:w="1843" w:type="dxa"/>
          </w:tcPr>
          <w:p w:rsidR="00AD4111" w:rsidRDefault="00AD4111" w:rsidP="00AD4111"/>
        </w:tc>
        <w:tc>
          <w:tcPr>
            <w:tcW w:w="2471" w:type="dxa"/>
          </w:tcPr>
          <w:p w:rsidR="00AD4111" w:rsidRDefault="00AD4111" w:rsidP="00AD4111"/>
        </w:tc>
      </w:tr>
      <w:tr w:rsidR="00AD4111" w:rsidTr="00AD4111">
        <w:trPr>
          <w:trHeight w:val="454"/>
        </w:trPr>
        <w:tc>
          <w:tcPr>
            <w:tcW w:w="4106" w:type="dxa"/>
          </w:tcPr>
          <w:p w:rsidR="00AD4111" w:rsidRDefault="00AD4111" w:rsidP="00AD4111"/>
        </w:tc>
        <w:tc>
          <w:tcPr>
            <w:tcW w:w="5528" w:type="dxa"/>
          </w:tcPr>
          <w:p w:rsidR="00AD4111" w:rsidRDefault="00AD4111" w:rsidP="00AD4111"/>
        </w:tc>
        <w:tc>
          <w:tcPr>
            <w:tcW w:w="1843" w:type="dxa"/>
          </w:tcPr>
          <w:p w:rsidR="00AD4111" w:rsidRDefault="00AD4111" w:rsidP="00AD4111"/>
        </w:tc>
        <w:tc>
          <w:tcPr>
            <w:tcW w:w="2471" w:type="dxa"/>
          </w:tcPr>
          <w:p w:rsidR="00AD4111" w:rsidRDefault="00AD4111" w:rsidP="00AD4111"/>
        </w:tc>
      </w:tr>
      <w:tr w:rsidR="00AD4111" w:rsidTr="00AD4111">
        <w:trPr>
          <w:trHeight w:val="454"/>
        </w:trPr>
        <w:tc>
          <w:tcPr>
            <w:tcW w:w="4106" w:type="dxa"/>
          </w:tcPr>
          <w:p w:rsidR="00AD4111" w:rsidRDefault="00AD4111" w:rsidP="00AD4111"/>
        </w:tc>
        <w:tc>
          <w:tcPr>
            <w:tcW w:w="5528" w:type="dxa"/>
          </w:tcPr>
          <w:p w:rsidR="00AD4111" w:rsidRDefault="00AD4111" w:rsidP="00AD4111"/>
        </w:tc>
        <w:tc>
          <w:tcPr>
            <w:tcW w:w="1843" w:type="dxa"/>
          </w:tcPr>
          <w:p w:rsidR="00AD4111" w:rsidRDefault="00AD4111" w:rsidP="00AD4111"/>
        </w:tc>
        <w:tc>
          <w:tcPr>
            <w:tcW w:w="2471" w:type="dxa"/>
          </w:tcPr>
          <w:p w:rsidR="00AD4111" w:rsidRDefault="00AD4111" w:rsidP="00AD4111"/>
        </w:tc>
      </w:tr>
      <w:tr w:rsidR="00AD4111" w:rsidTr="00AD4111">
        <w:trPr>
          <w:trHeight w:val="454"/>
        </w:trPr>
        <w:tc>
          <w:tcPr>
            <w:tcW w:w="4106" w:type="dxa"/>
          </w:tcPr>
          <w:p w:rsidR="00AD4111" w:rsidRDefault="00AD4111" w:rsidP="00AD4111"/>
        </w:tc>
        <w:tc>
          <w:tcPr>
            <w:tcW w:w="5528" w:type="dxa"/>
          </w:tcPr>
          <w:p w:rsidR="00AD4111" w:rsidRDefault="00AD4111" w:rsidP="00AD4111"/>
        </w:tc>
        <w:tc>
          <w:tcPr>
            <w:tcW w:w="1843" w:type="dxa"/>
          </w:tcPr>
          <w:p w:rsidR="00AD4111" w:rsidRDefault="00AD4111" w:rsidP="00AD4111"/>
        </w:tc>
        <w:tc>
          <w:tcPr>
            <w:tcW w:w="2471" w:type="dxa"/>
          </w:tcPr>
          <w:p w:rsidR="00AD4111" w:rsidRDefault="00AD4111" w:rsidP="00AD4111"/>
        </w:tc>
      </w:tr>
      <w:tr w:rsidR="00AD4111" w:rsidTr="00AD4111">
        <w:trPr>
          <w:trHeight w:val="454"/>
        </w:trPr>
        <w:tc>
          <w:tcPr>
            <w:tcW w:w="4106" w:type="dxa"/>
          </w:tcPr>
          <w:p w:rsidR="00AD4111" w:rsidRDefault="00AD4111" w:rsidP="00AD4111"/>
        </w:tc>
        <w:tc>
          <w:tcPr>
            <w:tcW w:w="5528" w:type="dxa"/>
          </w:tcPr>
          <w:p w:rsidR="00AD4111" w:rsidRDefault="00AD4111" w:rsidP="00AD4111"/>
        </w:tc>
        <w:tc>
          <w:tcPr>
            <w:tcW w:w="1843" w:type="dxa"/>
          </w:tcPr>
          <w:p w:rsidR="00AD4111" w:rsidRDefault="00AD4111" w:rsidP="00AD4111"/>
        </w:tc>
        <w:tc>
          <w:tcPr>
            <w:tcW w:w="2471" w:type="dxa"/>
          </w:tcPr>
          <w:p w:rsidR="00AD4111" w:rsidRDefault="00AD4111" w:rsidP="00AD4111"/>
        </w:tc>
      </w:tr>
      <w:tr w:rsidR="00AD4111" w:rsidTr="00AD4111">
        <w:trPr>
          <w:trHeight w:val="454"/>
        </w:trPr>
        <w:tc>
          <w:tcPr>
            <w:tcW w:w="4106" w:type="dxa"/>
          </w:tcPr>
          <w:p w:rsidR="00AD4111" w:rsidRDefault="00AD4111" w:rsidP="00AD4111"/>
        </w:tc>
        <w:tc>
          <w:tcPr>
            <w:tcW w:w="5528" w:type="dxa"/>
          </w:tcPr>
          <w:p w:rsidR="00AD4111" w:rsidRDefault="00AD4111" w:rsidP="00AD4111"/>
        </w:tc>
        <w:tc>
          <w:tcPr>
            <w:tcW w:w="1843" w:type="dxa"/>
          </w:tcPr>
          <w:p w:rsidR="00AD4111" w:rsidRDefault="00AD4111" w:rsidP="00AD4111"/>
        </w:tc>
        <w:tc>
          <w:tcPr>
            <w:tcW w:w="2471" w:type="dxa"/>
          </w:tcPr>
          <w:p w:rsidR="00AD4111" w:rsidRDefault="00AD4111" w:rsidP="00AD4111"/>
        </w:tc>
      </w:tr>
    </w:tbl>
    <w:p w:rsidR="00AD4111" w:rsidRDefault="00AD4111" w:rsidP="00AD4111"/>
    <w:p w:rsidR="00AD4111" w:rsidRDefault="00AD4111" w:rsidP="00AD4111"/>
    <w:p w:rsidR="00AD4111" w:rsidRDefault="00AD4111" w:rsidP="00AD4111"/>
    <w:p w:rsidR="00AD4111" w:rsidRDefault="00AD4111" w:rsidP="00AD4111"/>
    <w:p w:rsidR="008858E5" w:rsidRDefault="008858E5"/>
    <w:p w:rsidR="00AD4111" w:rsidRDefault="00AD4111">
      <w:pPr>
        <w:sectPr w:rsidR="00AD4111" w:rsidSect="000E7E5B">
          <w:headerReference w:type="default" r:id="rId30"/>
          <w:pgSz w:w="16838" w:h="11906" w:orient="landscape"/>
          <w:pgMar w:top="1440" w:right="1440" w:bottom="1440" w:left="1440" w:header="708" w:footer="708" w:gutter="0"/>
          <w:cols w:space="708"/>
          <w:docGrid w:linePitch="360"/>
        </w:sectPr>
      </w:pPr>
    </w:p>
    <w:p w:rsidR="00D55694" w:rsidRDefault="00D55694" w:rsidP="00AD4111">
      <w:bookmarkStart w:id="17" w:name="Diagram9"/>
      <w:bookmarkEnd w:id="17"/>
    </w:p>
    <w:p w:rsidR="00D55694" w:rsidRDefault="00D55694" w:rsidP="00AD4111">
      <w:r>
        <w:rPr>
          <w:noProof/>
          <w:lang w:eastAsia="en-GB"/>
        </w:rPr>
        <mc:AlternateContent>
          <mc:Choice Requires="wpg">
            <w:drawing>
              <wp:anchor distT="0" distB="0" distL="114300" distR="114300" simplePos="0" relativeHeight="251785216" behindDoc="0" locked="0" layoutInCell="1" allowOverlap="1" wp14:anchorId="459708B8" wp14:editId="2B3B8322">
                <wp:simplePos x="0" y="0"/>
                <wp:positionH relativeFrom="margin">
                  <wp:align>right</wp:align>
                </wp:positionH>
                <wp:positionV relativeFrom="paragraph">
                  <wp:posOffset>76200</wp:posOffset>
                </wp:positionV>
                <wp:extent cx="8716086" cy="3505200"/>
                <wp:effectExtent l="0" t="0" r="27940" b="19050"/>
                <wp:wrapNone/>
                <wp:docPr id="853" name="Group 853"/>
                <wp:cNvGraphicFramePr/>
                <a:graphic xmlns:a="http://schemas.openxmlformats.org/drawingml/2006/main">
                  <a:graphicData uri="http://schemas.microsoft.com/office/word/2010/wordprocessingGroup">
                    <wpg:wgp>
                      <wpg:cNvGrpSpPr/>
                      <wpg:grpSpPr>
                        <a:xfrm>
                          <a:off x="0" y="0"/>
                          <a:ext cx="8716086" cy="3505200"/>
                          <a:chOff x="0" y="0"/>
                          <a:chExt cx="8716086" cy="3505200"/>
                        </a:xfrm>
                      </wpg:grpSpPr>
                      <wps:wsp>
                        <wps:cNvPr id="854"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rsidR="00674EDD" w:rsidRDefault="00674EDD" w:rsidP="00B856F3"/>
                          </w:txbxContent>
                        </wps:txbx>
                        <wps:bodyPr rot="0" vert="horz" wrap="square" lIns="91440" tIns="45720" rIns="91440" bIns="45720" anchor="t" anchorCtr="0">
                          <a:noAutofit/>
                        </wps:bodyPr>
                      </wps:wsp>
                      <wps:wsp>
                        <wps:cNvPr id="855"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rsidR="00674EDD" w:rsidRDefault="00674EDD" w:rsidP="00B856F3"/>
                          </w:txbxContent>
                        </wps:txbx>
                        <wps:bodyPr rot="0" vert="horz" wrap="square" lIns="91440" tIns="45720" rIns="91440" bIns="45720" anchor="t" anchorCtr="0">
                          <a:noAutofit/>
                        </wps:bodyPr>
                      </wps:wsp>
                      <wps:wsp>
                        <wps:cNvPr id="856"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rsidR="00674EDD" w:rsidRDefault="00674EDD" w:rsidP="00B856F3"/>
                          </w:txbxContent>
                        </wps:txbx>
                        <wps:bodyPr rot="0" vert="horz" wrap="square" lIns="91440" tIns="45720" rIns="91440" bIns="45720" anchor="t" anchorCtr="0">
                          <a:noAutofit/>
                        </wps:bodyPr>
                      </wps:wsp>
                      <wpg:grpSp>
                        <wpg:cNvPr id="857" name="Group 857"/>
                        <wpg:cNvGrpSpPr/>
                        <wpg:grpSpPr>
                          <a:xfrm>
                            <a:off x="495300" y="0"/>
                            <a:ext cx="8220786" cy="3174057"/>
                            <a:chOff x="0" y="0"/>
                            <a:chExt cx="8220786" cy="3174057"/>
                          </a:xfrm>
                        </wpg:grpSpPr>
                        <wpg:grpSp>
                          <wpg:cNvPr id="858" name="Group 858"/>
                          <wpg:cNvGrpSpPr/>
                          <wpg:grpSpPr>
                            <a:xfrm>
                              <a:off x="371475" y="285750"/>
                              <a:ext cx="7849311" cy="2888307"/>
                              <a:chOff x="0" y="0"/>
                              <a:chExt cx="5577142" cy="1666875"/>
                            </a:xfrm>
                          </wpg:grpSpPr>
                          <wpg:grpSp>
                            <wpg:cNvPr id="859" name="Group 859"/>
                            <wpg:cNvGrpSpPr/>
                            <wpg:grpSpPr>
                              <a:xfrm>
                                <a:off x="0" y="0"/>
                                <a:ext cx="5577142" cy="1666875"/>
                                <a:chOff x="0" y="0"/>
                                <a:chExt cx="5577142" cy="1666875"/>
                              </a:xfrm>
                            </wpg:grpSpPr>
                            <wpg:grpSp>
                              <wpg:cNvPr id="860" name="Group 860"/>
                              <wpg:cNvGrpSpPr/>
                              <wpg:grpSpPr>
                                <a:xfrm>
                                  <a:off x="0" y="0"/>
                                  <a:ext cx="5577142" cy="1666875"/>
                                  <a:chOff x="0" y="0"/>
                                  <a:chExt cx="5577142" cy="1447800"/>
                                </a:xfrm>
                              </wpg:grpSpPr>
                              <wps:wsp>
                                <wps:cNvPr id="861" name="Text Box 2"/>
                                <wps:cNvSpPr txBox="1">
                                  <a:spLocks noChangeArrowheads="1"/>
                                </wps:cNvSpPr>
                                <wps:spPr bwMode="auto">
                                  <a:xfrm>
                                    <a:off x="4390667" y="553597"/>
                                    <a:ext cx="1186475" cy="381011"/>
                                  </a:xfrm>
                                  <a:prstGeom prst="rect">
                                    <a:avLst/>
                                  </a:prstGeom>
                                  <a:solidFill>
                                    <a:srgbClr val="FFFFFF"/>
                                  </a:solidFill>
                                  <a:ln w="19050">
                                    <a:solidFill>
                                      <a:srgbClr val="000000"/>
                                    </a:solidFill>
                                    <a:miter lim="800000"/>
                                    <a:headEnd/>
                                    <a:tailEnd/>
                                  </a:ln>
                                </wps:spPr>
                                <wps:txbx>
                                  <w:txbxContent>
                                    <w:p w:rsidR="00674EDD" w:rsidRPr="007160AC" w:rsidRDefault="00674EDD" w:rsidP="00B856F3">
                                      <w:pPr>
                                        <w:rPr>
                                          <w:b/>
                                          <w:sz w:val="24"/>
                                          <w:szCs w:val="24"/>
                                        </w:rPr>
                                      </w:pPr>
                                    </w:p>
                                  </w:txbxContent>
                                </wps:txbx>
                                <wps:bodyPr rot="0" vert="horz" wrap="square" lIns="91440" tIns="45720" rIns="91440" bIns="45720" anchor="t" anchorCtr="0">
                                  <a:noAutofit/>
                                </wps:bodyPr>
                              </wps:wsp>
                              <wps:wsp>
                                <wps:cNvPr id="862" name="Straight Connector 862"/>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863" name="Straight Connector 863"/>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864" name="Straight Connector 864"/>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865" name="Straight Connector 865"/>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866" name="Straight Connector 866"/>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867" name="Straight Connector 867"/>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868" name="Straight Connector 868"/>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869" name="Straight Connector 869"/>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870" name="Straight Connector 870"/>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871" name="Straight Connector 871"/>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872" name="Straight Connector 872"/>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873" name="Straight Connector 873"/>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874" name="Straight Connector 874"/>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875" name="Straight Connector 875"/>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876" name="Straight Connector 876"/>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877" name="Straight Connector 877"/>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878" name="Straight Connector 878"/>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879" name="Straight Connector 879"/>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880" name="Straight Connector 880"/>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881" name="Straight Connector 881"/>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882" name="Straight Connector 882"/>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883" name="Straight Connector 883"/>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884" name="Straight Connector 884"/>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885" name="Straight Connector 885"/>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886" name="Straight Connector 886"/>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887" name="Group 887"/>
                          <wpg:cNvGrpSpPr/>
                          <wpg:grpSpPr>
                            <a:xfrm>
                              <a:off x="0" y="0"/>
                              <a:ext cx="6617970" cy="1590675"/>
                              <a:chOff x="0" y="0"/>
                              <a:chExt cx="6617970" cy="1590675"/>
                            </a:xfrm>
                          </wpg:grpSpPr>
                          <wps:wsp>
                            <wps:cNvPr id="888"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rsidR="00674EDD" w:rsidRDefault="00674EDD" w:rsidP="00B856F3"/>
                              </w:txbxContent>
                            </wps:txbx>
                            <wps:bodyPr rot="0" vert="horz" wrap="square" lIns="91440" tIns="45720" rIns="91440" bIns="45720" anchor="t" anchorCtr="0">
                              <a:noAutofit/>
                            </wps:bodyPr>
                          </wps:wsp>
                          <wps:wsp>
                            <wps:cNvPr id="889"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rsidR="00674EDD" w:rsidRDefault="00674EDD" w:rsidP="00B856F3"/>
                              </w:txbxContent>
                            </wps:txbx>
                            <wps:bodyPr rot="0" vert="horz" wrap="square" lIns="91440" tIns="45720" rIns="91440" bIns="45720" anchor="t" anchorCtr="0">
                              <a:noAutofit/>
                            </wps:bodyPr>
                          </wps:wsp>
                          <wps:wsp>
                            <wps:cNvPr id="890"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rsidR="00674EDD" w:rsidRDefault="00674EDD" w:rsidP="00B856F3"/>
                              </w:txbxContent>
                            </wps:txbx>
                            <wps:bodyPr rot="0" vert="horz" wrap="square" lIns="91440" tIns="45720" rIns="91440" bIns="45720" anchor="t" anchorCtr="0">
                              <a:noAutofit/>
                            </wps:bodyPr>
                          </wps:wsp>
                          <wps:wsp>
                            <wps:cNvPr id="891"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B856F3"/>
                              </w:txbxContent>
                            </wps:txbx>
                            <wps:bodyPr rot="0" vert="horz" wrap="square" lIns="91440" tIns="45720" rIns="91440" bIns="45720" anchor="t" anchorCtr="0">
                              <a:noAutofit/>
                            </wps:bodyPr>
                          </wps:wsp>
                          <wps:wsp>
                            <wps:cNvPr id="892"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B856F3"/>
                              </w:txbxContent>
                            </wps:txbx>
                            <wps:bodyPr rot="0" vert="horz" wrap="square" lIns="91440" tIns="45720" rIns="91440" bIns="45720" anchor="t" anchorCtr="0">
                              <a:noAutofit/>
                            </wps:bodyPr>
                          </wps:wsp>
                          <wps:wsp>
                            <wps:cNvPr id="893"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B856F3"/>
                              </w:txbxContent>
                            </wps:txbx>
                            <wps:bodyPr rot="0" vert="horz" wrap="square" lIns="91440" tIns="45720" rIns="91440" bIns="45720" anchor="t" anchorCtr="0">
                              <a:noAutofit/>
                            </wps:bodyPr>
                          </wps:wsp>
                          <wps:wsp>
                            <wps:cNvPr id="894"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B856F3"/>
                              </w:txbxContent>
                            </wps:txbx>
                            <wps:bodyPr rot="0" vert="horz" wrap="square" lIns="91440" tIns="45720" rIns="91440" bIns="45720" anchor="t" anchorCtr="0">
                              <a:noAutofit/>
                            </wps:bodyPr>
                          </wps:wsp>
                          <wps:wsp>
                            <wps:cNvPr id="895"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B856F3"/>
                              </w:txbxContent>
                            </wps:txbx>
                            <wps:bodyPr rot="0" vert="horz" wrap="square" lIns="91440" tIns="45720" rIns="91440" bIns="45720" anchor="t" anchorCtr="0">
                              <a:noAutofit/>
                            </wps:bodyPr>
                          </wps:wsp>
                          <wps:wsp>
                            <wps:cNvPr id="896"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B856F3"/>
                              </w:txbxContent>
                            </wps:txbx>
                            <wps:bodyPr rot="0" vert="horz" wrap="square" lIns="91440" tIns="45720" rIns="91440" bIns="45720" anchor="t" anchorCtr="0">
                              <a:noAutofit/>
                            </wps:bodyPr>
                          </wps:wsp>
                          <wps:wsp>
                            <wps:cNvPr id="897"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B856F3"/>
                              </w:txbxContent>
                            </wps:txbx>
                            <wps:bodyPr rot="0" vert="horz" wrap="square" lIns="91440" tIns="45720" rIns="91440" bIns="45720" anchor="t" anchorCtr="0">
                              <a:noAutofit/>
                            </wps:bodyPr>
                          </wps:wsp>
                          <wps:wsp>
                            <wps:cNvPr id="898"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B856F3"/>
                              </w:txbxContent>
                            </wps:txbx>
                            <wps:bodyPr rot="0" vert="horz" wrap="square" lIns="91440" tIns="45720" rIns="91440" bIns="45720" anchor="t" anchorCtr="0">
                              <a:noAutofit/>
                            </wps:bodyPr>
                          </wps:wsp>
                          <wps:wsp>
                            <wps:cNvPr id="899"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B856F3"/>
                              </w:txbxContent>
                            </wps:txbx>
                            <wps:bodyPr rot="0" vert="horz" wrap="square" lIns="91440" tIns="45720" rIns="91440" bIns="45720" anchor="t" anchorCtr="0">
                              <a:noAutofit/>
                            </wps:bodyPr>
                          </wps:wsp>
                        </wpg:grpSp>
                      </wpg:grpSp>
                      <wps:wsp>
                        <wps:cNvPr id="900"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B856F3"/>
                          </w:txbxContent>
                        </wps:txbx>
                        <wps:bodyPr rot="0" vert="horz" wrap="square" lIns="91440" tIns="45720" rIns="91440" bIns="45720" anchor="t" anchorCtr="0">
                          <a:noAutofit/>
                        </wps:bodyPr>
                      </wps:wsp>
                      <wps:wsp>
                        <wps:cNvPr id="901"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B856F3"/>
                          </w:txbxContent>
                        </wps:txbx>
                        <wps:bodyPr rot="0" vert="horz" wrap="square" lIns="91440" tIns="45720" rIns="91440" bIns="45720" anchor="t" anchorCtr="0">
                          <a:noAutofit/>
                        </wps:bodyPr>
                      </wps:wsp>
                      <wps:wsp>
                        <wps:cNvPr id="902"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B856F3"/>
                          </w:txbxContent>
                        </wps:txbx>
                        <wps:bodyPr rot="0" vert="horz" wrap="square" lIns="91440" tIns="45720" rIns="91440" bIns="45720" anchor="t" anchorCtr="0">
                          <a:noAutofit/>
                        </wps:bodyPr>
                      </wps:wsp>
                      <wps:wsp>
                        <wps:cNvPr id="903"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B856F3"/>
                          </w:txbxContent>
                        </wps:txbx>
                        <wps:bodyPr rot="0" vert="horz" wrap="square" lIns="91440" tIns="45720" rIns="91440" bIns="45720" anchor="t" anchorCtr="0">
                          <a:noAutofit/>
                        </wps:bodyPr>
                      </wps:wsp>
                      <wps:wsp>
                        <wps:cNvPr id="904"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B856F3"/>
                          </w:txbxContent>
                        </wps:txbx>
                        <wps:bodyPr rot="0" vert="horz" wrap="square" lIns="91440" tIns="45720" rIns="91440" bIns="45720" anchor="t" anchorCtr="0">
                          <a:noAutofit/>
                        </wps:bodyPr>
                      </wps:wsp>
                      <wps:wsp>
                        <wps:cNvPr id="905"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B856F3"/>
                          </w:txbxContent>
                        </wps:txbx>
                        <wps:bodyPr rot="0" vert="horz" wrap="square" lIns="91440" tIns="45720" rIns="91440" bIns="45720" anchor="t" anchorCtr="0">
                          <a:noAutofit/>
                        </wps:bodyPr>
                      </wps:wsp>
                      <wps:wsp>
                        <wps:cNvPr id="906"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B856F3"/>
                          </w:txbxContent>
                        </wps:txbx>
                        <wps:bodyPr rot="0" vert="horz" wrap="square" lIns="91440" tIns="45720" rIns="91440" bIns="45720" anchor="t" anchorCtr="0">
                          <a:noAutofit/>
                        </wps:bodyPr>
                      </wps:wsp>
                      <wps:wsp>
                        <wps:cNvPr id="907"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B856F3"/>
                          </w:txbxContent>
                        </wps:txbx>
                        <wps:bodyPr rot="0" vert="horz" wrap="square" lIns="91440" tIns="45720" rIns="91440" bIns="45720" anchor="t" anchorCtr="0">
                          <a:noAutofit/>
                        </wps:bodyPr>
                      </wps:wsp>
                      <wps:wsp>
                        <wps:cNvPr id="908"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rsidR="00674EDD" w:rsidRDefault="00674EDD" w:rsidP="00B856F3"/>
                          </w:txbxContent>
                        </wps:txbx>
                        <wps:bodyPr rot="0" vert="horz" wrap="square" lIns="91440" tIns="45720" rIns="91440" bIns="45720" anchor="t" anchorCtr="0">
                          <a:noAutofit/>
                        </wps:bodyPr>
                      </wps:wsp>
                    </wpg:wgp>
                  </a:graphicData>
                </a:graphic>
              </wp:anchor>
            </w:drawing>
          </mc:Choice>
          <mc:Fallback>
            <w:pict>
              <v:group w14:anchorId="459708B8" id="Group 853" o:spid="_x0000_s1514" style="position:absolute;margin-left:635.1pt;margin-top:6pt;width:686.3pt;height:276pt;z-index:251785216;mso-position-horizontal:right;mso-position-horizontal-relative:margin" coordsize="87160,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j3n9AkAAK+CAAAOAAAAZHJzL2Uyb0RvYy54bWzsXduSo8gRfXeE/4Hg3SOquBWK0Wyse3bG&#10;jljbGzFrv9MISYQRyECPevbrfepC6YboFquWGLvmoUfiJsg8lZV5Mit5/8PzOre+plWdlcXMJu8c&#10;20qLpJxnxXJm//PXT39itlU3cTGP87JIZ/a3tLZ/+PDHP7zfbqYpLVdlPk8rCxcp6ul2M7NXTbOZ&#10;TiZ1skrXcf2u3KQFdi7Kah03+FotJ/Mq3uLq63xCHSeYbMtqvqnKJK1rbP0od9ofxPUXizRp/rFY&#10;1Glj5TMb99aIv5X4+8j/Tj68j6fLKt6sskTdRjzgLtZxVuBH9aU+xk1sPVXZyaXWWVKVdblo3iXl&#10;elIuFlmSimfA0xDn6Gk+V+XTRjzLcrpdbrSYINojOQ2+bPL3r79UVjaf2cx3bauI11CS+F2Lb4B4&#10;tpvlFEd9rjZfNr9UasNSfuNP/Lyo1vx/PIv1LAT7TQs2fW6sBBtZSAKHBbaVYJ/rOz5UJ0WfrKCf&#10;k/OS1U8vnDlpf3jC70/fznYDGNU7SdW/T1JfVvEmFQqouQy0pLxWUr/yJ/xz+WxRKSpxGJeT1Txj&#10;M0aEQEW9+blM/l1bRfmwiotl+mNVldtVGs9xf4SfiafQp3KR19OaX+Rx+7dyDoXET00pLnQkbOJ4&#10;YejbFpcqYQSSlVJt5U4ij5AIBwi5U5fJA7Tw4ummqpvPabm2+IeZXWHAiB+Kv/5cN/zGdodwJddl&#10;ns0/ZXkuvlTLx4e8sr7GGFyfxD/xLEeH5YW1ndmRT30pi7OXcMS/rkusswZWIs/WgJI+KJ5yCf5U&#10;zHGb8bSJs1x+xi3nhRIpl6KUZ/P8+CxwTknIf4LL+LGcf4OUq1KaBZgxfFiV1W+2tYVJmNn1f57i&#10;KrWt/K8FNBURz+M2RHzx/JDiS7W/53F/T1wkuNTMbmxLfnxohN3hN1uUP0Kji0xIeHcn6qYBYHl/&#10;N0AysCHH/J2RTKkTQbUKyiFhQIvQq4FyH5SZgbI2ypheRgFlz/VpBPgaq3yRVY6+DygrZ4MbaOEX&#10;afiFLfxa70lNMxd5T17ku8oKHk3lDBYy1C4UCT3HFz8QT190oc6cqb2AYxfq7CPClz90EJX5uegR&#10;3ZB4ymehzA+PXZaQeZFLiHRZKGPMdV75nL4f4tJUnkmCIGD4GenCSLfp1c8ZHT+nwuZFzynnsiMt&#10;nrvHl7V47syLtRjgxg60iA3CHxrP03leyH2BPt3dws0PgMKRzCiREwQwMPDzfd/1IzUitG9EWCDG&#10;lHDzGXEwfvaFt/Ph39zNJ5GDEd0fKtzIz4d7LnBt/HybBTCLEspfmirOlqvGeiiLAtFeWVl8r5IU&#10;gtyHQkX5MgblquTm01rk2eYvPFwVn/7VhrYHYX/o0ejYoHsuIz6f0zg4RRTYC808K3jEHU/PRKBF&#10;ycNPXIJHeTywpL4nrs7jtUUeI9xK1hvwGXWxROSVL0FLJU3VAclvtQ5eQSjNyy0PgRDrxXWDHeAw&#10;dKQJG3sQ+PJY+WNcr2TkK3ZxAcbTzjhVxaPxNBV8lIqr2xh/PxLlguHbbxgABpr06QSGYoAEN3EG&#10;GPy5FQhcaMJTnq+Y26VUWjMlQmYFhNB1+ZEGCifRnSQl7gEFzWp1QsF72UbsQYGSAESLDIKOfCAD&#10;g3FbBE0JdcJAjFlupM5PFXswYMznTA53XFrTDzuouF0DhHEDQRMqnUAIXrYHO59hDxIu8VwFiU53&#10;IQwoXAjhLQSIhs0kIXn4sfgLmuboBIXiPPqsQycoiO+5PHDghsKgoivbMW5ToZmhTlRolvr8nNGJ&#10;Csooa5nU0Kc8xBVutp5AjK2Qua5LY4sdE3arRFOgObVOhGjy90KEuGATeVKT2w0EH9yEHCAEmAna&#10;2eSQUDrhRC4OPAOebrWSi+PO/awpmC76IDxrjO//1RgzhJjOkw/YC5X1e5Td1oEGcBCk7sH2njDJ&#10;Rve77PfdgspQc6hd4x57h+nepZgZVHhJAsInCTPuk2Zc3FLYSzpi70Ddw6YjRhA2P6CM23ej+9Hp&#10;vpdXDF/BK3bbfOJTMaHz+V4Qy0b3IPFHNu57icTwFURit+4dpIPVuBdpJjPueX3ryHTfyx7KAG6A&#10;rxchqamm+wCUokwO75hE4+qNwdXr5QvDoXwhg2uvVK8IYzPbj27U97KC4VBWUDGBPLhHeahvHL2L&#10;Esi3J3nCXhoQe4c5/DQAidNO/L6DGjkz849w5u9l+MKhDB9lKAxvI30UFaiiPjP3jyotxHopPuwd&#10;OPIjELy8ugczABzAQGUDjfLHpfxejo8N5fiIi6pHxe8SGH1VL2SUPy7l95J8bCjJB56H53PkyKcY&#10;+WbOv8j54zH22y8fY70sH/YOM/sE1cya6UHls4n3x1g6ynppPuwdqHwx8uXA96B7M/DHOPB7aT72&#10;iiLBbopXLggS7h44Pc77AERmxh/XjN/L82GJ2rBx74HhaeM8x8VyN6P7S4L8Q7bn3BI+pok6tUoR&#10;G4S6fv/iryAgYcRLPfg6D+LDd29H70sLFM+diZKY7oV7N3FtNJd155XxHtivlgA/4r1Me4eO9g5U&#10;x5umvQPTnNydQUw9FjiKwjUgxpqfF3qUUB03GxBHmlu8M4j3Vq4bDL8Cwzr8NxiONEV6ZwxLRg1x&#10;dXjsX6MrA6qRlf+GVlFEHqCdsJOC6Zv3ijpZsLu3WFe1n+LBYv60RtcsuTYX7IGsFeHl1eJ8gduD&#10;SuvORbtDm0tRTXsY0EeaGr4z6Ak6d7UJ5K4aEuIFXuSB0uChi4H+wL5q0l5w4tlAP9LE+J2h74YM&#10;PXFksXSn1UdiJTDQV7PEYKuvSS8D/UinBe4MfWXIOZksOjce++wG+Vdopkl1bZ9BPm+0Oop+UVgc&#10;FejkOdbbe8c5NN4p1lh9iEjZhGGNZKkuaDTYj3RS6N5W32HojyYdHmP297o1XzfM1eWcBvroxjcO&#10;s+8hzm1LptCD9qRe3lj9a7QPd8WcYcJctNhj0ViSpC4LQnQZFFVDDIUjJ+SmcXiu4Oy7JrWq3wER&#10;jSW1ijc8eG3nfNK1QMKY/auY/e8iI7tfBbT/+SblwBF3PkYRABP0hWhrZmhIPT41HBQSmjFxlTFh&#10;MrztfBA5Y8nwogrPaddMUddzDfbb9xVdNQJ2TaJ3h/3xJHrRHkZlu0iEcWDiAPWurutiX9f3/9+z&#10;P5EzmkwvCujbdngU3TIN9t/G7ptU787ujyXVi1eiOG2jWOoGeOGR8fflOxqva/dNsneH/bEke134&#10;+63dJ+iTZbD/NnbfJHt32B9LslcS/jTEGwWMxX8TT9/keXeoH0uel79JRSHf8DtvVeGANz2rdcwm&#10;xnXGkualfti+VIpEeKd8u8K4fSGEofWvQet730WaV6S3tku8Kh1re5Z4XfsqSz7GTbz/HZ+3m2lK&#10;y1WZz9Pqw38BAAD//wMAUEsDBBQABgAIAAAAIQBod27j3wAAAAgBAAAPAAAAZHJzL2Rvd25yZXYu&#10;eG1sTI9BS8NAEIXvgv9hGcGb3SS1UWI2pRT1VARbofS2zU6T0OxsyG6T9N87PelpmHmPN9/Ll5Nt&#10;xYC9bxwpiGcRCKTSmYYqBT+7j6dXED5oMrp1hAqu6GFZ3N/lOjNupG8ctqESHEI+0wrqELpMSl/W&#10;aLWfuQ6JtZPrrQ689pU0vR453LYyiaJUWt0Qf6h1h+say/P2YhV8jnpczeP3YXM+ra+H3eJrv4lR&#10;qceHafUGIuAU/sxww2d0KJjp6C5kvGgVcJHA14TnTZ2/JCmIo4JF+hyBLHL5v0DxCwAA//8DAFBL&#10;AQItABQABgAIAAAAIQC2gziS/gAAAOEBAAATAAAAAAAAAAAAAAAAAAAAAABbQ29udGVudF9UeXBl&#10;c10ueG1sUEsBAi0AFAAGAAgAAAAhADj9If/WAAAAlAEAAAsAAAAAAAAAAAAAAAAALwEAAF9yZWxz&#10;Ly5yZWxzUEsBAi0AFAAGAAgAAAAhALvWPef0CQAAr4IAAA4AAAAAAAAAAAAAAAAALgIAAGRycy9l&#10;Mm9Eb2MueG1sUEsBAi0AFAAGAAgAAAAhAGh3buPfAAAACAEAAA8AAAAAAAAAAAAAAAAATgwAAGRy&#10;cy9kb3ducmV2LnhtbFBLBQYAAAAABAAEAPMAAABaDQAAAAA=&#10;">
                <v:shape id="_x0000_s1515" type="#_x0000_t202" style="position:absolute;left:1047;top:31813;width:1941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dDlsUA&#10;AADcAAAADwAAAGRycy9kb3ducmV2LnhtbESPQWsCMRSE70L/Q3gFL6JZrVW7NYoIFXtrVdrrY/Pc&#10;Xdy8rElc13/fFASPw8w3w8yXralEQ86XlhUMBwkI4szqknMFh/1HfwbCB2SNlWVScCMPy8VTZ46p&#10;tlf+pmYXchFL2KeooAihTqX0WUEG/cDWxNE7WmcwROlyqR1eY7mp5ChJJtJgyXGhwJrWBWWn3cUo&#10;mI23za//fPn6ySbH6i30ps3m7JTqPrerdxCB2vAI3+mtjtzrGP7PxCM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p0OWxQAAANwAAAAPAAAAAAAAAAAAAAAAAJgCAABkcnMv&#10;ZG93bnJldi54bWxQSwUGAAAAAAQABAD1AAAAigMAAAAA&#10;">
                  <v:textbox>
                    <w:txbxContent>
                      <w:p w:rsidR="00674EDD" w:rsidRDefault="00674EDD" w:rsidP="00B856F3"/>
                    </w:txbxContent>
                  </v:textbox>
                </v:shape>
                <v:shape id="_x0000_s1516" type="#_x0000_t202" style="position:absolute;left:22098;top:31718;width:19411;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vmDcUA&#10;AADcAAAADwAAAGRycy9kb3ducmV2LnhtbESPT2sCMRTE7wW/Q3hCL6Vmbeufbo0iQsXe1IpeH5vn&#10;7uLmZU3iun57IxR6HGZ+M8xk1ppKNOR8aVlBv5eAIM6sLjlXsPv9fh2D8AFZY2WZFNzIw2zaeZpg&#10;qu2VN9RsQy5iCfsUFRQh1KmUPivIoO/Zmjh6R+sMhihdLrXDayw3lXxLkqE0WHJcKLCmRUHZaXsx&#10;CsYfq+bgf97X+2x4rD7Dy6hZnp1Sz912/gUiUBv+w3/0SkduMIDHmXgE5P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6+YNxQAAANwAAAAPAAAAAAAAAAAAAAAAAJgCAABkcnMv&#10;ZG93bnJldi54bWxQSwUGAAAAAAQABAD1AAAAigMAAAAA&#10;">
                  <v:textbox>
                    <w:txbxContent>
                      <w:p w:rsidR="00674EDD" w:rsidRDefault="00674EDD" w:rsidP="00B856F3"/>
                    </w:txbxContent>
                  </v:textbox>
                </v:shape>
                <v:shape id="_x0000_s1517" type="#_x0000_t202" style="position:absolute;left:43529;top:31813;width:1941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l4esUA&#10;AADcAAAADwAAAGRycy9kb3ducmV2LnhtbESPT2vCQBTE7wW/w/KEXopuamvU6CpSaNGb/9DrI/tM&#10;gtm36e42pt++Wyj0OMz8ZpjFqjO1aMn5yrKC52ECgji3uuJCwen4PpiC8AFZY22ZFHyTh9Wy97DA&#10;TNs776k9hELEEvYZKihDaDIpfV6SQT+0DXH0rtYZDFG6QmqH91huajlKklQarDgulNjQW0n57fBl&#10;FExfN+3Fb1925zy91rPwNGk/Pp1Sj/1uPQcRqAv/4T96oyM3TuH3TDwC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OXh6xQAAANwAAAAPAAAAAAAAAAAAAAAAAJgCAABkcnMv&#10;ZG93bnJldi54bWxQSwUGAAAAAAQABAD1AAAAigMAAAAA&#10;">
                  <v:textbox>
                    <w:txbxContent>
                      <w:p w:rsidR="00674EDD" w:rsidRDefault="00674EDD" w:rsidP="00B856F3"/>
                    </w:txbxContent>
                  </v:textbox>
                </v:shape>
                <v:group id="Group 857" o:spid="_x0000_s1518" style="position:absolute;left:4953;width:82207;height:31740" coordsize="82207,31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2F7m8UAAADcAAAADwAAAGRycy9kb3ducmV2LnhtbESPS4vCQBCE78L+h6EX&#10;vOkkKz6IjiKyu+xBBB8g3ppMmwQzPSEzm8R/7wiCx6KqvqIWq86UoqHaFZYVxMMIBHFqdcGZgtPx&#10;ZzAD4TyyxtIyKbiTg9Xyo7fARNuW99QcfCYChF2CCnLvq0RKl+Zk0A1tRRy8q60N+iDrTOoa2wA3&#10;pfyKook0WHBYyLGiTU7p7fBvFPy22K5H8XezvV0398txvDtvY1Kq/9mt5yA8df4dfrX/tILZeAr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e5vFAAAA3AAA&#10;AA8AAAAAAAAAAAAAAAAAqgIAAGRycy9kb3ducmV2LnhtbFBLBQYAAAAABAAEAPoAAACcAwAAAAA=&#10;">
                  <v:group id="Group 858" o:spid="_x0000_s1519" style="position:absolute;left:3714;top:2857;width:78493;height:28883" coordsize="55771,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v7v6cIAAADcAAAADwAAAGRycy9kb3ducmV2LnhtbERPy4rCMBTdC/5DuII7&#10;TTuDIh1TEZkZXIjgA2R2l+baljY3pcm09e/NQnB5OO/1ZjC16Kh1pWUF8TwCQZxZXXKu4Hr5ma1A&#10;OI+ssbZMCh7kYJOOR2tMtO35RN3Z5yKEsEtQQeF9k0jpsoIMurltiAN3t61BH2CbS91iH8JNLT+i&#10;aCkNlhwaCmxoV1BWnf+Ngt8e++1n/N0dqvvu8XdZHG+HmJSaTobtFwhPg3+LX+69VrBahLX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b+7+nCAAAA3AAAAA8A&#10;AAAAAAAAAAAAAAAAqgIAAGRycy9kb3ducmV2LnhtbFBLBQYAAAAABAAEAPoAAACZAwAAAAA=&#10;">
                    <v:group id="Group 859" o:spid="_x0000_s1520" style="position:absolute;width:55771;height:16668" coordsize="55771,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JKcsYAAADcAAAADwAAAGRycy9kb3ducmV2LnhtbESPT2vCQBTE7wW/w/IK&#10;3uomSoqmriJSpQcpNBFKb4/sMwlm34bsNn++fbdQ6HGYmd8w2/1oGtFT52rLCuJFBIK4sLrmUsE1&#10;Pz2tQTiPrLGxTAomcrDfzR62mGo78Af1mS9FgLBLUUHlfZtK6YqKDLqFbYmDd7OdQR9kV0rd4RDg&#10;ppHLKHqWBmsOCxW2dKyouGffRsF5wOGwil/7y/12nL7y5P3zEpNS88fx8ALC0+j/w3/tN61gnWz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skpyxgAAANwA&#10;AAAPAAAAAAAAAAAAAAAAAKoCAABkcnMvZG93bnJldi54bWxQSwUGAAAAAAQABAD6AAAAnQMAAAAA&#10;">
                      <v:group id="Group 860" o:spid="_x0000_s1521" style="position:absolute;width:55771;height:16668" coordsize="55771,144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uQpUsIAAADcAAAADwAAAGRycy9kb3ducmV2LnhtbERPy4rCMBTdC/5DuII7&#10;TTuDIh1TEZkZXIjgA2R2l+baljY3pcm09e/NQnB5OO/1ZjC16Kh1pWUF8TwCQZxZXXKu4Hr5ma1A&#10;OI+ssbZMCh7kYJOOR2tMtO35RN3Z5yKEsEtQQeF9k0jpsoIMurltiAN3t61BH2CbS91iH8JNLT+i&#10;aCkNlhwaCmxoV1BWnf+Ngt8e++1n/N0dqvvu8XdZHG+HmJSaTobtFwhPg3+LX+69VrBahvn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kKVLCAAAA3AAAAA8A&#10;AAAAAAAAAAAAAAAAqgIAAGRycy9kb3ducmV2LnhtbFBLBQYAAAAABAAEAPoAAACZAwAAAAA=&#10;">
                        <v:shape id="_x0000_s1522" type="#_x0000_t202" style="position:absolute;left:43906;top:5535;width:11865;height:3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xbGcMA&#10;AADcAAAADwAAAGRycy9kb3ducmV2LnhtbESPT4vCMBTE74LfITzBm6YuKqVrlEWwePTPLl6fzdum&#10;bPNSmmyt394IgsdhZn7DrDa9rUVHra8cK5hNExDEhdMVlwq+z7tJCsIHZI21Y1JwJw+b9XCwwky7&#10;Gx+pO4VSRAj7DBWYEJpMSl8YsuinriGO3q9rLYYo21LqFm8Rbmv5kSRLabHiuGCwoa2h4u/0bxUs&#10;/OUw7+7XypTpTy7z3h7n51yp8aj/+gQRqA/v8Ku91wrS5QyeZ+IR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xbGcMAAADcAAAADwAAAAAAAAAAAAAAAACYAgAAZHJzL2Rv&#10;d25yZXYueG1sUEsFBgAAAAAEAAQA9QAAAIgDAAAAAA==&#10;" strokeweight="1.5pt">
                          <v:textbox>
                            <w:txbxContent>
                              <w:p w:rsidR="00674EDD" w:rsidRPr="007160AC" w:rsidRDefault="00674EDD" w:rsidP="00B856F3">
                                <w:pPr>
                                  <w:rPr>
                                    <w:b/>
                                    <w:sz w:val="24"/>
                                    <w:szCs w:val="24"/>
                                  </w:rPr>
                                </w:pPr>
                              </w:p>
                            </w:txbxContent>
                          </v:textbox>
                        </v:shape>
                        <v:line id="Straight Connector 862" o:spid="_x0000_s1523" style="position:absolute;flip:x y;visibility:visible;mso-wrap-style:square" from="0,7429" to="43815,7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828MAAADcAAAADwAAAGRycy9kb3ducmV2LnhtbESPwWrDMBBE74X+g9hCb7VcH0xwoxiT&#10;UjCFEhLnAxZrK5tYKyOpsfP3VaGQ4zAzb5htvdpJXMmH0bGC1ywHQdw7PbJRcO4+XjYgQkTWODkm&#10;BTcKUO8eH7ZYabfwka6naESCcKhQwRDjXEkZ+oEshszNxMn7dt5iTNIbqT0uCW4nWeR5KS2OnBYG&#10;nGk/UH85/VgFB+2Lz6Up32+raeXcdcvBfDVKPT+tzRuISGu8h//brVawKQv4O5OOgNz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Df/NvDAAAA3AAAAA8AAAAAAAAAAAAA&#10;AAAAoQIAAGRycy9kb3ducmV2LnhtbFBLBQYAAAAABAAEAPkAAACRAwAAAAA=&#10;" strokecolor="windowText" strokeweight="2pt">
                          <v:stroke joinstyle="miter"/>
                        </v:line>
                        <v:line id="Straight Connector 863" o:spid="_x0000_s1524" style="position:absolute;visibility:visible;mso-wrap-style:square" from="34004,285" to="38576,7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tsacQAAADcAAAADwAAAGRycy9kb3ducmV2LnhtbESPUWvCMBSF3wf7D+EO9jZT3RCppkUG&#10;og+CWP0Bl+ba1DU3XZJp9dcvwmCPh3POdziLcrCduJAPrWMF41EGgrh2uuVGwfGwepuBCBFZY+eY&#10;FNwoQFk8Py0w1+7Ke7pUsREJwiFHBSbGPpcy1IYshpHriZN3ct5iTNI3Unu8Jrjt5CTLptJiy2nB&#10;YE+fhuqv6scquFeTj2++mbhd73aDtKvmPPZLpV5fhuUcRKQh/of/2hutYDZ9h8eZdARk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62xpxAAAANwAAAAPAAAAAAAAAAAA&#10;AAAAAKECAABkcnMvZG93bnJldi54bWxQSwUGAAAAAAQABAD5AAAAkgMAAAAA&#10;" strokecolor="windowText" strokeweight="2pt">
                          <v:stroke joinstyle="miter"/>
                        </v:line>
                        <v:line id="Straight Connector 864" o:spid="_x0000_s1525" style="position:absolute;visibility:visible;mso-wrap-style:square" from="21621,0" to="26193,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0HcMAAADcAAAADwAAAGRycy9kb3ducmV2LnhtbESP0YrCMBRE34X9h3CFfdNUEZFqFBFE&#10;HwTZ6gdcmmvT3eamm0St+/UbQfBxmJkzzGLV2UbcyIfasYLRMANBXDpdc6XgfNoOZiBCRNbYOCYF&#10;DwqwWn70Fphrd+cvuhWxEgnCIUcFJsY2lzKUhiyGoWuJk3dx3mJM0ldSe7wnuG3kOMum0mLNacFg&#10;SxtD5U9xtQr+ivHklx8mHnbHYyfttvoe+bVSn/1uPQcRqYvv8Ku91wpm0wk8z6QjIJ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0C9B3DAAAA3AAAAA8AAAAAAAAAAAAA&#10;AAAAoQIAAGRycy9kb3ducmV2LnhtbFBLBQYAAAAABAAEAPkAAACRAwAAAAA=&#10;" strokecolor="windowText" strokeweight="2pt">
                          <v:stroke joinstyle="miter"/>
                        </v:line>
                        <v:line id="Straight Connector 865" o:spid="_x0000_s1526" style="position:absolute;visibility:visible;mso-wrap-style:square" from="8858,95" to="13430,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5RhsQAAADcAAAADwAAAGRycy9kb3ducmV2LnhtbESPUWvCMBSF3wf7D+EO9jZTZROppkUG&#10;og+CWP0Bl+ba1DU3XZJp9dcvwmCPh3POdziLcrCduJAPrWMF41EGgrh2uuVGwfGwepuBCBFZY+eY&#10;FNwoQFk8Py0w1+7Ke7pUsREJwiFHBSbGPpcy1IYshpHriZN3ct5iTNI3Unu8Jrjt5CTLptJiy2nB&#10;YE+fhuqv6scquFeT92++mbhd73aDtKvmPPZLpV5fhuUcRKQh/of/2hutYDb9gMeZdARk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TlGGxAAAANwAAAAPAAAAAAAAAAAA&#10;AAAAAKECAABkcnMvZG93bnJldi54bWxQSwUGAAAAAAQABAD5AAAAkgMAAAAA&#10;" strokecolor="windowText" strokeweight="2pt">
                          <v:stroke joinstyle="miter"/>
                        </v:line>
                        <v:line id="Straight Connector 866" o:spid="_x0000_s1527" style="position:absolute;flip:x;visibility:visible;mso-wrap-style:square" from="3143,7429" to="7905,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yNNMUAAADcAAAADwAAAGRycy9kb3ducmV2LnhtbESPQWvCQBSE7wX/w/KEXkrd2EOQ6Coi&#10;aHsqRAu9PrOvSdrs25jdJmt+vSsUehxm5htmtQmmET11rrasYD5LQBAXVtdcKvg47Z8XIJxH1thY&#10;JgVXcrBZTx5WmGk7cE790ZciQthlqKDyvs2kdEVFBt3MtsTR+7KdQR9lV0rd4RDhppEvSZJKgzXH&#10;hQpb2lVU/Bx/jYLD6RK+X9+tG6+ffNnn52IMT06px2nYLkF4Cv4//Nd+0woWaQr3M/EIyP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IyNNMUAAADcAAAADwAAAAAAAAAA&#10;AAAAAAChAgAAZHJzL2Rvd25yZXYueG1sUEsFBgAAAAAEAAQA+QAAAJMDAAAAAA==&#10;" strokecolor="windowText" strokeweight="2pt">
                          <v:stroke joinstyle="miter"/>
                        </v:line>
                        <v:line id="Straight Connector 867" o:spid="_x0000_s1528" style="position:absolute;flip:x;visibility:visible;mso-wrap-style:square" from="15430,7429" to="20193,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Aor8UAAADcAAAADwAAAGRycy9kb3ducmV2LnhtbESPS4sCMRCE78L+h9ALXmTN6EFlNMqy&#10;4OMk+ACvvZN2ZnYnnXESNfrrjSB4LKrqK2oyC6YSF2pcaVlBr5uAIM6sLjlXsN/Nv0YgnEfWWFkm&#10;BTdyMJt+tCaYanvlDV22PhcRwi5FBYX3dSqlywoy6Lq2Jo7e0TYGfZRNLnWD1wg3lewnyUAaLDku&#10;FFjTT0HZ//ZsFCx2p/C3XFt3vx34NN/8ZvfQcUq1P8P3GISn4N/hV3ulFYwGQ3ieiUdAT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8Aor8UAAADcAAAADwAAAAAAAAAA&#10;AAAAAAChAgAAZHJzL2Rvd25yZXYueG1sUEsFBgAAAAAEAAQA+QAAAJMDAAAAAA==&#10;" strokecolor="windowText" strokeweight="2pt">
                          <v:stroke joinstyle="miter"/>
                        </v:line>
                        <v:line id="Straight Connector 868" o:spid="_x0000_s1529" style="position:absolute;flip:x;visibility:visible;mso-wrap-style:square" from="28289,7524" to="33051,1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83cMAAADcAAAADwAAAGRycy9kb3ducmV2LnhtbERPu2rDMBTdC/kHcQNdSiO3gwluZBMC&#10;TjsV8oCut9aN7cS6ciw1lvP11VDoeDjvVRFMJ240uNaygpdFAoK4srrlWsHxUD4vQTiPrLGzTAom&#10;clDks4cVZtqOvKPb3tcihrDLUEHjfZ9J6aqGDLqF7Ykjd7KDQR/hUEs94BjDTSdfkySVBluODQ32&#10;tGmouux/jILt4RrO75/W3acvvpa77+oenpxSj/OwfgPhKfh/8Z/7QytYpnFtPBOPgM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ZfvN3DAAAA3AAAAA8AAAAAAAAAAAAA&#10;AAAAoQIAAGRycy9kb3ducmV2LnhtbFBLBQYAAAAABAAEAPkAAACRAwAAAAA=&#10;" strokecolor="windowText" strokeweight="2pt">
                          <v:stroke joinstyle="miter"/>
                        </v:line>
                      </v:group>
                      <v:line id="Straight Connector 869" o:spid="_x0000_s1530" style="position:absolute;flip:x;visibility:visible;mso-wrap-style:square" from="33718,4000" to="36195,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kQ/8YAAADcAAAADwAAAGRycy9kb3ducmV2LnhtbESPQWvCQBSE74X+h+UVvEjdtILG1FVa&#10;Qe1JrIrn1+zLJm32bciuGv+9WxB6HGbmG2Y672wtztT6yrGCl0ECgjh3umKj4LBfPqcgfEDWWDsm&#10;BVfyMJ89Pkwx0+7CX3TeBSMihH2GCsoQmkxKn5dk0Q9cQxy9wrUWQ5StkbrFS4TbWr4myUharDgu&#10;lNjQoqT8d3eyCsxheC1MUfWL9cdqsVkdv3+O27FSvafu/Q1EoC78h+/tT60gHU3g70w8AnJ2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pEP/GAAAA3AAAAA8AAAAAAAAA&#10;AAAAAAAAoQIAAGRycy9kb3ducmV2LnhtbFBLBQYAAAAABAAEAPkAAACUAwAAAAA=&#10;" strokecolor="#4472c4" strokeweight=".5pt">
                        <v:stroke joinstyle="miter"/>
                      </v:line>
                      <v:line id="Straight Connector 870" o:spid="_x0000_s1531" style="position:absolute;flip:x;visibility:visible;mso-wrap-style:square" from="22669,6667" to="25146,6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ovv8IAAADcAAAADwAAAGRycy9kb3ducmV2LnhtbERPy4rCMBTdD/gP4QpuZEx1QKVjFBV0&#10;ZiW+cH2nuU07NjeliVr/frIQZnk479mitZW4U+NLxwqGgwQEceZ0yUbB+bR5n4LwAVlj5ZgUPMnD&#10;Yt55m2Gq3YMPdD8GI2II+xQVFCHUqZQ+K8iiH7iaOHK5ayyGCBsjdYOPGG4rOUqSsbRYcmwosKZ1&#10;Qdn1eLMKzPnjmZu87Odfq+16t738/F72E6V63Xb5CSJQG/7FL/e3VjCdxPnxTDwC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oovv8IAAADcAAAADwAAAAAAAAAAAAAA&#10;AAChAgAAZHJzL2Rvd25yZXYueG1sUEsFBgAAAAAEAAQA+QAAAJADAAAAAA==&#10;" strokecolor="#4472c4" strokeweight=".5pt">
                        <v:stroke joinstyle="miter"/>
                      </v:line>
                      <v:line id="Straight Connector 871" o:spid="_x0000_s1532" style="position:absolute;flip:x;visibility:visible;mso-wrap-style:square" from="32289,1619" to="34766,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aKJMYAAADcAAAADwAAAGRycy9kb3ducmV2LnhtbESPT2sCMRTE7wW/Q3iCl6JZW6iyGqUV&#10;aj0V/+H5uXmbXd28LJuo67c3hYLHYWZ+w0znra3ElRpfOlYwHCQgiDOnSzYK9rvv/hiED8gaK8ek&#10;4E4e5rPOyxRT7W68oes2GBEh7FNUUIRQp1L6rCCLfuBq4ujlrrEYomyM1A3eItxW8i1JPqTFkuNC&#10;gTUtCsrO24tVYPbv99zk5Wv+87Vc/C4Px9NhPVKq120/JyACteEZ/m+vtILxaAh/Z+IRkLM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3GiiTGAAAA3AAAAA8AAAAAAAAA&#10;AAAAAAAAoQIAAGRycy9kb3ducmV2LnhtbFBLBQYAAAAABAAEAPkAAACUAwAAAAA=&#10;" strokecolor="#4472c4" strokeweight=".5pt">
                        <v:stroke joinstyle="miter"/>
                      </v:line>
                      <v:line id="Straight Connector 872" o:spid="_x0000_s1533" style="position:absolute;flip:x;visibility:visible;mso-wrap-style:square" from="34766,6286" to="37242,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QUU8YAAADcAAAADwAAAGRycy9kb3ducmV2LnhtbESPQWvCQBSE74X+h+UJvRTdaKFKdJVW&#10;0PYkVkPOz+zLJjb7NmS3Gv99Vyj0OMzMN8xi1dtGXKjztWMF41ECgrhwumajIDtuhjMQPiBrbByT&#10;ght5WC0fHxaYanflL7ocghERwj5FBVUIbSqlLyqy6EeuJY5e6TqLIcrOSN3hNcJtIydJ8iot1hwX&#10;KmxpXVHxffixCkz2citNWT+XH+/b9W6bn875fqrU06B/m4MI1If/8F/7UyuYTSdwPxOPgF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0UFFPGAAAA3AAAAA8AAAAAAAAA&#10;AAAAAAAAoQIAAGRycy9kb3ducmV2LnhtbFBLBQYAAAAABAAEAPkAAACUAwAAAAA=&#10;" strokecolor="#4472c4" strokeweight=".5pt">
                        <v:stroke joinstyle="miter"/>
                      </v:line>
                      <v:line id="Straight Connector 873" o:spid="_x0000_s1534" style="position:absolute;flip:x;visibility:visible;mso-wrap-style:square" from="21526,4381" to="24003,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lixyMYAAADcAAAADwAAAGRycy9kb3ducmV2LnhtbESPT2sCMRTE74V+h/CEXopmW0FlNYoK&#10;tT2J//D83LzNrt28LJtU12/fCILHYWZ+w0xmra3EhRpfOlbw0UtAEGdOl2wUHPZf3REIH5A1Vo5J&#10;wY08zKavLxNMtbvyli67YESEsE9RQRFCnUrps4Is+p6riaOXu8ZiiLIxUjd4jXBbyc8kGUiLJceF&#10;AmtaFpT97v6sAnPo33KTl+/592K1XK+Op/NxM1TqrdPOxyACteEZfrR/tILRsA/3M/EIyOk/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JYscjGAAAA3AAAAA8AAAAAAAAA&#10;AAAAAAAAoQIAAGRycy9kb3ducmV2LnhtbFBLBQYAAAAABAAEAPkAAACUAwAAAAA=&#10;" strokecolor="#4472c4" strokeweight=".5pt">
                        <v:stroke joinstyle="miter"/>
                      </v:line>
                      <v:line id="Straight Connector 874" o:spid="_x0000_s1535" style="position:absolute;flip:x;visibility:visible;mso-wrap-style:square" from="20288,1905" to="22764,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EpvMYAAADcAAAADwAAAGRycy9kb3ducmV2LnhtbESPQWsCMRSE74L/IbyCl1Kz2lJla5Qq&#10;aD1Jq+L5uXmbXbt5WTZR139vCgWPw8x8w0xmra3EhRpfOlYw6CcgiDOnSzYK9rvlyxiED8gaK8ek&#10;4EYeZtNuZ4Kpdlf+ocs2GBEh7FNUUIRQp1L6rCCLvu9q4ujlrrEYomyM1A1eI9xWcpgk79JiyXGh&#10;wJoWBWW/27NVYPavt9zk5XP+NV8tNqvD8XT4HinVe2o/P0AEasMj/N9eawXj0Rv8nYlHQE7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2xKbzGAAAA3AAAAA8AAAAAAAAA&#10;AAAAAAAAoQIAAGRycy9kb3ducmV2LnhtbFBLBQYAAAAABAAEAPkAAACUAwAAAAA=&#10;" strokecolor="#4472c4" strokeweight=".5pt">
                        <v:stroke joinstyle="miter"/>
                      </v:line>
                      <v:line id="Straight Connector 875" o:spid="_x0000_s1536" style="position:absolute;flip:x;visibility:visible;mso-wrap-style:square" from="9810,6858" to="12287,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2MJ8YAAADcAAAADwAAAGRycy9kb3ducmV2LnhtbESPQWsCMRSE74L/IbyCl1KzWlpla5Qq&#10;aD1Jq+L5uXmbXbt5WTZR139vCgWPw8x8w0xmra3EhRpfOlYw6CcgiDOnSzYK9rvlyxiED8gaK8ek&#10;4EYeZtNuZ4Kpdlf+ocs2GBEh7FNUUIRQp1L6rCCLvu9q4ujlrrEYomyM1A1eI9xWcpgk79JiyXGh&#10;wJoWBWW/27NVYPavt9zk5XP+NV8tNqvD8XT4HinVe2o/P0AEasMj/N9eawXj0Rv8nYlHQE7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L9jCfGAAAA3AAAAA8AAAAAAAAA&#10;AAAAAAAAoQIAAGRycy9kb3ducmV2LnhtbFBLBQYAAAAABAAEAPkAAACUAwAAAAA=&#10;" strokecolor="#4472c4" strokeweight=".5pt">
                        <v:stroke joinstyle="miter"/>
                      </v:line>
                      <v:line id="Straight Connector 876" o:spid="_x0000_s1537" style="position:absolute;flip:x;visibility:visible;mso-wrap-style:square" from="8667,4572" to="11144,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8SUMUAAADcAAAADwAAAGRycy9kb3ducmV2LnhtbESPQWsCMRSE74L/ITyhF9FsW1BZjaJC&#10;bU/Fqnh+bt5mVzcvyybV9d8bodDjMDPfMLNFaytxpcaXjhW8DhMQxJnTJRsFh/3HYALCB2SNlWNS&#10;cCcPi3m3M8NUuxv/0HUXjIgQ9ikqKEKoUyl9VpBFP3Q1cfRy11gMUTZG6gZvEW4r+ZYkI2mx5LhQ&#10;YE3rgrLL7tcqMIf3e27ysp9/rjbr783xdD5ux0q99NrlFESgNvyH/9pfWsFkPILnmXgE5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i8SUMUAAADcAAAADwAAAAAAAAAA&#10;AAAAAAChAgAAZHJzL2Rvd25yZXYueG1sUEsFBgAAAAAEAAQA+QAAAJMDAAAAAA==&#10;" strokecolor="#4472c4" strokeweight=".5pt">
                        <v:stroke joinstyle="miter"/>
                      </v:line>
                      <v:line id="Straight Connector 877" o:spid="_x0000_s1538" style="position:absolute;flip:x;visibility:visible;mso-wrap-style:square" from="7429,2095" to="9906,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O3y8YAAADcAAAADwAAAGRycy9kb3ducmV2LnhtbESPQWvCQBSE74L/YXlCL1I3ttBIdBUV&#10;aj0Va8Xza/ZlE82+Ddmtxn/vFgoeh5n5hpktOluLC7W+cqxgPEpAEOdOV2wUHL7fnycgfEDWWDsm&#10;BTfysJj3ezPMtLvyF132wYgIYZ+hgjKEJpPS5yVZ9CPXEEevcK3FEGVrpG7xGuG2li9J8iYtVhwX&#10;SmxoXVJ+3v9aBebweitMUQ2Lj9Vm/bk5/pyOu1Spp0G3nIII1IVH+L+91QomaQp/Z+IRkP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1jt8vGAAAA3AAAAA8AAAAAAAAA&#10;AAAAAAAAoQIAAGRycy9kb3ducmV2LnhtbFBLBQYAAAAABAAEAPkAAACUAwAAAAA=&#10;" strokecolor="#4472c4" strokeweight=".5pt">
                        <v:stroke joinstyle="miter"/>
                      </v:line>
                    </v:group>
                    <v:line id="Straight Connector 878" o:spid="_x0000_s1539" style="position:absolute;flip:x;visibility:visible;mso-wrap-style:square" from="26765,15049" to="29241,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PwjucIAAADcAAAADwAAAGRycy9kb3ducmV2LnhtbERPy4rCMBTdD/gP4QpuZEx1QKVjFBV0&#10;ZiW+cH2nuU07NjeliVr/frIQZnk479mitZW4U+NLxwqGgwQEceZ0yUbB+bR5n4LwAVlj5ZgUPMnD&#10;Yt55m2Gq3YMPdD8GI2II+xQVFCHUqZQ+K8iiH7iaOHK5ayyGCBsjdYOPGG4rOUqSsbRYcmwosKZ1&#10;Qdn1eLMKzPnjmZu87Odfq+16t738/F72E6V63Xb5CSJQG/7FL/e3VjCdxLXxTDwC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PwjucIAAADcAAAADwAAAAAAAAAAAAAA&#10;AAChAgAAZHJzL2Rvd25yZXYueG1sUEsFBgAAAAAEAAQA+QAAAJADAAAAAA==&#10;" strokecolor="#4472c4" strokeweight=".5pt">
                      <v:stroke joinstyle="miter"/>
                    </v:line>
                    <v:line id="Straight Connector 879" o:spid="_x0000_s1540" style="position:absolute;flip:x;visibility:visible;mso-wrap-style:square" from="28098,12858" to="30575,1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7CGIsYAAADcAAAADwAAAGRycy9kb3ducmV2LnhtbESPQWvCQBSE74X+h+UVvJS6aQWNqau0&#10;gtqTWBXPr9mXTdrs25BdNf57tyB4HGbmG2Yy62wtTtT6yrGC134Cgjh3umKjYL9bvKQgfEDWWDsm&#10;BRfyMJs+Pkww0+7M33TaBiMihH2GCsoQmkxKn5dk0fddQxy9wrUWQ5StkbrFc4TbWr4lyVBarDgu&#10;lNjQvKT8b3u0Csx+cClMUT0Xq8/lfL08/PweNiOlek/dxzuIQF24h2/tL60gHY3h/0w8AnJ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OwhiLGAAAA3AAAAA8AAAAAAAAA&#10;AAAAAAAAoQIAAGRycy9kb3ducmV2LnhtbFBLBQYAAAAABAAEAPkAAACUAwAAAAA=&#10;" strokecolor="#4472c4" strokeweight=".5pt">
                      <v:stroke joinstyle="miter"/>
                    </v:line>
                    <v:line id="Straight Connector 880" o:spid="_x0000_s1541" style="position:absolute;flip:x;visibility:visible;mso-wrap-style:square" from="29337,10763" to="31813,10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19fmMMAAADcAAAADwAAAGRycy9kb3ducmV2LnhtbERPy2rCQBTdF/oPwy10U8zEFjRER6lC&#10;bVfii6yvmZtJbOZOyEw1/n1nUejycN7z5WBbcaXeN44VjJMUBHHpdMNGwen4McpA+ICssXVMCu7k&#10;Ybl4fJhjrt2N93Q9BCNiCPscFdQhdLmUvqzJok9cRxy5yvUWQ4S9kbrHWwy3rXxN04m02HBsqLGj&#10;dU3l9+HHKjCnt3tlqual+lxt1ttNcb4Uu6lSz0/D+wxEoCH8i//cX1pBlsX58Uw8AnLx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dfX5jDAAAA3AAAAA8AAAAAAAAAAAAA&#10;AAAAoQIAAGRycy9kb3ducmV2LnhtbFBLBQYAAAAABAAEAPkAAACRAwAAAAA=&#10;" strokecolor="#4472c4" strokeweight=".5pt">
                      <v:stroke joinstyle="miter"/>
                    </v:line>
                    <v:line id="Straight Connector 881" o:spid="_x0000_s1542" style="position:absolute;flip:x;visibility:visible;mso-wrap-style:square" from="13906,14954" to="16383,14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P6A8YAAADcAAAADwAAAGRycy9kb3ducmV2LnhtbESPQWvCQBSE74L/YXlCL6VubMGG6CpV&#10;0PYkasXza/ZlE5t9G7Jbjf/eFQoeh5n5hpnOO1uLM7W+cqxgNExAEOdOV2wUHL5XLykIH5A11o5J&#10;wZU8zGf93hQz7S68o/M+GBEh7DNUUIbQZFL6vCSLfuga4ugVrrUYomyN1C1eItzW8jVJxtJixXGh&#10;xIaWJeW/+z+rwBzeroUpqufic7FebtbHn9Nx+67U06D7mIAI1IVH+L/9pRWk6QjuZ+IR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gT+gPGAAAA3AAAAA8AAAAAAAAA&#10;AAAAAAAAoQIAAGRycy9kb3ducmV2LnhtbFBLBQYAAAAABAAEAPkAAACUAwAAAAA=&#10;" strokecolor="#4472c4" strokeweight=".5pt">
                      <v:stroke joinstyle="miter"/>
                    </v:line>
                    <v:line id="Straight Connector 882" o:spid="_x0000_s1543" style="position:absolute;flip:x;visibility:visible;mso-wrap-style:square" from="15240,12763" to="17716,12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FkdMYAAADcAAAADwAAAGRycy9kb3ducmV2LnhtbESPQWvCQBSE74L/YXlCL1I3tWBDdJVW&#10;qO1J1Irn1+zLJjb7NmS3Gv+9Kwgeh5n5hpktOluLE7W+cqzgZZSAIM6drtgo2P98PqcgfEDWWDsm&#10;BRfysJj3ezPMtDvzlk67YESEsM9QQRlCk0np85Is+pFriKNXuNZiiLI1Urd4jnBby3GSTKTFiuNC&#10;iQ0tS8r/dv9Wgdm/XgpTVMPi62O1XK8Ov8fD5k2pp0H3PgURqAuP8L39rRWk6RhuZ+IRkP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jBZHTGAAAA3AAAAA8AAAAAAAAA&#10;AAAAAAAAoQIAAGRycy9kb3ducmV2LnhtbFBLBQYAAAAABAAEAPkAAACUAwAAAAA=&#10;" strokecolor="#4472c4" strokeweight=".5pt">
                      <v:stroke joinstyle="miter"/>
                    </v:line>
                    <v:line id="Straight Connector 883" o:spid="_x0000_s1544" style="position:absolute;flip:x;visibility:visible;mso-wrap-style:square" from="16478,10668" to="18954,10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43B78YAAADcAAAADwAAAGRycy9kb3ducmV2LnhtbESPQWvCQBSE7wX/w/KEXkrdWMGG6Coq&#10;VD0VteL5NfuyiWbfhuxW47/vCoUeh5n5hpnOO1uLK7W+cqxgOEhAEOdOV2wUHL8+XlMQPiBrrB2T&#10;gjt5mM96T1PMtLvxnq6HYESEsM9QQRlCk0np85Is+oFriKNXuNZiiLI1Urd4i3Bby7ckGUuLFceF&#10;EhtalZRfDj9WgTmO7oUpqpdis1yvPten7/Np967Uc79bTEAE6sJ/+K+91QrSdASPM/EIyN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eNwe/GAAAA3AAAAA8AAAAAAAAA&#10;AAAAAAAAoQIAAGRycy9kb3ducmV2LnhtbFBLBQYAAAAABAAEAPkAAACUAwAAAAA=&#10;" strokecolor="#4472c4" strokeweight=".5pt">
                      <v:stroke joinstyle="miter"/>
                    </v:line>
                    <v:line id="Straight Connector 884" o:spid="_x0000_s1545" style="position:absolute;flip:x;visibility:visible;mso-wrap-style:square" from="1524,14668" to="4000,14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RZm8cAAADcAAAADwAAAGRycy9kb3ducmV2LnhtbESPT2vCQBTE7wW/w/IKvUjdtJY2pK7S&#10;Cv45iVXx/My+bGKzb0N21fjt3YLQ4zAzv2FGk87W4kytrxwreBkkIIhzpys2Cnbb2XMKwgdkjbVj&#10;UnAlD5Nx72GEmXYX/qHzJhgRIewzVFCG0GRS+rwki37gGuLoFa61GKJsjdQtXiLc1vI1Sd6lxYrj&#10;QokNTUvKfzcnq8DshtfCFFW/WHzPp6v5/nDcrz+Uenrsvj5BBOrCf/jeXmoFafoGf2fiEZDj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ZFmbxwAAANwAAAAPAAAAAAAA&#10;AAAAAAAAAKECAABkcnMvZG93bnJldi54bWxQSwUGAAAAAAQABAD5AAAAlQMAAAAA&#10;" strokecolor="#4472c4" strokeweight=".5pt">
                      <v:stroke joinstyle="miter"/>
                    </v:line>
                    <v:line id="Straight Connector 885" o:spid="_x0000_s1546" style="position:absolute;flip:x;visibility:visible;mso-wrap-style:square" from="2857,12477" to="5334,12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j8AMcAAADcAAAADwAAAGRycy9kb3ducmV2LnhtbESPT2vCQBTE7wW/w/IKvUjdtNI2pK7S&#10;Cv45iVXx/My+bGKzb0N21fjt3YLQ4zAzv2FGk87W4kytrxwreBkkIIhzpys2Cnbb2XMKwgdkjbVj&#10;UnAlD5Nx72GEmXYX/qHzJhgRIewzVFCG0GRS+rwki37gGuLoFa61GKJsjdQtXiLc1vI1Sd6lxYrj&#10;QokNTUvKfzcnq8DshtfCFFW/WHzPp6v5/nDcrz+Uenrsvj5BBOrCf/jeXmoFafoGf2fiEZDj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KPwAxwAAANwAAAAPAAAAAAAA&#10;AAAAAAAAAKECAABkcnMvZG93bnJldi54bWxQSwUGAAAAAAQABAD5AAAAlQMAAAAA&#10;" strokecolor="#4472c4" strokeweight=".5pt">
                      <v:stroke joinstyle="miter"/>
                    </v:line>
                    <v:line id="Straight Connector 886" o:spid="_x0000_s1547" style="position:absolute;flip:x;visibility:visible;mso-wrap-style:square" from="4095,10382" to="6572,10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id8YAAADcAAAADwAAAGRycy9kb3ducmV2LnhtbESPQWvCQBSE74L/YXlCL1I3tmBDdBUV&#10;ansqasXza/ZlE82+Ddmtxn/fLQgeh5n5hpktOluLC7W+cqxgPEpAEOdOV2wUHL7fn1MQPiBrrB2T&#10;ght5WMz7vRlm2l15R5d9MCJC2GeooAyhyaT0eUkW/cg1xNErXGsxRNkaqVu8Rrit5UuSTKTFiuNC&#10;iQ2tS8rP+1+rwBxeb4UpqmHxsdqsvzbHn9Nx+6bU06BbTkEE6sIjfG9/agVpOoH/M/EIyP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6YnfGAAAA3AAAAA8AAAAAAAAA&#10;AAAAAAAAoQIAAGRycy9kb3ducmV2LnhtbFBLBQYAAAAABAAEAPkAAACUAwAAAAA=&#10;" strokecolor="#4472c4" strokeweight=".5pt">
                      <v:stroke joinstyle="miter"/>
                    </v:line>
                  </v:group>
                  <v:group id="Group 887" o:spid="_x0000_s1548" style="position:absolute;width:66179;height:15906" coordsize="66179,15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QFX3MUAAADcAAAADwAAAGRycy9kb3ducmV2LnhtbESPQWvCQBSE70L/w/KE&#10;3nSTSjVEVxHR0oMUjELp7ZF9JsHs25Bdk/jvu4WCx2FmvmFWm8HUoqPWVZYVxNMIBHFudcWFgsv5&#10;MElAOI+ssbZMCh7kYLN+Ga0w1bbnE3WZL0SAsEtRQel9k0rp8pIMuqltiIN3ta1BH2RbSN1iH+Cm&#10;lm9RNJcGKw4LJTa0Kym/ZXej4KPHfjuL993xdt09fs7vX9/HmJR6HQ/bJQhPg3+G/9ufWkGSLODv&#10;TDgCcv0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kBV9zFAAAA3AAA&#10;AA8AAAAAAAAAAAAAAAAAqgIAAGRycy9kb3ducmV2LnhtbFBLBQYAAAAABAAEAPoAAACcAwAAAAA=&#10;">
                    <v:shape id="_x0000_s1549" type="#_x0000_t202" style="position:absolute;left:46767;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pl1MIA&#10;AADcAAAADwAAAGRycy9kb3ducmV2LnhtbERPTU/CQBC9m/gfNmPihcBWJVAqCzEmGrghErhOukPb&#10;2J2tu2up/945kHh8ed/L9eBa1VOIjWcDD5MMFHHpbcOVgcPn2zgHFROyxdYzGfilCOvV7c0SC+sv&#10;/EH9PlVKQjgWaKBOqSu0jmVNDuPEd8TCnX1wmASGStuAFwl3rX7Mspl22LA01NjRa03l1/7HGcin&#10;m/4Ut0+7Yzk7t4s0mvfv38GY+7vh5RlUoiH9i6/ujRVfLmvljBwBv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mXUwgAAANwAAAAPAAAAAAAAAAAAAAAAAJgCAABkcnMvZG93&#10;bnJldi54bWxQSwUGAAAAAAQABAD1AAAAhwMAAAAA&#10;">
                      <v:textbox>
                        <w:txbxContent>
                          <w:p w:rsidR="00674EDD" w:rsidRDefault="00674EDD" w:rsidP="00B856F3"/>
                        </w:txbxContent>
                      </v:textbox>
                    </v:shape>
                    <v:shape id="_x0000_s1550" type="#_x0000_t202" style="position:absolute;left:24860;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bAT8UA&#10;AADcAAAADwAAAGRycy9kb3ducmV2LnhtbESPQWvCQBSE70L/w/IKvUjd2IrG6CqlYLE3jaW9PrLP&#10;JJh9G3fXmP77bkHwOMx8M8xy3ZtGdOR8bVnBeJSAIC6srrlU8HXYPKcgfEDW2FgmBb/kYb16GCwx&#10;0/bKe+ryUIpYwj5DBVUIbSalLyoy6Ee2JY7e0TqDIUpXSu3wGstNI1+SZCoN1hwXKmzpvaLilF+M&#10;gnSy7X785+vuu5gem3kYzrqPs1Pq6bF/W4AI1Id7+EZvdeTSOfyfiU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xsBPxQAAANwAAAAPAAAAAAAAAAAAAAAAAJgCAABkcnMv&#10;ZG93bnJldi54bWxQSwUGAAAAAAQABAD1AAAAigMAAAAA&#10;">
                      <v:textbox>
                        <w:txbxContent>
                          <w:p w:rsidR="00674EDD" w:rsidRDefault="00674EDD" w:rsidP="00B856F3"/>
                        </w:txbxContent>
                      </v:textbox>
                    </v:shape>
                    <v:shape id="_x0000_s1551" type="#_x0000_t202" style="position:absolute;left:3714;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X/D8IA&#10;AADcAAAADwAAAGRycy9kb3ducmV2LnhtbERPTU/CQBC9m/AfNkPChcgWJAiVhRgTDdwUjV4n3aFt&#10;7M6W3bWUf88cSDy+vO/1tneN6ijE2rOB6SQDRVx4W3Np4Ovz9X4JKiZki41nMnChCNvN4G6NufVn&#10;/qDukEolIRxzNFCl1OZax6Iih3HiW2Lhjj44TAJDqW3As4S7Rs+ybKEd1iwNFbb0UlHxe/hzBpbz&#10;XfcT9w/v38Xi2KzS+LF7OwVjRsP++QlUoj79i2/unRXfSubLGTkCenM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Jf8PwgAAANwAAAAPAAAAAAAAAAAAAAAAAJgCAABkcnMvZG93&#10;bnJldi54bWxQSwUGAAAAAAQABAD1AAAAhwMAAAAA&#10;">
                      <v:textbox>
                        <w:txbxContent>
                          <w:p w:rsidR="00674EDD" w:rsidRDefault="00674EDD" w:rsidP="00B856F3"/>
                        </w:txbxContent>
                      </v:textbox>
                    </v:shape>
                    <v:shape id="_x0000_s1552" type="#_x0000_t202" style="position:absolute;top:4667;width:14744;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07ecUA&#10;AADcAAAADwAAAGRycy9kb3ducmV2LnhtbESPQWvCQBSE7wX/w/IKvdVNPLSaugaxBDwIpdHeX7PP&#10;JCT7Nt1dNfn3bqHQ4zAz3zDrfDS9uJLzrWUF6TwBQVxZ3XKt4HQsnpcgfEDW2FsmBRN5yDezhzVm&#10;2t74k65lqEWEsM9QQRPCkEnpq4YM+rkdiKN3ts5giNLVUju8Rbjp5SJJXqTBluNCgwPtGqq68mIU&#10;/Gyn1+SraF23eP/AIv0+nIuxUurpcdy+gQg0hv/wX3uvFSxXKfyeiUdAb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Tt5xQAAANwAAAAPAAAAAAAAAAAAAAAAAJgCAABkcnMv&#10;ZG93bnJldi54bWxQSwUGAAAAAAQABAD1AAAAigMAAAAA&#10;" strokecolor="#d9d9d9">
                      <v:textbox>
                        <w:txbxContent>
                          <w:p w:rsidR="00674EDD" w:rsidRDefault="00674EDD" w:rsidP="00B856F3"/>
                        </w:txbxContent>
                      </v:textbox>
                    </v:shape>
                    <v:shape id="_x0000_s1553" type="#_x0000_t202" style="position:absolute;left:19145;top:4572;width:14649;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lDsUA&#10;AADcAAAADwAAAGRycy9kb3ducmV2LnhtbESPQWvCQBSE7wX/w/IK3urGHKymrkEsAQ+FUrX31+wz&#10;Ccm+TXfXJP77bqHQ4zAz3zDbfDKdGMj5xrKC5SIBQVxa3XCl4HIuntYgfEDW2FkmBXfykO9mD1vM&#10;tB35g4ZTqESEsM9QQR1Cn0npy5oM+oXtiaN3tc5giNJVUjscI9x0Mk2SlTTYcFyosadDTWV7uhkF&#10;3/v7c/JZNK5NX9+xWH69XYupVGr+OO1fQASawn/4r33UCtabFH7PxCM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L6UOxQAAANwAAAAPAAAAAAAAAAAAAAAAAJgCAABkcnMv&#10;ZG93bnJldi54bWxQSwUGAAAAAAQABAD1AAAAigMAAAAA&#10;" strokecolor="#d9d9d9">
                      <v:textbox>
                        <w:txbxContent>
                          <w:p w:rsidR="00674EDD" w:rsidRDefault="00674EDD" w:rsidP="00B856F3"/>
                        </w:txbxContent>
                      </v:textbox>
                    </v:shape>
                    <v:shape id="_x0000_s1554" type="#_x0000_t202" style="position:absolute;left:37814;top:466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MAlcQA&#10;AADcAAAADwAAAGRycy9kb3ducmV2LnhtbESPW4vCMBSE34X9D+EIvmmqC16qUWSXgg+CeHs/Nse2&#10;2Jx0k6zWf28WFnwcZuYbZrFqTS3u5HxlWcFwkIAgzq2uuFBwOmb9KQgfkDXWlknBkzyslh+dBaba&#10;PnhP90MoRISwT1FBGUKTSunzkgz6gW2Io3e1zmCI0hVSO3xEuKnlKEnG0mDFcaHEhr5Kym+HX6Pg&#10;Z/2cJOescrfR9w6z4WV7zdpcqV63Xc9BBGrDO/zf3mgF09kn/J2JR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jAJXEAAAA3AAAAA8AAAAAAAAAAAAAAAAAmAIAAGRycy9k&#10;b3ducmV2LnhtbFBLBQYAAAAABAAEAPUAAACJAwAAAAA=&#10;" strokecolor="#d9d9d9">
                      <v:textbox>
                        <w:txbxContent>
                          <w:p w:rsidR="00674EDD" w:rsidRDefault="00674EDD" w:rsidP="00B856F3"/>
                        </w:txbxContent>
                      </v:textbox>
                    </v:shape>
                    <v:shape id="_x0000_s1555" type="#_x0000_t202" style="position:absolute;left:2381;top:9144;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Y4cQA&#10;AADcAAAADwAAAGRycy9kb3ducmV2LnhtbESPW4vCMBSE34X9D+EIvmmqLF6qUWSXgg+CeHs/Nse2&#10;2Jx0k6zWf28WFnwcZuYbZrFqTS3u5HxlWcFwkIAgzq2uuFBwOmb9KQgfkDXWlknBkzyslh+dBaba&#10;PnhP90MoRISwT1FBGUKTSunzkgz6gW2Io3e1zmCI0hVSO3xEuKnlKEnG0mDFcaHEhr5Kym+HX6Pg&#10;Z/2cJOescrfR9w6z4WV7zdpcqV63Xc9BBGrDO/zf3mgF09kn/J2JR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KmOHEAAAA3AAAAA8AAAAAAAAAAAAAAAAAmAIAAGRycy9k&#10;b3ducmV2LnhtbFBLBQYAAAAABAAEAPUAAACJAwAAAAA=&#10;" strokecolor="#d9d9d9">
                      <v:textbox>
                        <w:txbxContent>
                          <w:p w:rsidR="00674EDD" w:rsidRDefault="00674EDD" w:rsidP="00B856F3"/>
                        </w:txbxContent>
                      </v:textbox>
                    </v:shape>
                    <v:shape id="_x0000_s1556" type="#_x0000_t202" style="position:absolute;left:22860;top:13144;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Y9esQA&#10;AADcAAAADwAAAGRycy9kb3ducmV2LnhtbESPW4vCMBSE34X9D+EIvmmqsF6qUWSXgg+CeHs/Nse2&#10;2Jx0k6zWf28WFnwcZuYbZrFqTS3u5HxlWcFwkIAgzq2uuFBwOmb9KQgfkDXWlknBkzyslh+dBaba&#10;PnhP90MoRISwT1FBGUKTSunzkgz6gW2Io3e1zmCI0hVSO3xEuKnlKEnG0mDFcaHEhr5Kym+HX6Pg&#10;Z/2cJOescrfR9w6z4WV7zdpcqV63Xc9BBGrDO/zf3mgF09kn/J2JR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GPXrEAAAA3AAAAA8AAAAAAAAAAAAAAAAAmAIAAGRycy9k&#10;b3ducmV2LnhtbFBLBQYAAAAABAAEAPUAAACJAwAAAAA=&#10;" strokecolor="#d9d9d9">
                      <v:textbox>
                        <w:txbxContent>
                          <w:p w:rsidR="00674EDD" w:rsidRDefault="00674EDD" w:rsidP="00B856F3"/>
                        </w:txbxContent>
                      </v:textbox>
                    </v:shape>
                    <v:shape id="_x0000_s1557" type="#_x0000_t202" style="position:absolute;left:20859;top:9144;width:1350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SjDcUA&#10;AADcAAAADwAAAGRycy9kb3ducmV2LnhtbESPzWrDMBCE74G+g9hCb7FsH5LUtRJCi6GHQEja3rfW&#10;+odYK1dSE+fto0Chx2FmvmHKzWQGcSbne8sKsiQFQVxb3XOr4POjmq9A+ICscbBMCq7kYbN+mJVY&#10;aHvhA52PoRURwr5ABV0IYyGlrzsy6BM7Ekevsc5giNK1Uju8RLgZZJ6mC2mw57jQ4UivHdWn469R&#10;8LO9LtOvqnen/G2PVfa9a6qpVurpcdq+gAg0hf/wX/tdK1g9L+B+Jh4Bu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FKMNxQAAANwAAAAPAAAAAAAAAAAAAAAAAJgCAABkcnMv&#10;ZG93bnJldi54bWxQSwUGAAAAAAQABAD1AAAAigMAAAAA&#10;" strokecolor="#d9d9d9">
                      <v:textbox>
                        <w:txbxContent>
                          <w:p w:rsidR="00674EDD" w:rsidRDefault="00674EDD" w:rsidP="00B856F3"/>
                        </w:txbxContent>
                      </v:textbox>
                    </v:shape>
                    <v:shape id="_x0000_s1558" type="#_x0000_t202" style="position:absolute;left:4191;top:13525;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gGlsQA&#10;AADcAAAADwAAAGRycy9kb3ducmV2LnhtbESPT4vCMBTE74LfITzBm031sLrVKLJS2IMg/tn7s3m2&#10;xealm0St394IC3scZuY3zGLVmUbcyfnasoJxkoIgLqyuuVRwOuajGQgfkDU2lknBkzyslv3eAjNt&#10;H7yn+yGUIkLYZ6igCqHNpPRFRQZ9Ylvi6F2sMxiidKXUDh8Rbho5SdMPabDmuFBhS18VFdfDzSj4&#10;XT+n6U9eu+tks8N8fN5e8q5Qajjo1nMQgbrwH/5rf2sFs88pvM/EIyC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YBpbEAAAA3AAAAA8AAAAAAAAAAAAAAAAAmAIAAGRycy9k&#10;b3ducmV2LnhtbFBLBQYAAAAABAAEAPUAAACJAwAAAAA=&#10;" strokecolor="#d9d9d9">
                      <v:textbox>
                        <w:txbxContent>
                          <w:p w:rsidR="00674EDD" w:rsidRDefault="00674EDD" w:rsidP="00B856F3"/>
                        </w:txbxContent>
                      </v:textbox>
                    </v:shape>
                    <v:shape id="_x0000_s1559" type="#_x0000_t202" style="position:absolute;left:38671;top:847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eS5MEA&#10;AADcAAAADwAAAGRycy9kb3ducmV2LnhtbERPy4rCMBTdD/gP4QqzG1O78FGNIg4FFwMyPvbX5toW&#10;m5uaZGr9e7MQZnk47+W6N43oyPnasoLxKAFBXFhdc6ngdMy/ZiB8QNbYWCYFT/KwXg0+lphp++Bf&#10;6g6hFDGEfYYKqhDaTEpfVGTQj2xLHLmrdQZDhK6U2uEjhptGpkkykQZrjg0VtrStqLgd/oyC++Y5&#10;Tc557W7p9x7z8eXnmveFUp/DfrMAEagP/+K3e6cVzOZxbTwTj4B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HkuTBAAAA3AAAAA8AAAAAAAAAAAAAAAAAmAIAAGRycy9kb3du&#10;cmV2LnhtbFBLBQYAAAAABAAEAPUAAACGAwAAAAA=&#10;" strokecolor="#d9d9d9">
                      <v:textbox>
                        <w:txbxContent>
                          <w:p w:rsidR="00674EDD" w:rsidRDefault="00674EDD" w:rsidP="00B856F3"/>
                        </w:txbxContent>
                      </v:textbox>
                    </v:shape>
                    <v:shape id="_x0000_s1560" type="#_x0000_t202" style="position:absolute;left:41148;top:12858;width:13506;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s3f8UA&#10;AADcAAAADwAAAGRycy9kb3ducmV2LnhtbESPQWvCQBSE7wX/w/IEb3WTHKxGVwmWgIdCqa33Z/aZ&#10;BLNv0901xn/fLRR6HGbmG2azG00nBnK+tawgnScgiCurW64VfH2Wz0sQPiBr7CyTggd52G0nTxvM&#10;tb3zBw3HUIsIYZ+jgiaEPpfSVw0Z9HPbE0fvYp3BEKWrpXZ4j3DTySxJFtJgy3GhwZ72DVXX480o&#10;+C4eL8mpbN01e33HMj2/XcqxUmo2HYs1iEBj+A//tQ9awXK1gt8z8Qj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izd/xQAAANwAAAAPAAAAAAAAAAAAAAAAAJgCAABkcnMv&#10;ZG93bnJldi54bWxQSwUGAAAAAAQABAD1AAAAigMAAAAA&#10;" strokecolor="#d9d9d9">
                      <v:textbox>
                        <w:txbxContent>
                          <w:p w:rsidR="00674EDD" w:rsidRDefault="00674EDD" w:rsidP="00B856F3"/>
                        </w:txbxContent>
                      </v:textbox>
                    </v:shape>
                  </v:group>
                </v:group>
                <v:shape id="_x0000_s1561" type="#_x0000_t202" style="position:absolute;left:16287;top:27241;width:1350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oE+MIA&#10;AADcAAAADwAAAGRycy9kb3ducmV2LnhtbERPu2rDMBTdC/kHcQvdGike2saNYkKKIUOh5NH91rqx&#10;ja0rV1Ic5++rIdDxcN6rYrK9GMmH1rGGxVyBIK6cabnWcDqWz28gQkQ22DsmDTcKUKxnDyvMjbvy&#10;nsZDrEUK4ZCjhibGIZcyVA1ZDHM3ECfu7LzFmKCvpfF4TeG2l5lSL9Jiy6mhwYG2DVXd4WI1/G5u&#10;r+q7bH2XfXxhufj5PJdTpfXT47R5BxFpiv/iu3tnNCxVmp/OpCM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WgT4wgAAANwAAAAPAAAAAAAAAAAAAAAAAJgCAABkcnMvZG93&#10;bnJldi54bWxQSwUGAAAAAAQABAD1AAAAhwMAAAAA&#10;" strokecolor="#d9d9d9">
                  <v:textbox>
                    <w:txbxContent>
                      <w:p w:rsidR="00674EDD" w:rsidRDefault="00674EDD" w:rsidP="00B856F3"/>
                    </w:txbxContent>
                  </v:textbox>
                </v:shape>
                <v:shape id="_x0000_s1562" type="#_x0000_t202" style="position:absolute;left:17907;top:23431;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ahY8QA&#10;AADcAAAADwAAAGRycy9kb3ducmV2LnhtbESPT2sCMRTE7wW/Q3hCbzVZD7VujSLKQg+F4r/76+a5&#10;u7h5WZOo67dvBKHHYWZ+w8wWvW3FlXxoHGvIRgoEcelMw5WG/a54+wARIrLB1jFpuFOAxXzwMsPc&#10;uBtv6LqNlUgQDjlqqGPscilDWZPFMHIdcfKOzluMSfpKGo+3BLetHCv1Li02nBZq7GhVU3naXqyG&#10;8/I+UYei8afx+geL7Pf7WPSl1q/DfvkJIlIf/8PP9pfRMFUZPM6kI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WoWPEAAAA3AAAAA8AAAAAAAAAAAAAAAAAmAIAAGRycy9k&#10;b3ducmV2LnhtbFBLBQYAAAAABAAEAPUAAACJAwAAAAA=&#10;" strokecolor="#d9d9d9">
                  <v:textbox>
                    <w:txbxContent>
                      <w:p w:rsidR="00674EDD" w:rsidRDefault="00674EDD" w:rsidP="00B856F3"/>
                    </w:txbxContent>
                  </v:textbox>
                </v:shape>
                <v:shape id="_x0000_s1563" type="#_x0000_t202" style="position:absolute;left:19526;top:1990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Q/FMQA&#10;AADcAAAADwAAAGRycy9kb3ducmV2LnhtbESPT2sCMRTE7wW/Q3hCbzVxD7VujSLKQg+F4r/76+a5&#10;u7h5WZOo67dvBKHHYWZ+w8wWvW3FlXxoHGsYjxQI4tKZhisN+13x9gEiRGSDrWPScKcAi/ngZYa5&#10;cTfe0HUbK5EgHHLUUMfY5VKGsiaLYeQ64uQdnbcYk/SVNB5vCW5bmSn1Li02nBZq7GhVU3naXqyG&#10;8/I+UYei8ads/YPF+Pf7WPSl1q/DfvkJIlIf/8PP9pfRMFUZPM6kI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EPxTEAAAA3AAAAA8AAAAAAAAAAAAAAAAAmAIAAGRycy9k&#10;b3ducmV2LnhtbFBLBQYAAAAABAAEAPUAAACJAwAAAAA=&#10;" strokecolor="#d9d9d9">
                  <v:textbox>
                    <w:txbxContent>
                      <w:p w:rsidR="00674EDD" w:rsidRDefault="00674EDD" w:rsidP="00B856F3"/>
                    </w:txbxContent>
                  </v:textbox>
                </v:shape>
                <v:shape id="_x0000_s1564" type="#_x0000_t202" style="position:absolute;left:34099;top:2752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iaj8QA&#10;AADcAAAADwAAAGRycy9kb3ducmV2LnhtbESPQWsCMRSE70L/Q3gFb5qoUOvWKKIseCiItr0/N8/d&#10;xc3LNom6/ntTKHgcZuYbZr7sbCOu5EPtWMNoqEAQF87UXGr4/soH7yBCRDbYOCYNdwqwXLz05pgZ&#10;d+M9XQ+xFAnCIUMNVYxtJmUoKrIYhq4lTt7JeYsxSV9K4/GW4LaRY6XepMWa00KFLa0rKs6Hi9Xw&#10;u7pP1U9e+/N4s8N8dPw85V2hdf+1W32AiNTFZ/i/vTUaZmoCf2fS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Imo/EAAAA3AAAAA8AAAAAAAAAAAAAAAAAmAIAAGRycy9k&#10;b3ducmV2LnhtbFBLBQYAAAAABAAEAPUAAACJAwAAAAA=&#10;" strokecolor="#d9d9d9">
                  <v:textbox>
                    <w:txbxContent>
                      <w:p w:rsidR="00674EDD" w:rsidRDefault="00674EDD" w:rsidP="00B856F3"/>
                    </w:txbxContent>
                  </v:textbox>
                </v:shape>
                <v:shape id="_x0000_s1565" type="#_x0000_t202" style="position:absolute;left:35909;top:2362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EC+8QA&#10;AADcAAAADwAAAGRycy9kb3ducmV2LnhtbESPQWsCMRSE70L/Q3gFb5ooUuvWKKIseCiItr0/N8/d&#10;xc3LNom6/ntTKHgcZuYbZr7sbCOu5EPtWMNoqEAQF87UXGr4/soH7yBCRDbYOCYNdwqwXLz05pgZ&#10;d+M9XQ+xFAnCIUMNVYxtJmUoKrIYhq4lTt7JeYsxSV9K4/GW4LaRY6XepMWa00KFLa0rKs6Hi9Xw&#10;u7pP1U9e+/N4s8N8dPw85V2hdf+1W32AiNTFZ/i/vTUaZmoCf2fS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hAvvEAAAA3AAAAA8AAAAAAAAAAAAAAAAAmAIAAGRycy9k&#10;b3ducmV2LnhtbFBLBQYAAAAABAAEAPUAAACJAwAAAAA=&#10;" strokecolor="#d9d9d9">
                  <v:textbox>
                    <w:txbxContent>
                      <w:p w:rsidR="00674EDD" w:rsidRDefault="00674EDD" w:rsidP="00B856F3"/>
                    </w:txbxContent>
                  </v:textbox>
                </v:shape>
                <v:shape id="_x0000_s1566" type="#_x0000_t202" style="position:absolute;left:37909;top:1981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2nYMQA&#10;AADcAAAADwAAAGRycy9kb3ducmV2LnhtbESPQWsCMRSE70L/Q3gFb5ooWOvWKKIseCiItr0/N8/d&#10;xc3LNom6/ntTKHgcZuYbZr7sbCOu5EPtWMNoqEAQF87UXGr4/soH7yBCRDbYOCYNdwqwXLz05pgZ&#10;d+M9XQ+xFAnCIUMNVYxtJmUoKrIYhq4lTt7JeYsxSV9K4/GW4LaRY6XepMWa00KFLa0rKs6Hi9Xw&#10;u7pP1U9e+/N4s8N8dPw85V2hdf+1W32AiNTFZ/i/vTUaZmoCf2fS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tp2DEAAAA3AAAAA8AAAAAAAAAAAAAAAAAmAIAAGRycy9k&#10;b3ducmV2LnhtbFBLBQYAAAAABAAEAPUAAACJAwAAAAA=&#10;" strokecolor="#d9d9d9">
                  <v:textbox>
                    <w:txbxContent>
                      <w:p w:rsidR="00674EDD" w:rsidRDefault="00674EDD" w:rsidP="00B856F3"/>
                    </w:txbxContent>
                  </v:textbox>
                </v:shape>
                <v:shape id="_x0000_s1567" type="#_x0000_t202" style="position:absolute;top:2743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5F8MA&#10;AADcAAAADwAAAGRycy9kb3ducmV2LnhtbESPQWsCMRSE70L/Q3iCN030oO1qFKkseBCk2t5fN8/d&#10;xc3LmkRd/70RCj0OM/MNs1h1thE38qF2rGE8UiCIC2dqLjV8H/PhO4gQkQ02jknDgwKslm+9BWbG&#10;3fmLbodYigThkKGGKsY2kzIUFVkMI9cSJ+/kvMWYpC+l8XhPcNvIiVJTabHmtFBhS58VFefD1Wq4&#10;rB8z9ZPX/jzZ7DEf/+5OeVdoPeh36zmISF38D/+1t0bDh5rC60w6An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85F8MAAADcAAAADwAAAAAAAAAAAAAAAACYAgAAZHJzL2Rv&#10;d25yZXYueG1sUEsFBgAAAAAEAAQA9QAAAIgDAAAAAA==&#10;" strokecolor="#d9d9d9">
                  <v:textbox>
                    <w:txbxContent>
                      <w:p w:rsidR="00674EDD" w:rsidRDefault="00674EDD" w:rsidP="00B856F3"/>
                    </w:txbxContent>
                  </v:textbox>
                </v:shape>
                <v:shape id="_x0000_s1568" type="#_x0000_t202" style="position:absolute;left:952;top:23431;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OcjMQA&#10;AADcAAAADwAAAGRycy9kb3ducmV2LnhtbESPT2sCMRTE74LfITyhN030UOtqFFEWPBRK/XN/bp67&#10;i5uXNYm6fvumUOhxmJnfMItVZxvxIB9qxxrGIwWCuHCm5lLD8ZAPP0CEiGywcUwaXhRgtez3FpgZ&#10;9+RveuxjKRKEQ4YaqhjbTMpQVGQxjFxLnLyL8xZjkr6UxuMzwW0jJ0q9S4s1p4UKW9pUVFz3d6vh&#10;tn5N1Smv/XWy/cJ8fP685F2h9dugW89BROrif/ivvTMaZmoKv2fSEZ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znIzEAAAA3AAAAA8AAAAAAAAAAAAAAAAAmAIAAGRycy9k&#10;b3ducmV2LnhtbFBLBQYAAAAABAAEAPUAAACJAwAAAAA=&#10;" strokecolor="#d9d9d9">
                  <v:textbox>
                    <w:txbxContent>
                      <w:p w:rsidR="00674EDD" w:rsidRDefault="00674EDD" w:rsidP="00B856F3"/>
                    </w:txbxContent>
                  </v:textbox>
                </v:shape>
                <v:shape id="_x0000_s1569" type="#_x0000_t202" style="position:absolute;left:2571;top:19716;width:13507;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wI/sIA&#10;AADcAAAADwAAAGRycy9kb3ducmV2LnhtbERPu2rDMBTdC/kHcQvdGike2saNYkKKIUOh5NH91rqx&#10;ja0rV1Ic5++rIdDxcN6rYrK9GMmH1rGGxVyBIK6cabnWcDqWz28gQkQ22DsmDTcKUKxnDyvMjbvy&#10;nsZDrEUK4ZCjhibGIZcyVA1ZDHM3ECfu7LzFmKCvpfF4TeG2l5lSL9Jiy6mhwYG2DVXd4WI1/G5u&#10;r+q7bH2XfXxhufj5PJdTpfXT47R5BxFpiv/iu3tnNCxVWpvOpCM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LAj+wgAAANwAAAAPAAAAAAAAAAAAAAAAAJgCAABkcnMvZG93&#10;bnJldi54bWxQSwUGAAAAAAQABAD1AAAAhwMAAAAA&#10;" strokecolor="#d9d9d9">
                  <v:textbox>
                    <w:txbxContent>
                      <w:p w:rsidR="00674EDD" w:rsidRDefault="00674EDD" w:rsidP="00B856F3"/>
                    </w:txbxContent>
                  </v:textbox>
                </v:shape>
                <w10:wrap anchorx="margin"/>
              </v:group>
            </w:pict>
          </mc:Fallback>
        </mc:AlternateContent>
      </w:r>
    </w:p>
    <w:p w:rsidR="00D55694" w:rsidRDefault="00D55694" w:rsidP="00AD4111"/>
    <w:p w:rsidR="00D55694" w:rsidRDefault="00D55694" w:rsidP="00AD4111"/>
    <w:p w:rsidR="00D55694" w:rsidRDefault="00D55694" w:rsidP="00AD4111"/>
    <w:p w:rsidR="00D55694" w:rsidRDefault="00D55694" w:rsidP="00AD4111"/>
    <w:p w:rsidR="00D55694" w:rsidRDefault="00D55694" w:rsidP="00AD4111"/>
    <w:p w:rsidR="00D55694" w:rsidRDefault="00D55694" w:rsidP="00AD4111"/>
    <w:p w:rsidR="00D55694" w:rsidRDefault="00D55694" w:rsidP="00AD4111"/>
    <w:p w:rsidR="00D55694" w:rsidRDefault="00D55694" w:rsidP="00AD4111"/>
    <w:p w:rsidR="00D55694" w:rsidRDefault="00D55694" w:rsidP="00AD4111"/>
    <w:p w:rsidR="00D55694" w:rsidRDefault="00D55694" w:rsidP="00AD4111"/>
    <w:p w:rsidR="00D55694" w:rsidRDefault="00D55694" w:rsidP="00AD4111"/>
    <w:p w:rsidR="00D55694" w:rsidRDefault="00D55694" w:rsidP="00AD4111"/>
    <w:p w:rsidR="00D55694" w:rsidRDefault="00D55694" w:rsidP="00AD4111"/>
    <w:p w:rsidR="00D55694" w:rsidRPr="00723E27" w:rsidRDefault="00D55694" w:rsidP="00D55694">
      <w:pPr>
        <w:rPr>
          <w:u w:val="single"/>
        </w:rPr>
      </w:pPr>
      <w:r w:rsidRPr="00723E27">
        <w:rPr>
          <w:u w:val="single"/>
        </w:rPr>
        <w:t xml:space="preserve">Suggested </w:t>
      </w:r>
      <w:r>
        <w:rPr>
          <w:u w:val="single"/>
        </w:rPr>
        <w:t>q</w:t>
      </w:r>
      <w:r w:rsidRPr="00723E27">
        <w:rPr>
          <w:u w:val="single"/>
        </w:rPr>
        <w:t>uestions to ask:</w:t>
      </w:r>
    </w:p>
    <w:p w:rsidR="00AD4111" w:rsidRDefault="00B856F3" w:rsidP="00AD4111">
      <w:pPr>
        <w:sectPr w:rsidR="00AD4111" w:rsidSect="000E7E5B">
          <w:headerReference w:type="default" r:id="rId31"/>
          <w:pgSz w:w="16838" w:h="11906" w:orient="landscape"/>
          <w:pgMar w:top="1440" w:right="1440" w:bottom="1440" w:left="1440" w:header="708" w:footer="708" w:gutter="0"/>
          <w:cols w:space="708"/>
          <w:docGrid w:linePitch="360"/>
        </w:sectPr>
      </w:pPr>
      <w:r>
        <w:br w:type="page"/>
      </w:r>
    </w:p>
    <w:p w:rsidR="00AD4111" w:rsidRDefault="00AD4111" w:rsidP="00AD4111"/>
    <w:tbl>
      <w:tblPr>
        <w:tblStyle w:val="TableGrid"/>
        <w:tblpPr w:leftFromText="180" w:rightFromText="180" w:vertAnchor="text" w:horzAnchor="margin" w:tblpY="415"/>
        <w:tblW w:w="0" w:type="auto"/>
        <w:tblLook w:val="04A0" w:firstRow="1" w:lastRow="0" w:firstColumn="1" w:lastColumn="0" w:noHBand="0" w:noVBand="1"/>
      </w:tblPr>
      <w:tblGrid>
        <w:gridCol w:w="4106"/>
        <w:gridCol w:w="5528"/>
        <w:gridCol w:w="1843"/>
        <w:gridCol w:w="2471"/>
      </w:tblGrid>
      <w:tr w:rsidR="00AD4111" w:rsidRPr="00D0273C" w:rsidTr="00AD4111">
        <w:trPr>
          <w:trHeight w:val="454"/>
        </w:trPr>
        <w:tc>
          <w:tcPr>
            <w:tcW w:w="4106" w:type="dxa"/>
            <w:shd w:val="clear" w:color="auto" w:fill="FE612A"/>
          </w:tcPr>
          <w:p w:rsidR="00AD4111" w:rsidRPr="00D0273C" w:rsidRDefault="00AD4111" w:rsidP="00AD4111">
            <w:pPr>
              <w:rPr>
                <w:b/>
              </w:rPr>
            </w:pPr>
            <w:r w:rsidRPr="00D0273C">
              <w:rPr>
                <w:b/>
              </w:rPr>
              <w:t>Problem identified</w:t>
            </w:r>
          </w:p>
        </w:tc>
        <w:tc>
          <w:tcPr>
            <w:tcW w:w="5528" w:type="dxa"/>
            <w:shd w:val="clear" w:color="auto" w:fill="FE612A"/>
          </w:tcPr>
          <w:p w:rsidR="00AD4111" w:rsidRPr="00D0273C" w:rsidRDefault="00AD4111" w:rsidP="00AD4111">
            <w:pPr>
              <w:rPr>
                <w:b/>
              </w:rPr>
            </w:pPr>
            <w:r w:rsidRPr="00D0273C">
              <w:rPr>
                <w:b/>
              </w:rPr>
              <w:t>Action required</w:t>
            </w:r>
          </w:p>
        </w:tc>
        <w:tc>
          <w:tcPr>
            <w:tcW w:w="1843" w:type="dxa"/>
            <w:shd w:val="clear" w:color="auto" w:fill="FE612A"/>
          </w:tcPr>
          <w:p w:rsidR="00AD4111" w:rsidRPr="00D0273C" w:rsidRDefault="00AD4111" w:rsidP="00AD4111">
            <w:pPr>
              <w:rPr>
                <w:b/>
              </w:rPr>
            </w:pPr>
            <w:r w:rsidRPr="00D0273C">
              <w:rPr>
                <w:b/>
              </w:rPr>
              <w:t>By when?</w:t>
            </w:r>
          </w:p>
        </w:tc>
        <w:tc>
          <w:tcPr>
            <w:tcW w:w="2471" w:type="dxa"/>
            <w:shd w:val="clear" w:color="auto" w:fill="FE612A"/>
          </w:tcPr>
          <w:p w:rsidR="00AD4111" w:rsidRPr="00D0273C" w:rsidRDefault="00AD4111" w:rsidP="00AD4111">
            <w:pPr>
              <w:rPr>
                <w:b/>
              </w:rPr>
            </w:pPr>
            <w:r w:rsidRPr="00D0273C">
              <w:rPr>
                <w:b/>
              </w:rPr>
              <w:t>Lead</w:t>
            </w:r>
          </w:p>
        </w:tc>
      </w:tr>
      <w:tr w:rsidR="00AD4111" w:rsidTr="00AD4111">
        <w:trPr>
          <w:trHeight w:val="454"/>
        </w:trPr>
        <w:tc>
          <w:tcPr>
            <w:tcW w:w="4106" w:type="dxa"/>
          </w:tcPr>
          <w:p w:rsidR="00AD4111" w:rsidRDefault="00AD4111" w:rsidP="00AD4111"/>
        </w:tc>
        <w:tc>
          <w:tcPr>
            <w:tcW w:w="5528" w:type="dxa"/>
          </w:tcPr>
          <w:p w:rsidR="00AD4111" w:rsidRDefault="00AD4111" w:rsidP="00AD4111"/>
        </w:tc>
        <w:tc>
          <w:tcPr>
            <w:tcW w:w="1843" w:type="dxa"/>
          </w:tcPr>
          <w:p w:rsidR="00AD4111" w:rsidRDefault="00AD4111" w:rsidP="00AD4111"/>
        </w:tc>
        <w:tc>
          <w:tcPr>
            <w:tcW w:w="2471" w:type="dxa"/>
          </w:tcPr>
          <w:p w:rsidR="00AD4111" w:rsidRDefault="00AD4111" w:rsidP="00AD4111"/>
        </w:tc>
      </w:tr>
      <w:tr w:rsidR="00AD4111" w:rsidTr="00AD4111">
        <w:trPr>
          <w:trHeight w:val="454"/>
        </w:trPr>
        <w:tc>
          <w:tcPr>
            <w:tcW w:w="4106" w:type="dxa"/>
          </w:tcPr>
          <w:p w:rsidR="00AD4111" w:rsidRDefault="00AD4111" w:rsidP="00AD4111"/>
        </w:tc>
        <w:tc>
          <w:tcPr>
            <w:tcW w:w="5528" w:type="dxa"/>
          </w:tcPr>
          <w:p w:rsidR="00AD4111" w:rsidRDefault="00AD4111" w:rsidP="00AD4111"/>
        </w:tc>
        <w:tc>
          <w:tcPr>
            <w:tcW w:w="1843" w:type="dxa"/>
          </w:tcPr>
          <w:p w:rsidR="00AD4111" w:rsidRDefault="00AD4111" w:rsidP="00AD4111"/>
        </w:tc>
        <w:tc>
          <w:tcPr>
            <w:tcW w:w="2471" w:type="dxa"/>
          </w:tcPr>
          <w:p w:rsidR="00AD4111" w:rsidRDefault="00AD4111" w:rsidP="00AD4111"/>
        </w:tc>
      </w:tr>
      <w:tr w:rsidR="00AD4111" w:rsidTr="00AD4111">
        <w:trPr>
          <w:trHeight w:val="454"/>
        </w:trPr>
        <w:tc>
          <w:tcPr>
            <w:tcW w:w="4106" w:type="dxa"/>
          </w:tcPr>
          <w:p w:rsidR="00AD4111" w:rsidRDefault="00AD4111" w:rsidP="00AD4111"/>
        </w:tc>
        <w:tc>
          <w:tcPr>
            <w:tcW w:w="5528" w:type="dxa"/>
          </w:tcPr>
          <w:p w:rsidR="00AD4111" w:rsidRDefault="00AD4111" w:rsidP="00AD4111"/>
        </w:tc>
        <w:tc>
          <w:tcPr>
            <w:tcW w:w="1843" w:type="dxa"/>
          </w:tcPr>
          <w:p w:rsidR="00AD4111" w:rsidRDefault="00AD4111" w:rsidP="00AD4111"/>
        </w:tc>
        <w:tc>
          <w:tcPr>
            <w:tcW w:w="2471" w:type="dxa"/>
          </w:tcPr>
          <w:p w:rsidR="00AD4111" w:rsidRDefault="00AD4111" w:rsidP="00AD4111"/>
        </w:tc>
      </w:tr>
      <w:tr w:rsidR="00AD4111" w:rsidTr="00AD4111">
        <w:trPr>
          <w:trHeight w:val="454"/>
        </w:trPr>
        <w:tc>
          <w:tcPr>
            <w:tcW w:w="4106" w:type="dxa"/>
          </w:tcPr>
          <w:p w:rsidR="00AD4111" w:rsidRDefault="00AD4111" w:rsidP="00AD4111"/>
        </w:tc>
        <w:tc>
          <w:tcPr>
            <w:tcW w:w="5528" w:type="dxa"/>
          </w:tcPr>
          <w:p w:rsidR="00AD4111" w:rsidRDefault="00AD4111" w:rsidP="00AD4111"/>
        </w:tc>
        <w:tc>
          <w:tcPr>
            <w:tcW w:w="1843" w:type="dxa"/>
          </w:tcPr>
          <w:p w:rsidR="00AD4111" w:rsidRDefault="00AD4111" w:rsidP="00AD4111"/>
        </w:tc>
        <w:tc>
          <w:tcPr>
            <w:tcW w:w="2471" w:type="dxa"/>
          </w:tcPr>
          <w:p w:rsidR="00AD4111" w:rsidRDefault="00AD4111" w:rsidP="00AD4111"/>
        </w:tc>
      </w:tr>
      <w:tr w:rsidR="00AD4111" w:rsidTr="00AD4111">
        <w:trPr>
          <w:trHeight w:val="454"/>
        </w:trPr>
        <w:tc>
          <w:tcPr>
            <w:tcW w:w="4106" w:type="dxa"/>
          </w:tcPr>
          <w:p w:rsidR="00AD4111" w:rsidRDefault="00AD4111" w:rsidP="00AD4111"/>
        </w:tc>
        <w:tc>
          <w:tcPr>
            <w:tcW w:w="5528" w:type="dxa"/>
          </w:tcPr>
          <w:p w:rsidR="00AD4111" w:rsidRDefault="00AD4111" w:rsidP="00AD4111"/>
        </w:tc>
        <w:tc>
          <w:tcPr>
            <w:tcW w:w="1843" w:type="dxa"/>
          </w:tcPr>
          <w:p w:rsidR="00AD4111" w:rsidRDefault="00AD4111" w:rsidP="00AD4111"/>
        </w:tc>
        <w:tc>
          <w:tcPr>
            <w:tcW w:w="2471" w:type="dxa"/>
          </w:tcPr>
          <w:p w:rsidR="00AD4111" w:rsidRDefault="00AD4111" w:rsidP="00AD4111"/>
        </w:tc>
      </w:tr>
      <w:tr w:rsidR="00AD4111" w:rsidTr="00AD4111">
        <w:trPr>
          <w:trHeight w:val="454"/>
        </w:trPr>
        <w:tc>
          <w:tcPr>
            <w:tcW w:w="4106" w:type="dxa"/>
          </w:tcPr>
          <w:p w:rsidR="00AD4111" w:rsidRDefault="00AD4111" w:rsidP="00AD4111"/>
        </w:tc>
        <w:tc>
          <w:tcPr>
            <w:tcW w:w="5528" w:type="dxa"/>
          </w:tcPr>
          <w:p w:rsidR="00AD4111" w:rsidRDefault="00AD4111" w:rsidP="00AD4111"/>
        </w:tc>
        <w:tc>
          <w:tcPr>
            <w:tcW w:w="1843" w:type="dxa"/>
          </w:tcPr>
          <w:p w:rsidR="00AD4111" w:rsidRDefault="00AD4111" w:rsidP="00AD4111"/>
        </w:tc>
        <w:tc>
          <w:tcPr>
            <w:tcW w:w="2471" w:type="dxa"/>
          </w:tcPr>
          <w:p w:rsidR="00AD4111" w:rsidRDefault="00AD4111" w:rsidP="00AD4111"/>
        </w:tc>
      </w:tr>
      <w:tr w:rsidR="00AD4111" w:rsidTr="00AD4111">
        <w:trPr>
          <w:trHeight w:val="454"/>
        </w:trPr>
        <w:tc>
          <w:tcPr>
            <w:tcW w:w="4106" w:type="dxa"/>
          </w:tcPr>
          <w:p w:rsidR="00AD4111" w:rsidRDefault="00AD4111" w:rsidP="00AD4111"/>
        </w:tc>
        <w:tc>
          <w:tcPr>
            <w:tcW w:w="5528" w:type="dxa"/>
          </w:tcPr>
          <w:p w:rsidR="00AD4111" w:rsidRDefault="00AD4111" w:rsidP="00AD4111"/>
        </w:tc>
        <w:tc>
          <w:tcPr>
            <w:tcW w:w="1843" w:type="dxa"/>
          </w:tcPr>
          <w:p w:rsidR="00AD4111" w:rsidRDefault="00AD4111" w:rsidP="00AD4111"/>
        </w:tc>
        <w:tc>
          <w:tcPr>
            <w:tcW w:w="2471" w:type="dxa"/>
          </w:tcPr>
          <w:p w:rsidR="00AD4111" w:rsidRDefault="00AD4111" w:rsidP="00AD4111"/>
        </w:tc>
      </w:tr>
    </w:tbl>
    <w:p w:rsidR="00AD4111" w:rsidRDefault="00AD4111" w:rsidP="00AD4111"/>
    <w:p w:rsidR="00AD4111" w:rsidRDefault="00AD4111" w:rsidP="00AD4111"/>
    <w:p w:rsidR="00AD4111" w:rsidRDefault="00AD4111" w:rsidP="00AD4111"/>
    <w:p w:rsidR="00AD4111" w:rsidRDefault="00AD4111" w:rsidP="00AD4111"/>
    <w:p w:rsidR="00AD4111" w:rsidRDefault="00AD4111"/>
    <w:p w:rsidR="00AD4111" w:rsidRDefault="00AD4111"/>
    <w:p w:rsidR="00AD4111" w:rsidRDefault="00AD4111"/>
    <w:p w:rsidR="00B856F3" w:rsidRDefault="00B856F3"/>
    <w:sectPr w:rsidR="00B856F3" w:rsidSect="000E7E5B">
      <w:headerReference w:type="default" r:id="rId3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EDD" w:rsidRDefault="00674EDD" w:rsidP="00D853C5">
      <w:pPr>
        <w:spacing w:after="0" w:line="240" w:lineRule="auto"/>
      </w:pPr>
      <w:r>
        <w:separator/>
      </w:r>
    </w:p>
  </w:endnote>
  <w:endnote w:type="continuationSeparator" w:id="0">
    <w:p w:rsidR="00674EDD" w:rsidRDefault="00674EDD" w:rsidP="00D85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EDD" w:rsidRPr="008858E5" w:rsidRDefault="00674EDD">
    <w:pPr>
      <w:pStyle w:val="Footer"/>
      <w:rPr>
        <w:sz w:val="18"/>
        <w:szCs w:val="18"/>
      </w:rPr>
    </w:pPr>
    <w:r w:rsidRPr="00D0273C">
      <w:rPr>
        <w:b/>
        <w:noProof/>
        <w:sz w:val="28"/>
        <w:szCs w:val="28"/>
        <w:lang w:eastAsia="en-GB"/>
      </w:rPr>
      <mc:AlternateContent>
        <mc:Choice Requires="wps">
          <w:drawing>
            <wp:anchor distT="45720" distB="45720" distL="114300" distR="114300" simplePos="0" relativeHeight="251659264" behindDoc="0" locked="0" layoutInCell="1" allowOverlap="1" wp14:anchorId="1CD83AD2" wp14:editId="434E3CDB">
              <wp:simplePos x="0" y="0"/>
              <wp:positionH relativeFrom="page">
                <wp:posOffset>4791075</wp:posOffset>
              </wp:positionH>
              <wp:positionV relativeFrom="paragraph">
                <wp:posOffset>-501650</wp:posOffset>
              </wp:positionV>
              <wp:extent cx="2628900" cy="8667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66775"/>
                      </a:xfrm>
                      <a:prstGeom prst="rect">
                        <a:avLst/>
                      </a:prstGeom>
                      <a:solidFill>
                        <a:srgbClr val="FFFFFF"/>
                      </a:solidFill>
                      <a:ln w="9525">
                        <a:noFill/>
                        <a:miter lim="800000"/>
                        <a:headEnd/>
                        <a:tailEnd/>
                      </a:ln>
                    </wps:spPr>
                    <wps:txbx>
                      <w:txbxContent>
                        <w:p w:rsidR="00674EDD" w:rsidRDefault="00674EDD">
                          <w:r>
                            <w:rPr>
                              <w:noProof/>
                              <w:lang w:eastAsia="en-GB"/>
                            </w:rPr>
                            <w:drawing>
                              <wp:inline distT="0" distB="0" distL="0" distR="0" wp14:anchorId="78620826" wp14:editId="25ABBE88">
                                <wp:extent cx="2380615" cy="800292"/>
                                <wp:effectExtent l="0" t="0" r="635" b="0"/>
                                <wp:docPr id="600" name="Picture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2416037" cy="8122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D83AD2" id="_x0000_t202" coordsize="21600,21600" o:spt="202" path="m,l,21600r21600,l21600,xe">
              <v:stroke joinstyle="miter"/>
              <v:path gradientshapeok="t" o:connecttype="rect"/>
            </v:shapetype>
            <v:shape id="_x0000_s1571" type="#_x0000_t202" style="position:absolute;margin-left:377.25pt;margin-top:-39.5pt;width:207pt;height:68.2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RMwIwIAACQEAAAOAAAAZHJzL2Uyb0RvYy54bWysU9uO2yAQfa/Uf0C8N3asXDZWnNU221SV&#10;tttKu/0AjHGMCgwFEjv9+g44m03bt6o8IIaZOZw5M6xvB63IUTgvwVR0OskpEYZDI82+ot+ed+9u&#10;KPGBmYYpMKKiJ+Hp7ebtm3VvS1FAB6oRjiCI8WVvK9qFYMss87wTmvkJWGHQ2YLTLKDp9lnjWI/o&#10;WmVFni+yHlxjHXDhPd7ej066SfhtK3j40rZeBKIqitxC2l3a67hnmzUr947ZTvIzDfYPLDSTBh+9&#10;QN2zwMjByb+gtOQOPLRhwkFn0LaSi1QDVjPN/6jmqWNWpFpQHG8vMvn/B8sfj18dkU1Fi+mSEsM0&#10;NulZDIG8h4EUUZ/e+hLDniwGhgGvsc+pVm8fgH/3xMC2Y2Yv7pyDvhOsQX7TmJldpY44PoLU/Wdo&#10;8Bl2CJCAhtbpKB7KQRAd+3S69CZS4XhZLIqbVY4ujr6bxWK5nKcnWPmSbZ0PHwVoEg8Vddj7hM6O&#10;Dz5ENqx8CYmPeVCy2UmlkuH29VY5cmQ4J7u0zui/hSlD+oqu5sU8IRuI+WmEtAw4x0pqJJfHFdNZ&#10;GdX4YJp0Dkyq8YxMlDnLExUZtQlDPaROJO2idDU0J9TLwTi2+M3w0IH7SUmPI1tR/+PAnKBEfTKo&#10;+Wo6m8UZT8ZsvizQcNee+trDDEeoigZKxuM2pH8RaRu4w960Msn2yuRMGUcxqXn+NnHWr+0U9fq5&#10;N78AAAD//wMAUEsDBBQABgAIAAAAIQA4CA/w3wAAAAsBAAAPAAAAZHJzL2Rvd25yZXYueG1sTI/B&#10;TsMwDIbvSLxDZCQuaEuH1mYrTSdAAnHd2AOkjddWNE7VZGv39ngnONr+9Pv7i93senHBMXSeNKyW&#10;CQik2tuOGg3H74/FBkSIhqzpPaGGKwbYlfd3hcmtn2iPl0NsBIdQyI2GNsYhlzLULToTln5A4tvJ&#10;j85EHsdG2tFMHO56+ZwkmXSmI/7QmgHfW6x/Dmen4fQ1PaXbqfqMR7VfZ2+mU5W/av34ML++gIg4&#10;xz8YbvqsDiU7Vf5MNoheg0rXKaMaFmrLpW7EKtvwqtKQqhRkWcj/HcpfAAAA//8DAFBLAQItABQA&#10;BgAIAAAAIQC2gziS/gAAAOEBAAATAAAAAAAAAAAAAAAAAAAAAABbQ29udGVudF9UeXBlc10ueG1s&#10;UEsBAi0AFAAGAAgAAAAhADj9If/WAAAAlAEAAAsAAAAAAAAAAAAAAAAALwEAAF9yZWxzLy5yZWxz&#10;UEsBAi0AFAAGAAgAAAAhANFhEzAjAgAAJAQAAA4AAAAAAAAAAAAAAAAALgIAAGRycy9lMm9Eb2Mu&#10;eG1sUEsBAi0AFAAGAAgAAAAhADgID/DfAAAACwEAAA8AAAAAAAAAAAAAAAAAfQQAAGRycy9kb3du&#10;cmV2LnhtbFBLBQYAAAAABAAEAPMAAACJBQAAAAA=&#10;" stroked="f">
              <v:textbox>
                <w:txbxContent>
                  <w:p w:rsidR="00674EDD" w:rsidRDefault="00674EDD">
                    <w:r>
                      <w:rPr>
                        <w:noProof/>
                        <w:lang w:eastAsia="en-GB"/>
                      </w:rPr>
                      <w:drawing>
                        <wp:inline distT="0" distB="0" distL="0" distR="0" wp14:anchorId="78620826" wp14:editId="25ABBE88">
                          <wp:extent cx="2380615" cy="800292"/>
                          <wp:effectExtent l="0" t="0" r="635" b="0"/>
                          <wp:docPr id="600" name="Picture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2">
                                    <a:extLst>
                                      <a:ext uri="{28A0092B-C50C-407E-A947-70E740481C1C}">
                                        <a14:useLocalDpi xmlns:a14="http://schemas.microsoft.com/office/drawing/2010/main" val="0"/>
                                      </a:ext>
                                    </a:extLst>
                                  </a:blip>
                                  <a:stretch>
                                    <a:fillRect/>
                                  </a:stretch>
                                </pic:blipFill>
                                <pic:spPr>
                                  <a:xfrm>
                                    <a:off x="0" y="0"/>
                                    <a:ext cx="2416037" cy="812200"/>
                                  </a:xfrm>
                                  <a:prstGeom prst="rect">
                                    <a:avLst/>
                                  </a:prstGeom>
                                </pic:spPr>
                              </pic:pic>
                            </a:graphicData>
                          </a:graphic>
                        </wp:inline>
                      </w:drawing>
                    </w:r>
                  </w:p>
                </w:txbxContent>
              </v:textbox>
              <w10:wrap type="square" anchorx="page"/>
            </v:shape>
          </w:pict>
        </mc:Fallback>
      </mc:AlternateContent>
    </w:r>
    <w:r w:rsidRPr="008858E5">
      <w:rPr>
        <w:sz w:val="18"/>
        <w:szCs w:val="18"/>
      </w:rPr>
      <w:t xml:space="preserve">Full report and more implementation tools at </w:t>
    </w:r>
    <w:hyperlink r:id="rId3" w:history="1">
      <w:r w:rsidR="002A5708">
        <w:rPr>
          <w:rStyle w:val="Hyperlink"/>
          <w:sz w:val="18"/>
          <w:szCs w:val="18"/>
        </w:rPr>
        <w:t>https://www.ncepod.org.uk/2018pd.html</w:t>
      </w:r>
    </w:hyperlink>
    <w:r w:rsidRPr="008858E5">
      <w:rPr>
        <w:sz w:val="18"/>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EDD" w:rsidRPr="008858E5" w:rsidRDefault="00674EDD">
    <w:pPr>
      <w:pStyle w:val="Footer"/>
      <w:rPr>
        <w:sz w:val="18"/>
        <w:szCs w:val="18"/>
      </w:rPr>
    </w:pPr>
    <w:r w:rsidRPr="008858E5">
      <w:rPr>
        <w:sz w:val="18"/>
        <w:szCs w:val="18"/>
      </w:rPr>
      <w:t xml:space="preserve">Full report and more implementation tools at </w:t>
    </w:r>
    <w:hyperlink r:id="rId1" w:history="1">
      <w:r w:rsidR="000D0180">
        <w:rPr>
          <w:rStyle w:val="Hyperlink"/>
          <w:sz w:val="18"/>
          <w:szCs w:val="18"/>
        </w:rPr>
        <w:t>https://www.ncepod.org.uk/2018pd.html</w:t>
      </w:r>
    </w:hyperlink>
    <w:r w:rsidRPr="008858E5">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EDD" w:rsidRDefault="00674EDD" w:rsidP="00D853C5">
      <w:pPr>
        <w:spacing w:after="0" w:line="240" w:lineRule="auto"/>
      </w:pPr>
      <w:r>
        <w:separator/>
      </w:r>
    </w:p>
  </w:footnote>
  <w:footnote w:type="continuationSeparator" w:id="0">
    <w:p w:rsidR="00674EDD" w:rsidRDefault="00674EDD" w:rsidP="00D853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EDD" w:rsidRPr="00400991" w:rsidRDefault="00674EDD" w:rsidP="006445A2">
    <w:pPr>
      <w:pStyle w:val="Header"/>
      <w:rPr>
        <w:b/>
        <w:sz w:val="28"/>
        <w:szCs w:val="28"/>
      </w:rPr>
    </w:pPr>
    <w:r w:rsidRPr="00086861">
      <w:rPr>
        <w:b/>
        <w:noProof/>
        <w:sz w:val="28"/>
        <w:szCs w:val="28"/>
        <w:lang w:eastAsia="en-GB"/>
      </w:rPr>
      <mc:AlternateContent>
        <mc:Choice Requires="wps">
          <w:drawing>
            <wp:anchor distT="45720" distB="45720" distL="114300" distR="114300" simplePos="0" relativeHeight="251665408" behindDoc="0" locked="0" layoutInCell="1" allowOverlap="1" wp14:anchorId="1B56AC01" wp14:editId="5AB4E03C">
              <wp:simplePos x="0" y="0"/>
              <wp:positionH relativeFrom="page">
                <wp:posOffset>-19050</wp:posOffset>
              </wp:positionH>
              <wp:positionV relativeFrom="paragraph">
                <wp:posOffset>-450215</wp:posOffset>
              </wp:positionV>
              <wp:extent cx="7581900" cy="223266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1900" cy="2232660"/>
                      </a:xfrm>
                      <a:prstGeom prst="rect">
                        <a:avLst/>
                      </a:prstGeom>
                      <a:solidFill>
                        <a:srgbClr val="FFFFFF"/>
                      </a:solidFill>
                      <a:ln w="9525">
                        <a:noFill/>
                        <a:miter lim="800000"/>
                        <a:headEnd/>
                        <a:tailEnd/>
                      </a:ln>
                    </wps:spPr>
                    <wps:txbx>
                      <w:txbxContent>
                        <w:p w:rsidR="00674EDD" w:rsidRDefault="00DC520D">
                          <w:r>
                            <w:rPr>
                              <w:noProof/>
                              <w:lang w:eastAsia="en-GB"/>
                            </w:rPr>
                            <w:drawing>
                              <wp:inline distT="0" distB="0" distL="0" distR="0">
                                <wp:extent cx="7361275" cy="1990725"/>
                                <wp:effectExtent l="0" t="0" r="0" b="0"/>
                                <wp:docPr id="3" name="Picture 3" descr="C:\Users\kmacleansteel\AppData\Local\Microsoft\Windows\Temporary Internet Files\Content.Word\New Picture (2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acleansteel\AppData\Local\Microsoft\Windows\Temporary Internet Files\Content.Word\New Picture (24).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00160" cy="200124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56AC01" id="_x0000_t202" coordsize="21600,21600" o:spt="202" path="m,l,21600r21600,l21600,xe">
              <v:stroke joinstyle="miter"/>
              <v:path gradientshapeok="t" o:connecttype="rect"/>
            </v:shapetype>
            <v:shape id="Text Box 2" o:spid="_x0000_s1570" type="#_x0000_t202" style="position:absolute;margin-left:-1.5pt;margin-top:-35.45pt;width:597pt;height:175.8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EBIAIAABwEAAAOAAAAZHJzL2Uyb0RvYy54bWysU9uO2yAQfa/Uf0C8N3bcJJtYcVbbbFNV&#10;2l6k3X4AxjhGBYYCiZ1+fQeczUbbt6o8IIYZDjNnzqxvB63IUTgvwVR0OskpEYZDI82+oj+edu+W&#10;lPjATMMUGFHRk/D0dvP2zbq3pSigA9UIRxDE+LK3Fe1CsGWWed4JzfwErDDobMFpFtB0+6xxrEd0&#10;rbIizxdZD66xDrjwHm/vRyfdJPy2FTx8a1svAlEVxdxC2l3a67hnmzUr947ZTvJzGuwfstBMGvz0&#10;AnXPAiMHJ/+C0pI78NCGCQedQdtKLlINWM00f1XNY8esSLUgOd5eaPL/D5Z/PX53RDYVnVFimMYW&#10;PYkhkA8wkCKy01tfYtCjxbAw4DV2OVXq7QPwn54Y2HbM7MWdc9B3gjWY3TS+zK6ejjg+gtT9F2jw&#10;G3YIkICG1ulIHZJBEB27dLp0JqbC8fJmvpyucnRx9BXF+2KxSL3LWPn83DofPgnQJB4q6rD1CZ4d&#10;H3yI6bDyOST+5kHJZieVSobb11vlyJGhTHZppQpehSlD+oqu5sU8IRuI75OCtAwoYyV1RZd5XKOw&#10;Ih0fTZNCApNqPGMmypz5iZSM5IShHjAwklZDc0KmHIxyxfHCQwfuNyU9SrWi/teBOUGJ+myQ7dV0&#10;NovaTsZsflOg4a499bWHGY5QFQ2UjMdtSPMQeTBwh11pZeLrJZNzrijBRON5XKLGr+0U9TLUmz8A&#10;AAD//wMAUEsDBBQABgAIAAAAIQC/7RW74AAAAAsBAAAPAAAAZHJzL2Rvd25yZXYueG1sTI/BTsMw&#10;EETvSPyDtUhcUGunQNOEOBUggbi29AM28TaJiNdR7Dbp3+Oe4LTandHsm2I7216cafSdYw3JUoEg&#10;rp3puNFw+P5YbED4gGywd0waLuRhW97eFJgbN/GOzvvQiBjCPkcNbQhDLqWvW7Lol24gjtrRjRZD&#10;XMdGmhGnGG57uVJqLS12HD+0ONB7S/XP/mQ1HL+mh+dsqj7DId09rd+wSyt30fr+bn59ARFoDn9m&#10;uOJHdCgjU+VObLzoNSweY5UQZ6oyEFdDkiXxVGlYbVQKsizk/w7lLwAAAP//AwBQSwECLQAUAAYA&#10;CAAAACEAtoM4kv4AAADhAQAAEwAAAAAAAAAAAAAAAAAAAAAAW0NvbnRlbnRfVHlwZXNdLnhtbFBL&#10;AQItABQABgAIAAAAIQA4/SH/1gAAAJQBAAALAAAAAAAAAAAAAAAAAC8BAABfcmVscy8ucmVsc1BL&#10;AQItABQABgAIAAAAIQAWyVEBIAIAABwEAAAOAAAAAAAAAAAAAAAAAC4CAABkcnMvZTJvRG9jLnht&#10;bFBLAQItABQABgAIAAAAIQC/7RW74AAAAAsBAAAPAAAAAAAAAAAAAAAAAHoEAABkcnMvZG93bnJl&#10;di54bWxQSwUGAAAAAAQABADzAAAAhwUAAAAA&#10;" stroked="f">
              <v:textbox>
                <w:txbxContent>
                  <w:p w:rsidR="00674EDD" w:rsidRDefault="00DC520D">
                    <w:r>
                      <w:rPr>
                        <w:noProof/>
                        <w:lang w:eastAsia="en-GB"/>
                      </w:rPr>
                      <w:drawing>
                        <wp:inline distT="0" distB="0" distL="0" distR="0">
                          <wp:extent cx="7361275" cy="1990725"/>
                          <wp:effectExtent l="0" t="0" r="0" b="0"/>
                          <wp:docPr id="3" name="Picture 3" descr="C:\Users\kmacleansteel\AppData\Local\Microsoft\Windows\Temporary Internet Files\Content.Word\New Picture (2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acleansteel\AppData\Local\Microsoft\Windows\Temporary Internet Files\Content.Word\New Picture (24).b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00160" cy="2001241"/>
                                  </a:xfrm>
                                  <a:prstGeom prst="rect">
                                    <a:avLst/>
                                  </a:prstGeom>
                                  <a:noFill/>
                                  <a:ln>
                                    <a:noFill/>
                                  </a:ln>
                                </pic:spPr>
                              </pic:pic>
                            </a:graphicData>
                          </a:graphic>
                        </wp:inline>
                      </w:drawing>
                    </w:r>
                  </w:p>
                </w:txbxContent>
              </v:textbox>
              <w10:wrap type="square" anchorx="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EDD" w:rsidRDefault="00674EDD" w:rsidP="00400991">
    <w:pPr>
      <w:pStyle w:val="Header"/>
      <w:jc w:val="center"/>
      <w:rPr>
        <w:b/>
        <w:sz w:val="28"/>
        <w:szCs w:val="28"/>
      </w:rPr>
    </w:pPr>
    <w:r>
      <w:rPr>
        <w:b/>
        <w:sz w:val="28"/>
        <w:szCs w:val="28"/>
      </w:rPr>
      <w:t>Highs and Lows</w:t>
    </w:r>
  </w:p>
  <w:p w:rsidR="00674EDD" w:rsidRPr="00400991" w:rsidRDefault="00674EDD" w:rsidP="00400991">
    <w:pPr>
      <w:pStyle w:val="Header"/>
      <w:jc w:val="center"/>
      <w:rPr>
        <w:b/>
        <w:sz w:val="28"/>
        <w:szCs w:val="28"/>
      </w:rPr>
    </w:pPr>
  </w:p>
  <w:p w:rsidR="00674EDD" w:rsidRPr="00400991" w:rsidRDefault="00674EDD" w:rsidP="00400991">
    <w:pPr>
      <w:pStyle w:val="Header"/>
      <w:jc w:val="center"/>
      <w:rPr>
        <w:b/>
        <w:sz w:val="28"/>
        <w:szCs w:val="28"/>
      </w:rPr>
    </w:pPr>
    <w:r>
      <w:rPr>
        <w:b/>
        <w:sz w:val="28"/>
        <w:szCs w:val="28"/>
      </w:rPr>
      <w:t>Action plan</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EDD" w:rsidRDefault="00674EDD" w:rsidP="00400991">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75648" behindDoc="0" locked="0" layoutInCell="1" allowOverlap="1" wp14:anchorId="2DE04555" wp14:editId="08099682">
              <wp:simplePos x="0" y="0"/>
              <wp:positionH relativeFrom="page">
                <wp:align>right</wp:align>
              </wp:positionH>
              <wp:positionV relativeFrom="paragraph">
                <wp:posOffset>-307340</wp:posOffset>
              </wp:positionV>
              <wp:extent cx="1524000" cy="1404620"/>
              <wp:effectExtent l="0" t="0" r="0" b="3810"/>
              <wp:wrapSquare wrapText="bothSides"/>
              <wp:docPr id="10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rsidR="00674EDD" w:rsidRDefault="00674EDD" w:rsidP="00AC71DF">
                          <w:pPr>
                            <w:jc w:val="right"/>
                          </w:pPr>
                          <w:r>
                            <w:rPr>
                              <w:noProof/>
                              <w:lang w:eastAsia="en-GB"/>
                            </w:rPr>
                            <w:drawing>
                              <wp:inline distT="0" distB="0" distL="0" distR="0" wp14:anchorId="5FB8AB69" wp14:editId="4A94BB6D">
                                <wp:extent cx="1275023" cy="428625"/>
                                <wp:effectExtent l="0" t="0" r="1905" b="0"/>
                                <wp:docPr id="1083" name="Picture 1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E04555" id="_x0000_t202" coordsize="21600,21600" o:spt="202" path="m,l,21600r21600,l21600,xe">
              <v:stroke joinstyle="miter"/>
              <v:path gradientshapeok="t" o:connecttype="rect"/>
            </v:shapetype>
            <v:shape id="_x0000_s1577" type="#_x0000_t202" style="position:absolute;left:0;text-align:left;margin-left:68.8pt;margin-top:-24.2pt;width:120pt;height:110.6pt;z-index:251675648;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Ri0JAIAACYEAAAOAAAAZHJzL2Uyb0RvYy54bWysU9uO2yAQfa/Uf0C8N3YsZzdrxVlts01V&#10;aXuRdvsBGOMYFRgKJHb69R1wkkbbt6p+sAZmOJw5Z1jdj1qRg3BegqnpfJZTIgyHVppdTb+/bN8t&#10;KfGBmZYpMKKmR+Hp/frtm9VgK1FAD6oVjiCI8dVga9qHYKss87wXmvkZWGEw2YHTLODS7bLWsQHR&#10;tcqKPL/JBnCtdcCF97j7OCXpOuF3neDha9d5EYiqKXIL6e/Sv4n/bL1i1c4x20t+osH+gYVm0uCl&#10;F6hHFhjZO/kXlJbcgYcuzDjoDLpOcpF6wG7m+atunntmReoFxfH2IpP/f7D8y+GbI7JF7/JlQYlh&#10;Gl16EWMg72EkRRRosL7CumeLlWHEbSxOzXr7BPyHJwY2PTM78eAcDL1gLRKcx5PZ1dEJx0eQZvgM&#10;LV7D9gES0Ng5HdVDPQiio1HHizmRCo9XLooyzzHFMTcv8/KmSPZlrDoft86HjwI0iUFNHbqf4Nnh&#10;yYdIh1XnknibByXbrVQqLdyu2ShHDgwnZZu+1MGrMmXIUNO7RbFIyAbi+TREWgacZCV1TZfIE5mm&#10;7SjHB9OmODCpphiZKHPSJ0oyiRPGZkxe3J5lb6A9omAOpsHFh4ZBD+4XJQMObU39zz1zghL1yaDo&#10;d/OyjFOeFuXiFhUi7jrTXGeY4QhV00DJFG5CehlJDvuA5mxlki26ODE5UcZhTGqeHk6c9ut1qvrz&#10;vNe/AQAA//8DAFBLAwQUAAYACAAAACEAXe9BmNwAAAAIAQAADwAAAGRycy9kb3ducmV2LnhtbEyP&#10;zU7DMBCE70i8g7VI3FqnUYAoxKkqKi4ckChIcHTjTRzVf7LdNLw9ywmOOzOa/abdLtawGWOavBOw&#10;WRfA0PVeTW4U8PH+vKqBpSydksY7FPCNCbbd9VUrG+Uv7g3nQx4ZlbjUSAE659BwnnqNVqa1D+jI&#10;G3y0MtMZR66ivFC5Nbwsintu5eTog5YBnzT2p8PZCvi0elL7+Po1KDPvX4bdXVhiEOL2Ztk9Asu4&#10;5L8w/OITOnTEdPRnpxIzAmhIFrCq6goY2WVVkHKk3ENZA+9a/n9A9wMAAP//AwBQSwECLQAUAAYA&#10;CAAAACEAtoM4kv4AAADhAQAAEwAAAAAAAAAAAAAAAAAAAAAAW0NvbnRlbnRfVHlwZXNdLnhtbFBL&#10;AQItABQABgAIAAAAIQA4/SH/1gAAAJQBAAALAAAAAAAAAAAAAAAAAC8BAABfcmVscy8ucmVsc1BL&#10;AQItABQABgAIAAAAIQDqdRi0JAIAACYEAAAOAAAAAAAAAAAAAAAAAC4CAABkcnMvZTJvRG9jLnht&#10;bFBLAQItABQABgAIAAAAIQBd70GY3AAAAAgBAAAPAAAAAAAAAAAAAAAAAH4EAABkcnMvZG93bnJl&#10;di54bWxQSwUGAAAAAAQABADzAAAAhwUAAAAA&#10;" stroked="f">
              <v:textbox style="mso-fit-shape-to-text:t">
                <w:txbxContent>
                  <w:p w:rsidR="00674EDD" w:rsidRDefault="00674EDD" w:rsidP="00AC71DF">
                    <w:pPr>
                      <w:jc w:val="right"/>
                    </w:pPr>
                    <w:r>
                      <w:rPr>
                        <w:noProof/>
                        <w:lang w:eastAsia="en-GB"/>
                      </w:rPr>
                      <w:drawing>
                        <wp:inline distT="0" distB="0" distL="0" distR="0" wp14:anchorId="5FB8AB69" wp14:editId="4A94BB6D">
                          <wp:extent cx="1275023" cy="428625"/>
                          <wp:effectExtent l="0" t="0" r="1905" b="0"/>
                          <wp:docPr id="1083" name="Picture 1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2">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anchorx="page"/>
            </v:shape>
          </w:pict>
        </mc:Fallback>
      </mc:AlternateContent>
    </w:r>
    <w:r w:rsidRPr="006E1100">
      <w:rPr>
        <w:b/>
        <w:sz w:val="28"/>
        <w:szCs w:val="28"/>
      </w:rPr>
      <w:t xml:space="preserve"> </w:t>
    </w:r>
    <w:r>
      <w:rPr>
        <w:b/>
        <w:sz w:val="28"/>
        <w:szCs w:val="28"/>
      </w:rPr>
      <w:t>Highs and Lows</w:t>
    </w:r>
  </w:p>
  <w:p w:rsidR="00674EDD" w:rsidRPr="00F776B4" w:rsidRDefault="00674EDD" w:rsidP="00F776B4">
    <w:pPr>
      <w:pStyle w:val="Heading1"/>
      <w:jc w:val="center"/>
      <w:rPr>
        <w:rFonts w:asciiTheme="minorHAnsi" w:hAnsiTheme="minorHAnsi"/>
        <w:b/>
        <w:sz w:val="28"/>
        <w:szCs w:val="28"/>
      </w:rPr>
    </w:pPr>
    <w:bookmarkStart w:id="10" w:name="_Fishbone_diagram_5"/>
    <w:bookmarkEnd w:id="10"/>
    <w:r w:rsidRPr="00F776B4">
      <w:rPr>
        <w:rFonts w:asciiTheme="minorHAnsi" w:hAnsiTheme="minorHAnsi"/>
        <w:b/>
        <w:color w:val="auto"/>
        <w:sz w:val="28"/>
        <w:szCs w:val="28"/>
      </w:rPr>
      <w:t>Fishbone diagram</w:t>
    </w:r>
    <w:r>
      <w:rPr>
        <w:rFonts w:asciiTheme="minorHAnsi" w:hAnsiTheme="minorHAnsi"/>
        <w:b/>
        <w:color w:val="auto"/>
        <w:sz w:val="28"/>
        <w:szCs w:val="28"/>
      </w:rPr>
      <w:t xml:space="preserve"> 5</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EDD" w:rsidRDefault="00674EDD" w:rsidP="00400991">
    <w:pPr>
      <w:pStyle w:val="Header"/>
      <w:jc w:val="center"/>
      <w:rPr>
        <w:b/>
        <w:sz w:val="28"/>
        <w:szCs w:val="28"/>
      </w:rPr>
    </w:pPr>
    <w:r>
      <w:rPr>
        <w:b/>
        <w:sz w:val="28"/>
        <w:szCs w:val="28"/>
      </w:rPr>
      <w:t>Highs and Lows</w:t>
    </w:r>
  </w:p>
  <w:p w:rsidR="00674EDD" w:rsidRPr="00400991" w:rsidRDefault="00674EDD" w:rsidP="00400991">
    <w:pPr>
      <w:pStyle w:val="Header"/>
      <w:jc w:val="center"/>
      <w:rPr>
        <w:b/>
        <w:sz w:val="28"/>
        <w:szCs w:val="28"/>
      </w:rPr>
    </w:pPr>
  </w:p>
  <w:p w:rsidR="00674EDD" w:rsidRPr="00400991" w:rsidRDefault="00674EDD" w:rsidP="00400991">
    <w:pPr>
      <w:pStyle w:val="Header"/>
      <w:jc w:val="center"/>
      <w:rPr>
        <w:b/>
        <w:sz w:val="28"/>
        <w:szCs w:val="28"/>
      </w:rPr>
    </w:pPr>
    <w:r>
      <w:rPr>
        <w:b/>
        <w:sz w:val="28"/>
        <w:szCs w:val="28"/>
      </w:rPr>
      <w:t>Action plan</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EDD" w:rsidRDefault="00674EDD" w:rsidP="00400991">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77696" behindDoc="0" locked="0" layoutInCell="1" allowOverlap="1" wp14:anchorId="1C9D964C" wp14:editId="3E17653F">
              <wp:simplePos x="0" y="0"/>
              <wp:positionH relativeFrom="page">
                <wp:align>right</wp:align>
              </wp:positionH>
              <wp:positionV relativeFrom="paragraph">
                <wp:posOffset>-297815</wp:posOffset>
              </wp:positionV>
              <wp:extent cx="1524000" cy="1404620"/>
              <wp:effectExtent l="0" t="0" r="0" b="3810"/>
              <wp:wrapSquare wrapText="bothSides"/>
              <wp:docPr id="10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rsidR="00674EDD" w:rsidRDefault="00674EDD" w:rsidP="00AC71DF">
                          <w:pPr>
                            <w:jc w:val="right"/>
                          </w:pPr>
                          <w:r>
                            <w:rPr>
                              <w:noProof/>
                              <w:lang w:eastAsia="en-GB"/>
                            </w:rPr>
                            <w:drawing>
                              <wp:inline distT="0" distB="0" distL="0" distR="0" wp14:anchorId="6CA6A89A" wp14:editId="509EFE1A">
                                <wp:extent cx="1275023" cy="428625"/>
                                <wp:effectExtent l="0" t="0" r="1905" b="0"/>
                                <wp:docPr id="1085" name="Picture 1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D964C" id="_x0000_t202" coordsize="21600,21600" o:spt="202" path="m,l,21600r21600,l21600,xe">
              <v:stroke joinstyle="miter"/>
              <v:path gradientshapeok="t" o:connecttype="rect"/>
            </v:shapetype>
            <v:shape id="_x0000_s1578" type="#_x0000_t202" style="position:absolute;left:0;text-align:left;margin-left:68.8pt;margin-top:-23.45pt;width:120pt;height:110.6pt;z-index:251677696;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F17JAIAACYEAAAOAAAAZHJzL2Uyb0RvYy54bWysU8GO2yAQvVfqPyDujR3L2WatOKtttqkq&#10;bbeVdvsBGOMYFRgKJHb69R1wkkbbW1UfrIEZHm/eG1Z3o1bkIJyXYGo6n+WUCMOhlWZX0+8v23dL&#10;SnxgpmUKjKjpUXh6t377ZjXYShTQg2qFIwhifDXYmvYh2CrLPO+FZn4GVhhMduA0C7h0u6x1bEB0&#10;rbIiz2+yAVxrHXDhPe4+TEm6TvhdJ3j42nVeBKJqitxC+rv0b+I/W69YtXPM9pKfaLB/YKGZNHjp&#10;BeqBBUb2Tv4FpSV34KELMw46g66TXKQesJt5/qqb555ZkXpBcby9yOT/Hyx/OnxzRLboXb4sKTFM&#10;o0svYgzkA4ykiAIN1ldY92yxMoy4jcWpWW8fgf/wxMCmZ2Yn7p2DoResRYLzeDK7Ojrh+AjSDF+g&#10;xWvYPkACGjuno3qoB0F0NOp4MSdS4fHKRVHmOaY45uZlXt4Uyb6MVefj1vnwSYAmMaipQ/cTPDs8&#10;+hDpsOpcEm/zoGS7lUqlhds1G+XIgeGkbNOXOnhVpgwZanq7KBYJ2UA8n4ZIy4CTrKSu6RJ5ItO0&#10;HeX4aNoUBybVFCMTZU76REkmccLYjMmL5Vn2BtojCuZgGlx8aBj04H5RMuDQ1tT/3DMnKFGfDYp+&#10;Oy/LOOVpUS7eo0LEXWea6wwzHKFqGiiZwk1ILyPJYe/RnK1MskUXJyYnyjiMSc3Tw4nTfr1OVX+e&#10;9/o3AAAA//8DAFBLAwQUAAYACAAAACEAIv8hqN0AAAAIAQAADwAAAGRycy9kb3ducmV2LnhtbEyP&#10;wU7DMBBE70j8g7VI3FqHEgqEOFVFxYUDEgUJjm68iSPsdWS7afh7lhMcd2Y0+6bezN6JCWMaAim4&#10;WhYgkNpgBuoVvL89Le5ApKzJaBcIFXxjgk1zflbryoQTveK0z73gEkqVVmBzHispU2vR67QMIxJ7&#10;XYheZz5jL03UJy73Tq6KYi29Hog/WD3io8X2a3/0Cj68Hcwuvnx2xk275257M85xVOryYt4+gMg4&#10;578w/OIzOjTMdAhHMkk4BTwkK1iU63sQbK/KgpUD527La5BNLf8PaH4AAAD//wMAUEsBAi0AFAAG&#10;AAgAAAAhALaDOJL+AAAA4QEAABMAAAAAAAAAAAAAAAAAAAAAAFtDb250ZW50X1R5cGVzXS54bWxQ&#10;SwECLQAUAAYACAAAACEAOP0h/9YAAACUAQAACwAAAAAAAAAAAAAAAAAvAQAAX3JlbHMvLnJlbHNQ&#10;SwECLQAUAAYACAAAACEAwRxdeyQCAAAmBAAADgAAAAAAAAAAAAAAAAAuAgAAZHJzL2Uyb0RvYy54&#10;bWxQSwECLQAUAAYACAAAACEAIv8hqN0AAAAIAQAADwAAAAAAAAAAAAAAAAB+BAAAZHJzL2Rvd25y&#10;ZXYueG1sUEsFBgAAAAAEAAQA8wAAAIgFAAAAAA==&#10;" stroked="f">
              <v:textbox style="mso-fit-shape-to-text:t">
                <w:txbxContent>
                  <w:p w:rsidR="00674EDD" w:rsidRDefault="00674EDD" w:rsidP="00AC71DF">
                    <w:pPr>
                      <w:jc w:val="right"/>
                    </w:pPr>
                    <w:r>
                      <w:rPr>
                        <w:noProof/>
                        <w:lang w:eastAsia="en-GB"/>
                      </w:rPr>
                      <w:drawing>
                        <wp:inline distT="0" distB="0" distL="0" distR="0" wp14:anchorId="6CA6A89A" wp14:editId="509EFE1A">
                          <wp:extent cx="1275023" cy="428625"/>
                          <wp:effectExtent l="0" t="0" r="1905" b="0"/>
                          <wp:docPr id="1085" name="Picture 1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2">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anchorx="page"/>
            </v:shape>
          </w:pict>
        </mc:Fallback>
      </mc:AlternateContent>
    </w:r>
    <w:r w:rsidRPr="006E1100">
      <w:rPr>
        <w:b/>
        <w:sz w:val="28"/>
        <w:szCs w:val="28"/>
      </w:rPr>
      <w:t xml:space="preserve"> </w:t>
    </w:r>
    <w:r>
      <w:rPr>
        <w:b/>
        <w:sz w:val="28"/>
        <w:szCs w:val="28"/>
      </w:rPr>
      <w:t>Highs and Lows</w:t>
    </w:r>
  </w:p>
  <w:p w:rsidR="00674EDD" w:rsidRPr="00F776B4" w:rsidRDefault="00674EDD" w:rsidP="00F776B4">
    <w:pPr>
      <w:pStyle w:val="Heading1"/>
      <w:jc w:val="center"/>
      <w:rPr>
        <w:rFonts w:asciiTheme="minorHAnsi" w:hAnsiTheme="minorHAnsi"/>
        <w:b/>
        <w:sz w:val="28"/>
        <w:szCs w:val="28"/>
      </w:rPr>
    </w:pPr>
    <w:bookmarkStart w:id="12" w:name="_Fishbone_diagram_6"/>
    <w:bookmarkEnd w:id="12"/>
    <w:r w:rsidRPr="00F776B4">
      <w:rPr>
        <w:rFonts w:asciiTheme="minorHAnsi" w:hAnsiTheme="minorHAnsi"/>
        <w:b/>
        <w:color w:val="auto"/>
        <w:sz w:val="28"/>
        <w:szCs w:val="28"/>
      </w:rPr>
      <w:t>Fishbone diagram</w:t>
    </w:r>
    <w:r>
      <w:rPr>
        <w:rFonts w:asciiTheme="minorHAnsi" w:hAnsiTheme="minorHAnsi"/>
        <w:b/>
        <w:color w:val="auto"/>
        <w:sz w:val="28"/>
        <w:szCs w:val="28"/>
      </w:rPr>
      <w:t xml:space="preserve"> 6</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EDD" w:rsidRDefault="00674EDD" w:rsidP="00400991">
    <w:pPr>
      <w:pStyle w:val="Header"/>
      <w:jc w:val="center"/>
      <w:rPr>
        <w:b/>
        <w:sz w:val="28"/>
        <w:szCs w:val="28"/>
      </w:rPr>
    </w:pPr>
    <w:r>
      <w:rPr>
        <w:b/>
        <w:sz w:val="28"/>
        <w:szCs w:val="28"/>
      </w:rPr>
      <w:t>Highs and Lows</w:t>
    </w:r>
  </w:p>
  <w:p w:rsidR="00674EDD" w:rsidRPr="00400991" w:rsidRDefault="00674EDD" w:rsidP="00400991">
    <w:pPr>
      <w:pStyle w:val="Header"/>
      <w:jc w:val="center"/>
      <w:rPr>
        <w:b/>
        <w:sz w:val="28"/>
        <w:szCs w:val="28"/>
      </w:rPr>
    </w:pPr>
  </w:p>
  <w:p w:rsidR="00674EDD" w:rsidRPr="00400991" w:rsidRDefault="00674EDD" w:rsidP="00400991">
    <w:pPr>
      <w:pStyle w:val="Header"/>
      <w:jc w:val="center"/>
      <w:rPr>
        <w:b/>
        <w:sz w:val="28"/>
        <w:szCs w:val="28"/>
      </w:rPr>
    </w:pPr>
    <w:r>
      <w:rPr>
        <w:b/>
        <w:sz w:val="28"/>
        <w:szCs w:val="28"/>
      </w:rPr>
      <w:t>Action plan</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EDD" w:rsidRDefault="00674EDD" w:rsidP="00400991">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79744" behindDoc="0" locked="0" layoutInCell="1" allowOverlap="1" wp14:anchorId="72FD81A5" wp14:editId="75F38D2B">
              <wp:simplePos x="0" y="0"/>
              <wp:positionH relativeFrom="page">
                <wp:align>right</wp:align>
              </wp:positionH>
              <wp:positionV relativeFrom="paragraph">
                <wp:posOffset>-288290</wp:posOffset>
              </wp:positionV>
              <wp:extent cx="1524000" cy="1404620"/>
              <wp:effectExtent l="0" t="0" r="0" b="3810"/>
              <wp:wrapSquare wrapText="bothSides"/>
              <wp:docPr id="10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rsidR="00674EDD" w:rsidRDefault="00674EDD" w:rsidP="00AC71DF">
                          <w:pPr>
                            <w:jc w:val="right"/>
                          </w:pPr>
                          <w:r>
                            <w:rPr>
                              <w:noProof/>
                              <w:lang w:eastAsia="en-GB"/>
                            </w:rPr>
                            <w:drawing>
                              <wp:inline distT="0" distB="0" distL="0" distR="0" wp14:anchorId="03D301A8" wp14:editId="50F33F14">
                                <wp:extent cx="1275023" cy="428625"/>
                                <wp:effectExtent l="0" t="0" r="1905" b="0"/>
                                <wp:docPr id="1087" name="Picture 1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FD81A5" id="_x0000_t202" coordsize="21600,21600" o:spt="202" path="m,l,21600r21600,l21600,xe">
              <v:stroke joinstyle="miter"/>
              <v:path gradientshapeok="t" o:connecttype="rect"/>
            </v:shapetype>
            <v:shape id="_x0000_s1579" type="#_x0000_t202" style="position:absolute;left:0;text-align:left;margin-left:68.8pt;margin-top:-22.7pt;width:120pt;height:110.6pt;z-index:25167974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unnJAIAACYEAAAOAAAAZHJzL2Uyb0RvYy54bWysU8GO2yAQvVfqPyDujR0rSRMrzmqbbapK&#10;222l3X4AxjhGBYYCiZ1+fQecpNH2VtUHa2CGx5v3hvXdoBU5CuclmIpOJzklwnBopNlX9PvL7t2S&#10;Eh+YaZgCIyp6Ep7ebd6+Wfe2FAV0oBrhCIIYX/a2ol0ItswyzzuhmZ+AFQaTLTjNAi7dPmsc6xFd&#10;q6zI80XWg2usAy68x92HMUk3Cb9tBQ9f29aLQFRFkVtIf5f+dfxnmzUr947ZTvIzDfYPLDSTBi+9&#10;Qj2wwMjByb+gtOQOPLRhwkFn0LaSi9QDdjPNX3Xz3DErUi8ojrdXmfz/g+VPx2+OyAa9y5cLSgzT&#10;6NKLGAL5AAMpokC99SXWPVusDANuY3Fq1ttH4D88MbDtmNmLe+eg7wRrkOA0nsxujo44PoLU/Rdo&#10;8Bp2CJCAhtbpqB7qQRAdjTpdzYlUeLxyXszyHFMcc9NZPlsUyb6MlZfj1vnwSYAmMaioQ/cTPDs+&#10;+hDpsPJSEm/zoGSzk0qlhdvXW+XIkeGk7NKXOnhVpgzpK7qaF/OEbCCeT0OkZcBJVlJXdIk8kWna&#10;jnJ8NE2KA5NqjJGJMmd9oiSjOGGoh+TF6iJ7Dc0JBXMwDi4+NAw6cL8o6XFoK+p/HpgTlKjPBkVf&#10;TWezOOVpMZu/R4WIu83UtxlmOEJVNFAyhtuQXkaSw96jOTuZZIsujkzOlHEYk5rnhxOn/Xadqv48&#10;781vAAAA//8DAFBLAwQUAAYACAAAACEA8bNcGN0AAAAIAQAADwAAAGRycy9kb3ducmV2LnhtbEyP&#10;wU7DMBBE70j8g7VI3FqHKoEqjVNVVFw4INEiwdGNnTiqvbZsNw1/z3KC486MZt8029lZNumYRo8C&#10;HpYFMI2dVyMOAj6OL4s1sJQlKmk9agHfOsG2vb1pZK38Fd/1dMgDoxJMtRRgcg4156kz2sm09EEj&#10;eb2PTmY648BVlFcqd5aviuKROzkifTAy6Geju/Ph4gR8OjOqfXz76pWd9q/9rgpzDELc3827DbCs&#10;5/wXhl98QoeWmE7+gioxK4CGZAGLsiqBkb0qC1JOlHuq1sDbhv8f0P4AAAD//wMAUEsBAi0AFAAG&#10;AAgAAAAhALaDOJL+AAAA4QEAABMAAAAAAAAAAAAAAAAAAAAAAFtDb250ZW50X1R5cGVzXS54bWxQ&#10;SwECLQAUAAYACAAAACEAOP0h/9YAAACUAQAACwAAAAAAAAAAAAAAAAAvAQAAX3JlbHMvLnJlbHNQ&#10;SwECLQAUAAYACAAAACEALerp5yQCAAAmBAAADgAAAAAAAAAAAAAAAAAuAgAAZHJzL2Uyb0RvYy54&#10;bWxQSwECLQAUAAYACAAAACEA8bNcGN0AAAAIAQAADwAAAAAAAAAAAAAAAAB+BAAAZHJzL2Rvd25y&#10;ZXYueG1sUEsFBgAAAAAEAAQA8wAAAIgFAAAAAA==&#10;" stroked="f">
              <v:textbox style="mso-fit-shape-to-text:t">
                <w:txbxContent>
                  <w:p w:rsidR="00674EDD" w:rsidRDefault="00674EDD" w:rsidP="00AC71DF">
                    <w:pPr>
                      <w:jc w:val="right"/>
                    </w:pPr>
                    <w:r>
                      <w:rPr>
                        <w:noProof/>
                        <w:lang w:eastAsia="en-GB"/>
                      </w:rPr>
                      <w:drawing>
                        <wp:inline distT="0" distB="0" distL="0" distR="0" wp14:anchorId="03D301A8" wp14:editId="50F33F14">
                          <wp:extent cx="1275023" cy="428625"/>
                          <wp:effectExtent l="0" t="0" r="1905" b="0"/>
                          <wp:docPr id="1087" name="Picture 1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2">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anchorx="page"/>
            </v:shape>
          </w:pict>
        </mc:Fallback>
      </mc:AlternateContent>
    </w:r>
    <w:r w:rsidRPr="001565CB">
      <w:rPr>
        <w:b/>
        <w:sz w:val="28"/>
        <w:szCs w:val="28"/>
      </w:rPr>
      <w:t xml:space="preserve"> </w:t>
    </w:r>
    <w:r>
      <w:rPr>
        <w:b/>
        <w:sz w:val="28"/>
        <w:szCs w:val="28"/>
      </w:rPr>
      <w:t>Highs and Lows</w:t>
    </w:r>
  </w:p>
  <w:p w:rsidR="00674EDD" w:rsidRPr="00855D72" w:rsidRDefault="00674EDD" w:rsidP="00855D72">
    <w:pPr>
      <w:pStyle w:val="Heading1"/>
      <w:jc w:val="center"/>
      <w:rPr>
        <w:rFonts w:asciiTheme="minorHAnsi" w:hAnsiTheme="minorHAnsi"/>
        <w:b/>
        <w:sz w:val="28"/>
        <w:szCs w:val="28"/>
      </w:rPr>
    </w:pPr>
    <w:bookmarkStart w:id="14" w:name="_Fishbone_diagram_7"/>
    <w:bookmarkEnd w:id="14"/>
    <w:r w:rsidRPr="00855D72">
      <w:rPr>
        <w:rFonts w:asciiTheme="minorHAnsi" w:hAnsiTheme="minorHAnsi"/>
        <w:b/>
        <w:color w:val="auto"/>
        <w:sz w:val="28"/>
        <w:szCs w:val="28"/>
      </w:rPr>
      <w:t>Fishbone diagram</w:t>
    </w:r>
    <w:r>
      <w:rPr>
        <w:rFonts w:asciiTheme="minorHAnsi" w:hAnsiTheme="minorHAnsi"/>
        <w:b/>
        <w:color w:val="auto"/>
        <w:sz w:val="28"/>
        <w:szCs w:val="28"/>
      </w:rPr>
      <w:t xml:space="preserve"> 7</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EDD" w:rsidRDefault="00674EDD" w:rsidP="00400991">
    <w:pPr>
      <w:pStyle w:val="Header"/>
      <w:jc w:val="center"/>
      <w:rPr>
        <w:b/>
        <w:sz w:val="28"/>
        <w:szCs w:val="28"/>
      </w:rPr>
    </w:pPr>
    <w:r>
      <w:rPr>
        <w:b/>
        <w:sz w:val="28"/>
        <w:szCs w:val="28"/>
      </w:rPr>
      <w:t>Highs and Lows</w:t>
    </w:r>
  </w:p>
  <w:p w:rsidR="00674EDD" w:rsidRPr="00400991" w:rsidRDefault="00674EDD" w:rsidP="00400991">
    <w:pPr>
      <w:pStyle w:val="Header"/>
      <w:jc w:val="center"/>
      <w:rPr>
        <w:b/>
        <w:sz w:val="28"/>
        <w:szCs w:val="28"/>
      </w:rPr>
    </w:pPr>
  </w:p>
  <w:p w:rsidR="00674EDD" w:rsidRPr="00400991" w:rsidRDefault="00674EDD" w:rsidP="00400991">
    <w:pPr>
      <w:pStyle w:val="Header"/>
      <w:jc w:val="center"/>
      <w:rPr>
        <w:b/>
        <w:sz w:val="28"/>
        <w:szCs w:val="28"/>
      </w:rPr>
    </w:pPr>
    <w:r>
      <w:rPr>
        <w:b/>
        <w:sz w:val="28"/>
        <w:szCs w:val="28"/>
      </w:rPr>
      <w:t>Action plan</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EDD" w:rsidRDefault="00674EDD" w:rsidP="00400991">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81792" behindDoc="0" locked="0" layoutInCell="1" allowOverlap="1" wp14:anchorId="52A0C913" wp14:editId="6C169464">
              <wp:simplePos x="0" y="0"/>
              <wp:positionH relativeFrom="page">
                <wp:align>right</wp:align>
              </wp:positionH>
              <wp:positionV relativeFrom="paragraph">
                <wp:posOffset>-288290</wp:posOffset>
              </wp:positionV>
              <wp:extent cx="1524000" cy="1404620"/>
              <wp:effectExtent l="0" t="0" r="0" b="3810"/>
              <wp:wrapSquare wrapText="bothSides"/>
              <wp:docPr id="5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rsidR="00674EDD" w:rsidRDefault="00674EDD" w:rsidP="00AC71DF">
                          <w:pPr>
                            <w:jc w:val="right"/>
                          </w:pPr>
                          <w:r>
                            <w:rPr>
                              <w:noProof/>
                              <w:lang w:eastAsia="en-GB"/>
                            </w:rPr>
                            <w:drawing>
                              <wp:inline distT="0" distB="0" distL="0" distR="0" wp14:anchorId="5ED87669" wp14:editId="31438BBD">
                                <wp:extent cx="1275023" cy="428625"/>
                                <wp:effectExtent l="0" t="0" r="1905" b="0"/>
                                <wp:docPr id="587" name="Picture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A0C913" id="_x0000_t202" coordsize="21600,21600" o:spt="202" path="m,l,21600r21600,l21600,xe">
              <v:stroke joinstyle="miter"/>
              <v:path gradientshapeok="t" o:connecttype="rect"/>
            </v:shapetype>
            <v:shape id="_x0000_s1580" type="#_x0000_t202" style="position:absolute;left:0;text-align:left;margin-left:68.8pt;margin-top:-22.7pt;width:120pt;height:110.6pt;z-index:251681792;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nEAIwIAACYEAAAOAAAAZHJzL2Uyb0RvYy54bWysU9uO2yAQfa/Uf0C8N74oSbNWnNU221SV&#10;thdptx+AMY5RgaFAYqdf3wFns9H2rSoPaGBmDmfODOvbUStyFM5LMDUtZjklwnBopdnX9MfT7t2K&#10;Eh+YaZkCI2p6Ep7ebt6+WQ+2EiX0oFrhCIIYXw22pn0Itsoyz3uhmZ+BFQadHTjNAh7dPmsdGxBd&#10;q6zM82U2gGutAy68x9v7yUk3Cb/rBA/fus6LQFRNkVtIu0t7E/dss2bV3jHbS36mwf6BhWbS4KMX&#10;qHsWGDk4+ReUltyBhy7MOOgMuk5ykWrAaor8VTWPPbMi1YLieHuRyf8/WP71+N0R2dZ0sVpSYpjG&#10;Jj2JMZAPMJIy6jNYX2HYo8XAMOI19jnV6u0D8J+eGNj2zOzFnXMw9IK1yK+ImdlV6oTjI0gzfIEW&#10;n2GHAAlo7JyO4qEcBNGxT6dLbyIVHp9clPM8RxdHXzHP58sydS9j1XO6dT58EqBJNGrqsPkJnh0f&#10;fIh0WPUcEl/zoGS7k0qlg9s3W+XIkeGg7NJKFbwKU4YMNb1ZlIuEbCDmpxnSMuAgK6lrukKeyDRd&#10;Rzk+mjbZgUk12chEmbM+UZJJnDA2Y2pFkZKjeA20J1TMwTS4+NHQ6MH9pmTAoa2p/3VgTlCiPhtU&#10;/aaYz+OUp8N88R4lIu7a01x7mOEIVdNAyWRuQ/oZSQ97h93ZyaTbC5MzZxzGJOf548Rpvz6nqJfv&#10;vfkDAAD//wMAUEsDBBQABgAIAAAAIQDxs1wY3QAAAAgBAAAPAAAAZHJzL2Rvd25yZXYueG1sTI/B&#10;TsMwEETvSPyDtUjcWocqgSqNU1VUXDgg0SLB0Y2dOKq9tmw3DX/PcoLjzoxm3zTb2Vk26ZhGjwIe&#10;lgUwjZ1XIw4CPo4vizWwlCUqaT1qAd86wba9vWlkrfwV3/V0yAOjEky1FGByDjXnqTPaybT0QSN5&#10;vY9OZjrjwFWUVyp3lq+K4pE7OSJ9MDLoZ6O78+HiBHw6M6p9fPvqlZ32r/2uCnMMQtzfzbsNsKzn&#10;/BeGX3xCh5aYTv6CKjErgIZkAYuyKoGRvSoLUk6Ue6rWwNuG/x/Q/gAAAP//AwBQSwECLQAUAAYA&#10;CAAAACEAtoM4kv4AAADhAQAAEwAAAAAAAAAAAAAAAAAAAAAAW0NvbnRlbnRfVHlwZXNdLnhtbFBL&#10;AQItABQABgAIAAAAIQA4/SH/1gAAAJQBAAALAAAAAAAAAAAAAAAAAC8BAABfcmVscy8ucmVsc1BL&#10;AQItABQABgAIAAAAIQBtHnEAIwIAACYEAAAOAAAAAAAAAAAAAAAAAC4CAABkcnMvZTJvRG9jLnht&#10;bFBLAQItABQABgAIAAAAIQDxs1wY3QAAAAgBAAAPAAAAAAAAAAAAAAAAAH0EAABkcnMvZG93bnJl&#10;di54bWxQSwUGAAAAAAQABADzAAAAhwUAAAAA&#10;" stroked="f">
              <v:textbox style="mso-fit-shape-to-text:t">
                <w:txbxContent>
                  <w:p w:rsidR="00674EDD" w:rsidRDefault="00674EDD" w:rsidP="00AC71DF">
                    <w:pPr>
                      <w:jc w:val="right"/>
                    </w:pPr>
                    <w:r>
                      <w:rPr>
                        <w:noProof/>
                        <w:lang w:eastAsia="en-GB"/>
                      </w:rPr>
                      <w:drawing>
                        <wp:inline distT="0" distB="0" distL="0" distR="0" wp14:anchorId="5ED87669" wp14:editId="31438BBD">
                          <wp:extent cx="1275023" cy="428625"/>
                          <wp:effectExtent l="0" t="0" r="1905" b="0"/>
                          <wp:docPr id="587" name="Picture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2">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anchorx="page"/>
            </v:shape>
          </w:pict>
        </mc:Fallback>
      </mc:AlternateContent>
    </w:r>
    <w:r w:rsidRPr="001565CB">
      <w:rPr>
        <w:b/>
        <w:sz w:val="28"/>
        <w:szCs w:val="28"/>
      </w:rPr>
      <w:t xml:space="preserve"> </w:t>
    </w:r>
    <w:r>
      <w:rPr>
        <w:b/>
        <w:sz w:val="28"/>
        <w:szCs w:val="28"/>
      </w:rPr>
      <w:t>Highs and Lows</w:t>
    </w:r>
  </w:p>
  <w:p w:rsidR="00674EDD" w:rsidRPr="00855D72" w:rsidRDefault="00674EDD" w:rsidP="00855D72">
    <w:pPr>
      <w:pStyle w:val="Heading1"/>
      <w:jc w:val="center"/>
      <w:rPr>
        <w:rFonts w:asciiTheme="minorHAnsi" w:hAnsiTheme="minorHAnsi"/>
        <w:b/>
        <w:sz w:val="28"/>
        <w:szCs w:val="28"/>
      </w:rPr>
    </w:pPr>
    <w:bookmarkStart w:id="16" w:name="_Fishbone_diagram_8"/>
    <w:bookmarkEnd w:id="16"/>
    <w:r w:rsidRPr="00855D72">
      <w:rPr>
        <w:rFonts w:asciiTheme="minorHAnsi" w:hAnsiTheme="minorHAnsi"/>
        <w:b/>
        <w:color w:val="auto"/>
        <w:sz w:val="28"/>
        <w:szCs w:val="28"/>
      </w:rPr>
      <w:t>Fishbone diagram</w:t>
    </w:r>
    <w:r>
      <w:rPr>
        <w:rFonts w:asciiTheme="minorHAnsi" w:hAnsiTheme="minorHAnsi"/>
        <w:b/>
        <w:color w:val="auto"/>
        <w:sz w:val="28"/>
        <w:szCs w:val="28"/>
      </w:rPr>
      <w:t xml:space="preserve"> 8</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EDD" w:rsidRDefault="00674EDD" w:rsidP="00400991">
    <w:pPr>
      <w:pStyle w:val="Header"/>
      <w:jc w:val="center"/>
      <w:rPr>
        <w:b/>
        <w:sz w:val="28"/>
        <w:szCs w:val="28"/>
      </w:rPr>
    </w:pPr>
    <w:r>
      <w:rPr>
        <w:b/>
        <w:sz w:val="28"/>
        <w:szCs w:val="28"/>
      </w:rPr>
      <w:t>Highs and Lows</w:t>
    </w:r>
  </w:p>
  <w:p w:rsidR="00674EDD" w:rsidRPr="00400991" w:rsidRDefault="00674EDD" w:rsidP="00400991">
    <w:pPr>
      <w:pStyle w:val="Header"/>
      <w:jc w:val="center"/>
      <w:rPr>
        <w:b/>
        <w:sz w:val="28"/>
        <w:szCs w:val="28"/>
      </w:rPr>
    </w:pPr>
  </w:p>
  <w:p w:rsidR="00674EDD" w:rsidRPr="00400991" w:rsidRDefault="00674EDD" w:rsidP="00400991">
    <w:pPr>
      <w:pStyle w:val="Header"/>
      <w:jc w:val="center"/>
      <w:rPr>
        <w:b/>
        <w:sz w:val="28"/>
        <w:szCs w:val="28"/>
      </w:rPr>
    </w:pPr>
    <w:r>
      <w:rPr>
        <w:b/>
        <w:sz w:val="28"/>
        <w:szCs w:val="28"/>
      </w:rPr>
      <w:t>Action plan</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EDD" w:rsidRDefault="00674EDD" w:rsidP="00400991">
    <w:pPr>
      <w:pStyle w:val="Header"/>
      <w:jc w:val="center"/>
      <w:rPr>
        <w:b/>
        <w:sz w:val="28"/>
        <w:szCs w:val="28"/>
      </w:rPr>
    </w:pPr>
    <w:r>
      <w:rPr>
        <w:b/>
        <w:sz w:val="28"/>
        <w:szCs w:val="28"/>
      </w:rPr>
      <w:t>Highs and Lows</w:t>
    </w:r>
  </w:p>
  <w:p w:rsidR="00674EDD" w:rsidRPr="00855D72" w:rsidRDefault="00674EDD" w:rsidP="00855D72">
    <w:pPr>
      <w:pStyle w:val="Heading1"/>
      <w:jc w:val="center"/>
      <w:rPr>
        <w:rFonts w:asciiTheme="minorHAnsi" w:hAnsiTheme="minorHAnsi"/>
        <w:b/>
        <w:color w:val="auto"/>
        <w:sz w:val="28"/>
        <w:szCs w:val="28"/>
      </w:rPr>
    </w:pPr>
    <w:bookmarkStart w:id="18" w:name="_Fishbone_diagram_–"/>
    <w:bookmarkEnd w:id="18"/>
    <w:r w:rsidRPr="00855D72">
      <w:rPr>
        <w:rFonts w:asciiTheme="minorHAnsi" w:hAnsiTheme="minorHAnsi"/>
        <w:b/>
        <w:color w:val="auto"/>
        <w:sz w:val="28"/>
        <w:szCs w:val="28"/>
      </w:rPr>
      <w:t>Fishbone diagram</w:t>
    </w:r>
    <w:r>
      <w:rPr>
        <w:rFonts w:asciiTheme="minorHAnsi" w:hAnsiTheme="minorHAnsi"/>
        <w:b/>
        <w:color w:val="auto"/>
        <w:sz w:val="28"/>
        <w:szCs w:val="28"/>
      </w:rPr>
      <w:t xml:space="preserve"> – </w:t>
    </w:r>
    <w:r w:rsidRPr="0065490E">
      <w:rPr>
        <w:rFonts w:asciiTheme="minorHAnsi" w:hAnsiTheme="minorHAnsi"/>
        <w:b/>
        <w:i/>
        <w:color w:val="auto"/>
        <w:sz w:val="28"/>
        <w:szCs w:val="28"/>
      </w:rPr>
      <w:t>to be used for any locally identified issues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EDD" w:rsidRDefault="00674EDD" w:rsidP="00400991">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63360" behindDoc="0" locked="0" layoutInCell="1" allowOverlap="1" wp14:anchorId="127BA605" wp14:editId="39EED706">
              <wp:simplePos x="0" y="0"/>
              <wp:positionH relativeFrom="column">
                <wp:posOffset>8220075</wp:posOffset>
              </wp:positionH>
              <wp:positionV relativeFrom="paragraph">
                <wp:posOffset>-364490</wp:posOffset>
              </wp:positionV>
              <wp:extent cx="1524000" cy="1404620"/>
              <wp:effectExtent l="0" t="0" r="0" b="3810"/>
              <wp:wrapSquare wrapText="bothSides"/>
              <wp:docPr id="9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rsidR="00674EDD" w:rsidRDefault="00674EDD" w:rsidP="00AC71DF">
                          <w:pPr>
                            <w:jc w:val="right"/>
                          </w:pPr>
                          <w:r>
                            <w:rPr>
                              <w:noProof/>
                              <w:lang w:eastAsia="en-GB"/>
                            </w:rPr>
                            <w:drawing>
                              <wp:inline distT="0" distB="0" distL="0" distR="0" wp14:anchorId="300346C2" wp14:editId="2DE1C820">
                                <wp:extent cx="1275023" cy="428625"/>
                                <wp:effectExtent l="0" t="0" r="1905" b="0"/>
                                <wp:docPr id="966" name="Picture 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7BA605" id="_x0000_t202" coordsize="21600,21600" o:spt="202" path="m,l,21600r21600,l21600,xe">
              <v:stroke joinstyle="miter"/>
              <v:path gradientshapeok="t" o:connecttype="rect"/>
            </v:shapetype>
            <v:shape id="_x0000_s1572" type="#_x0000_t202" style="position:absolute;left:0;text-align:left;margin-left:647.25pt;margin-top:-28.7pt;width:120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t+MIgIAACUEAAAOAAAAZHJzL2Uyb0RvYy54bWysU9Fu2yAUfZ+0f0C8L3YsJ2utOFWXLtOk&#10;rpvU9gMwxjEacBmQ2NnX74LTLOreqvnBunAvh3PPuaxuRq3IQTgvwdR0PsspEYZDK82ups9P2w9X&#10;lPjATMsUGFHTo/D0Zv3+3WqwlSigB9UKRxDE+GqwNe1DsFWWed4LzfwMrDCY7MBpFnDpdlnr2IDo&#10;WmVFni+zAVxrHXDhPe7eTUm6TvhdJ3j43nVeBKJqitxC+rv0b+I/W69YtXPM9pKfaLA3sNBMGrz0&#10;DHXHAiN7J/+B0pI78NCFGQedQddJLlIP2M08f9XNY8+sSL2gON6eZfL/D5Y/HH44ItuaXi9LSgzT&#10;aNKTGAP5BCMpoj6D9RWWPVosDCNuo8+pV2/vgf/0xMCmZ2Ynbp2DoResRX7zeDK7ODrh+AjSDN+g&#10;xWvYPkACGjuno3goB0F09Ol49iZS4fHKRVHmOaY45uZlXi6L5F7Gqpfj1vnwRYAmMaipQ/MTPDvc&#10;+xDpsOqlJN7mQcl2K5VKC7drNsqRA8NB2aYvdfCqTBkyoFSLYpGQDcTzaYa0DDjISuqaXiFPZJq2&#10;oxyfTZviwKSaYmSizEmfKMkkThibMVlxlr2B9oiCOZjmFt8ZBj2435QMOLM19b/2zAlK1FeDol/P&#10;yzIOeVqUi4+oEHGXmeYywwxHqJoGSqZwE9LDSHLYWzRnK5Ns0cWJyYkyzmJS8/Ru4rBfrlPV39e9&#10;/gMAAP//AwBQSwMEFAAGAAgAAAAhAEO03KrhAAAADQEAAA8AAABkcnMvZG93bnJldi54bWxMj8FO&#10;wzAQRO9I/IO1SNxah7ZpS4hTVVRcOCBRkMrRjZ04wl5HtpuGv2dzgtvO7mj2TbkbnWWDDrHzKOBh&#10;ngHTWHvVYSvg8+NltgUWk0QlrUct4EdH2FW3N6UslL/iux6OqWUUgrGQAkxKfcF5rI12Ms59r5Fu&#10;jQ9OJpKh5SrIK4U7yxdZtuZOdkgfjOz1s9H19/HiBJyc6dQhvH01yg6H12af92Pohbi/G/dPwJIe&#10;058ZJnxCh4qYzv6CKjJLevG4yskrYJZvVsAmS76cVmea1sst8Krk/1tUvwAAAP//AwBQSwECLQAU&#10;AAYACAAAACEAtoM4kv4AAADhAQAAEwAAAAAAAAAAAAAAAAAAAAAAW0NvbnRlbnRfVHlwZXNdLnht&#10;bFBLAQItABQABgAIAAAAIQA4/SH/1gAAAJQBAAALAAAAAAAAAAAAAAAAAC8BAABfcmVscy8ucmVs&#10;c1BLAQItABQABgAIAAAAIQC4st+MIgIAACUEAAAOAAAAAAAAAAAAAAAAAC4CAABkcnMvZTJvRG9j&#10;LnhtbFBLAQItABQABgAIAAAAIQBDtNyq4QAAAA0BAAAPAAAAAAAAAAAAAAAAAHwEAABkcnMvZG93&#10;bnJldi54bWxQSwUGAAAAAAQABADzAAAAigUAAAAA&#10;" stroked="f">
              <v:textbox style="mso-fit-shape-to-text:t">
                <w:txbxContent>
                  <w:p w:rsidR="00674EDD" w:rsidRDefault="00674EDD" w:rsidP="00AC71DF">
                    <w:pPr>
                      <w:jc w:val="right"/>
                    </w:pPr>
                    <w:r>
                      <w:rPr>
                        <w:noProof/>
                        <w:lang w:eastAsia="en-GB"/>
                      </w:rPr>
                      <w:drawing>
                        <wp:inline distT="0" distB="0" distL="0" distR="0" wp14:anchorId="300346C2" wp14:editId="2DE1C820">
                          <wp:extent cx="1275023" cy="428625"/>
                          <wp:effectExtent l="0" t="0" r="1905" b="0"/>
                          <wp:docPr id="603" name="Picture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2">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v:shape>
          </w:pict>
        </mc:Fallback>
      </mc:AlternateContent>
    </w:r>
    <w:r>
      <w:rPr>
        <w:b/>
        <w:sz w:val="28"/>
        <w:szCs w:val="28"/>
      </w:rPr>
      <w:t xml:space="preserve">                 Highs and Lows</w:t>
    </w:r>
  </w:p>
  <w:p w:rsidR="00674EDD" w:rsidRPr="00400991" w:rsidRDefault="00674EDD" w:rsidP="00400991">
    <w:pPr>
      <w:pStyle w:val="Header"/>
      <w:jc w:val="center"/>
      <w:rPr>
        <w:b/>
        <w:sz w:val="28"/>
        <w:szCs w:val="28"/>
      </w:rPr>
    </w:pPr>
  </w:p>
  <w:p w:rsidR="00674EDD" w:rsidRPr="00400991" w:rsidRDefault="00674EDD" w:rsidP="00400991">
    <w:pPr>
      <w:pStyle w:val="Header"/>
      <w:jc w:val="center"/>
      <w:rPr>
        <w:b/>
        <w:sz w:val="28"/>
        <w:szCs w:val="28"/>
      </w:rPr>
    </w:pPr>
    <w:r w:rsidRPr="00400991">
      <w:rPr>
        <w:b/>
        <w:sz w:val="28"/>
        <w:szCs w:val="28"/>
      </w:rPr>
      <w:t>Fishbone Diagrams</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EDD" w:rsidRDefault="00674EDD" w:rsidP="00400991">
    <w:pPr>
      <w:pStyle w:val="Header"/>
      <w:jc w:val="center"/>
      <w:rPr>
        <w:b/>
        <w:sz w:val="28"/>
        <w:szCs w:val="28"/>
      </w:rPr>
    </w:pPr>
    <w:r>
      <w:rPr>
        <w:b/>
        <w:sz w:val="28"/>
        <w:szCs w:val="28"/>
      </w:rPr>
      <w:t>Highs and Lows</w:t>
    </w:r>
  </w:p>
  <w:p w:rsidR="00674EDD" w:rsidRPr="00400991" w:rsidRDefault="00674EDD" w:rsidP="00400991">
    <w:pPr>
      <w:pStyle w:val="Header"/>
      <w:jc w:val="center"/>
      <w:rPr>
        <w:b/>
        <w:sz w:val="28"/>
        <w:szCs w:val="28"/>
      </w:rPr>
    </w:pPr>
  </w:p>
  <w:p w:rsidR="00674EDD" w:rsidRPr="00400991" w:rsidRDefault="00674EDD" w:rsidP="00400991">
    <w:pPr>
      <w:pStyle w:val="Header"/>
      <w:jc w:val="center"/>
      <w:rPr>
        <w:b/>
        <w:sz w:val="28"/>
        <w:szCs w:val="28"/>
      </w:rPr>
    </w:pPr>
    <w:r>
      <w:rPr>
        <w:b/>
        <w:sz w:val="28"/>
        <w:szCs w:val="28"/>
      </w:rPr>
      <w:t>Action plan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EDD" w:rsidRDefault="00674EDD" w:rsidP="00400991">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67456" behindDoc="0" locked="0" layoutInCell="1" allowOverlap="1" wp14:anchorId="74016132" wp14:editId="6A481F39">
              <wp:simplePos x="0" y="0"/>
              <wp:positionH relativeFrom="page">
                <wp:align>right</wp:align>
              </wp:positionH>
              <wp:positionV relativeFrom="paragraph">
                <wp:posOffset>-364490</wp:posOffset>
              </wp:positionV>
              <wp:extent cx="1524000" cy="1404620"/>
              <wp:effectExtent l="0" t="0" r="0" b="381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rsidR="00674EDD" w:rsidRDefault="00674EDD" w:rsidP="00AC71DF">
                          <w:pPr>
                            <w:jc w:val="right"/>
                          </w:pPr>
                          <w:r>
                            <w:rPr>
                              <w:noProof/>
                              <w:lang w:eastAsia="en-GB"/>
                            </w:rPr>
                            <w:drawing>
                              <wp:inline distT="0" distB="0" distL="0" distR="0" wp14:anchorId="35508A0F" wp14:editId="6DCD3FEE">
                                <wp:extent cx="1275023" cy="428625"/>
                                <wp:effectExtent l="0" t="0" r="1905" b="0"/>
                                <wp:docPr id="960" name="Picture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016132" id="_x0000_t202" coordsize="21600,21600" o:spt="202" path="m,l,21600r21600,l21600,xe">
              <v:stroke joinstyle="miter"/>
              <v:path gradientshapeok="t" o:connecttype="rect"/>
            </v:shapetype>
            <v:shape id="_x0000_s1573" type="#_x0000_t202" style="position:absolute;left:0;text-align:left;margin-left:68.8pt;margin-top:-28.7pt;width:120pt;height:110.6pt;z-index:251667456;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QAIQIAACMEAAAOAAAAZHJzL2Uyb0RvYy54bWysU9Fu2yAUfZ+0f0C8L3Y8p1utOFWXLtOk&#10;bqvU7gMwxjEacBmQ2NnX94KTNOrepvnBunAvh3PPuSxvRq3IXjgvwdR0PsspEYZDK822pj+fNu8+&#10;UuIDMy1TYERND8LTm9XbN8vBVqKAHlQrHEEQ46vB1rQPwVZZ5nkvNPMzsMJgsgOnWcCl22atYwOi&#10;a5UVeX6VDeBa64AL73H3bkrSVcLvOsHDj67zIhBVU+QW0t+lfxP/2WrJqq1jtpf8SIP9AwvNpMFL&#10;z1B3LDCyc/IvKC25Aw9dmHHQGXSd5CL1gN3M81fdPPbMitQLiuPtWSb//2D59/2DI7KtKRplmEaL&#10;nsQYyCcYSRHVGayvsOjRYlkYcRtdTp16ew/8lycG1j0zW3HrHAy9YC2ym8eT2cXRCcdHkGb4Bi1e&#10;w3YBEtDYOR2lQzEIoqNLh7MzkQqPVy6KMs8xxTE3L/PyqkjeZaw6HbfOhy8CNIlBTR1an+DZ/t6H&#10;SIdVp5J4mwcl241UKi3ctlkrR/YMx2STvtTBqzJlyFDT60WxSMgG4vk0QVoGHGMlNeqIPJFp2o5y&#10;fDZtigOTaoqRiTJHfaIkkzhhbMZkxPuT7A20BxTMwTS1+Mow6MH9oWTAia2p/71jTlCivhoU/Xpe&#10;lnHE06JcfECFiLvMNJcZZjhC1TRQMoXrkJ5FksPeojkbmWSLLk5MjpRxEpOax1cTR/1ynape3vbq&#10;GQAA//8DAFBLAwQUAAYACAAAACEAlltMjd0AAAAIAQAADwAAAGRycy9kb3ducmV2LnhtbEyPwU7D&#10;MBBE70j8g7VI3FqH0pYqxKkqKi4ckChIcHTjTRxhryPbTcPfs5zocWdGs2+q7eSdGDGmPpCCu3kB&#10;AqkJpqdOwcf782wDImVNRrtAqOAHE2zr66tKlyac6Q3HQ+4El1AqtQKb81BKmRqLXqd5GJDYa0P0&#10;OvMZO2miPnO5d3JRFGvpdU/8weoBnyw234eTV/DpbW/28fWrNW7cv7S71TDFQanbm2n3CCLjlP/D&#10;8IfP6FAz0zGcyCThFPCQrGC2eliCYHuxLFg5cm59vwFZV/JyQP0LAAD//wMAUEsBAi0AFAAGAAgA&#10;AAAhALaDOJL+AAAA4QEAABMAAAAAAAAAAAAAAAAAAAAAAFtDb250ZW50X1R5cGVzXS54bWxQSwEC&#10;LQAUAAYACAAAACEAOP0h/9YAAACUAQAACwAAAAAAAAAAAAAAAAAvAQAAX3JlbHMvLnJlbHNQSwEC&#10;LQAUAAYACAAAACEAQQyEACECAAAjBAAADgAAAAAAAAAAAAAAAAAuAgAAZHJzL2Uyb0RvYy54bWxQ&#10;SwECLQAUAAYACAAAACEAlltMjd0AAAAIAQAADwAAAAAAAAAAAAAAAAB7BAAAZHJzL2Rvd25yZXYu&#10;eG1sUEsFBgAAAAAEAAQA8wAAAIUFAAAAAA==&#10;" stroked="f">
              <v:textbox style="mso-fit-shape-to-text:t">
                <w:txbxContent>
                  <w:p w:rsidR="00674EDD" w:rsidRDefault="00674EDD" w:rsidP="00AC71DF">
                    <w:pPr>
                      <w:jc w:val="right"/>
                    </w:pPr>
                    <w:r>
                      <w:rPr>
                        <w:noProof/>
                        <w:lang w:eastAsia="en-GB"/>
                      </w:rPr>
                      <w:drawing>
                        <wp:inline distT="0" distB="0" distL="0" distR="0" wp14:anchorId="35508A0F" wp14:editId="6DCD3FEE">
                          <wp:extent cx="1275023" cy="428625"/>
                          <wp:effectExtent l="0" t="0" r="1905" b="0"/>
                          <wp:docPr id="960" name="Picture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2">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anchorx="page"/>
            </v:shape>
          </w:pict>
        </mc:Fallback>
      </mc:AlternateContent>
    </w:r>
    <w:r>
      <w:rPr>
        <w:b/>
        <w:sz w:val="28"/>
        <w:szCs w:val="28"/>
      </w:rPr>
      <w:t>Highs and Lows</w:t>
    </w:r>
  </w:p>
  <w:p w:rsidR="00674EDD" w:rsidRPr="007A016C" w:rsidRDefault="00674EDD" w:rsidP="007A016C">
    <w:pPr>
      <w:pStyle w:val="Heading1"/>
      <w:jc w:val="center"/>
      <w:rPr>
        <w:rFonts w:asciiTheme="minorHAnsi" w:hAnsiTheme="minorHAnsi"/>
        <w:b/>
        <w:sz w:val="28"/>
        <w:szCs w:val="28"/>
      </w:rPr>
    </w:pPr>
    <w:bookmarkStart w:id="2" w:name="_Fishbone_diagram"/>
    <w:bookmarkEnd w:id="2"/>
    <w:r w:rsidRPr="007A016C">
      <w:rPr>
        <w:rFonts w:asciiTheme="minorHAnsi" w:hAnsiTheme="minorHAnsi"/>
        <w:b/>
        <w:color w:val="auto"/>
        <w:sz w:val="28"/>
        <w:szCs w:val="28"/>
      </w:rPr>
      <w:t>Fishbone diagram</w:t>
    </w:r>
    <w:r>
      <w:rPr>
        <w:rFonts w:asciiTheme="minorHAnsi" w:hAnsiTheme="minorHAnsi"/>
        <w:b/>
        <w:color w:val="auto"/>
        <w:sz w:val="28"/>
        <w:szCs w:val="28"/>
      </w:rPr>
      <w:t xml:space="preserve"> 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EDD" w:rsidRDefault="00674EDD" w:rsidP="00400991">
    <w:pPr>
      <w:pStyle w:val="Header"/>
      <w:jc w:val="center"/>
      <w:rPr>
        <w:b/>
        <w:sz w:val="28"/>
        <w:szCs w:val="28"/>
      </w:rPr>
    </w:pPr>
    <w:r>
      <w:rPr>
        <w:b/>
        <w:sz w:val="28"/>
        <w:szCs w:val="28"/>
      </w:rPr>
      <w:t>Highs and Lows</w:t>
    </w:r>
  </w:p>
  <w:p w:rsidR="00674EDD" w:rsidRPr="00400991" w:rsidRDefault="00674EDD" w:rsidP="00400991">
    <w:pPr>
      <w:pStyle w:val="Header"/>
      <w:jc w:val="center"/>
      <w:rPr>
        <w:b/>
        <w:sz w:val="28"/>
        <w:szCs w:val="28"/>
      </w:rPr>
    </w:pPr>
  </w:p>
  <w:p w:rsidR="00674EDD" w:rsidRPr="00400991" w:rsidRDefault="00674EDD" w:rsidP="00400991">
    <w:pPr>
      <w:pStyle w:val="Header"/>
      <w:jc w:val="center"/>
      <w:rPr>
        <w:b/>
        <w:sz w:val="28"/>
        <w:szCs w:val="28"/>
      </w:rPr>
    </w:pPr>
    <w:r>
      <w:rPr>
        <w:b/>
        <w:sz w:val="28"/>
        <w:szCs w:val="28"/>
      </w:rPr>
      <w:t>Action plan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EDD" w:rsidRDefault="00674EDD" w:rsidP="00400991">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69504" behindDoc="0" locked="0" layoutInCell="1" allowOverlap="1" wp14:anchorId="103E5E09" wp14:editId="73072588">
              <wp:simplePos x="0" y="0"/>
              <wp:positionH relativeFrom="page">
                <wp:align>right</wp:align>
              </wp:positionH>
              <wp:positionV relativeFrom="paragraph">
                <wp:posOffset>-412115</wp:posOffset>
              </wp:positionV>
              <wp:extent cx="1524000" cy="1404620"/>
              <wp:effectExtent l="0" t="0" r="0" b="3810"/>
              <wp:wrapSquare wrapText="bothSides"/>
              <wp:docPr id="9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rsidR="00674EDD" w:rsidRDefault="00674EDD" w:rsidP="00AC71DF">
                          <w:pPr>
                            <w:jc w:val="right"/>
                          </w:pPr>
                          <w:r>
                            <w:rPr>
                              <w:noProof/>
                              <w:lang w:eastAsia="en-GB"/>
                            </w:rPr>
                            <w:drawing>
                              <wp:inline distT="0" distB="0" distL="0" distR="0" wp14:anchorId="50B9DFB5" wp14:editId="05C7FE18">
                                <wp:extent cx="1275023" cy="428625"/>
                                <wp:effectExtent l="0" t="0" r="1905" b="0"/>
                                <wp:docPr id="963" name="Picture 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3E5E09" id="_x0000_t202" coordsize="21600,21600" o:spt="202" path="m,l,21600r21600,l21600,xe">
              <v:stroke joinstyle="miter"/>
              <v:path gradientshapeok="t" o:connecttype="rect"/>
            </v:shapetype>
            <v:shape id="_x0000_s1574" type="#_x0000_t202" style="position:absolute;left:0;text-align:left;margin-left:68.8pt;margin-top:-32.45pt;width:120pt;height:110.6pt;z-index:25166950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vI0IwIAACUEAAAOAAAAZHJzL2Uyb0RvYy54bWysU8GO2yAQvVfqPyDuje3ISXetOKtttqkq&#10;bbeVdvsBGOMYFRgKJHb69R1wkkbbW1UfrIEZHm/eG1Z3o1bkIJyXYGpazHJKhOHQSrOr6feX7bsb&#10;SnxgpmUKjKjpUXh6t377ZjXYSsyhB9UKRxDE+GqwNe1DsFWWed4LzfwMrDCY7MBpFnDpdlnr2IDo&#10;WmXzPF9mA7jWOuDCe9x9mJJ0nfC7TvDwteu8CETVFLmF9Hfp38R/tl6xaueY7SU/0WD/wEIzafDS&#10;C9QDC4zsnfwLSkvuwEMXZhx0Bl0nuUg9YDdF/qqb555ZkXpBcby9yOT/Hyx/OnxzRLY1vV0WlBim&#10;0aQXMQbyAUYyj/oM1ldY9myxMIy4jT6nXr19BP7DEwObnpmduHcOhl6wFvkV8WR2dXTC8RGkGb5A&#10;i9ewfYAENHZOR/FQDoLo6NPx4k2kwuOVi3mZ55jimCvKvFzOk3sZq87HrfPhkwBNYlBTh+YneHZ4&#10;9CHSYdW5JN7mQcl2K5VKC7drNsqRA8NB2aYvdfCqTBkyoFSL+SIhG4jn0wxpGXCQldQ1vUGeyDRt&#10;Rzk+mjbFgUk1xchEmZM+UZJJnDA2Y7KiPMveQHtEwRxMc4vvDIMe3C9KBpzZmvqfe+YEJeqzQdFv&#10;i7KMQ54W5eI9KkTcdaa5zjDDEaqmgZIp3IT0MJIc9h7N2cokW3RxYnKijLOY1Dy9mzjs1+tU9ed1&#10;r38DAAD//wMAUEsDBBQABgAIAAAAIQAEYlnb3QAAAAgBAAAPAAAAZHJzL2Rvd25yZXYueG1sTI/B&#10;TsMwEETvSPyDtUjcWofSRhDiVBUVFw5IFCQ4uvEmjrDXke2m4e9ZTnDcmdHsm3o7eycmjGkIpOBm&#10;WYBAaoMZqFfw/va0uAORsiajXSBU8I0Jts3lRa0rE870itMh94JLKFVagc15rKRMrUWv0zKMSOx1&#10;IXqd+Yy9NFGfudw7uSqKUno9EH+wesRHi+3X4eQVfHg7mH18+eyMm/bP3W4zznFU6vpq3j2AyDjn&#10;vzD84jM6NMx0DCcySTgFPCQrWJTrexBsr9YFK0fObcpbkE0t/w9ofgAAAP//AwBQSwECLQAUAAYA&#10;CAAAACEAtoM4kv4AAADhAQAAEwAAAAAAAAAAAAAAAAAAAAAAW0NvbnRlbnRfVHlwZXNdLnhtbFBL&#10;AQItABQABgAIAAAAIQA4/SH/1gAAAJQBAAALAAAAAAAAAAAAAAAAAC8BAABfcmVscy8ucmVsc1BL&#10;AQItABQABgAIAAAAIQB0qvI0IwIAACUEAAAOAAAAAAAAAAAAAAAAAC4CAABkcnMvZTJvRG9jLnht&#10;bFBLAQItABQABgAIAAAAIQAEYlnb3QAAAAgBAAAPAAAAAAAAAAAAAAAAAH0EAABkcnMvZG93bnJl&#10;di54bWxQSwUGAAAAAAQABADzAAAAhwUAAAAA&#10;" stroked="f">
              <v:textbox style="mso-fit-shape-to-text:t">
                <w:txbxContent>
                  <w:p w:rsidR="00674EDD" w:rsidRDefault="00674EDD" w:rsidP="00AC71DF">
                    <w:pPr>
                      <w:jc w:val="right"/>
                    </w:pPr>
                    <w:r>
                      <w:rPr>
                        <w:noProof/>
                        <w:lang w:eastAsia="en-GB"/>
                      </w:rPr>
                      <w:drawing>
                        <wp:inline distT="0" distB="0" distL="0" distR="0" wp14:anchorId="50B9DFB5" wp14:editId="05C7FE18">
                          <wp:extent cx="1275023" cy="428625"/>
                          <wp:effectExtent l="0" t="0" r="1905" b="0"/>
                          <wp:docPr id="963" name="Picture 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2">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anchorx="page"/>
            </v:shape>
          </w:pict>
        </mc:Fallback>
      </mc:AlternateContent>
    </w:r>
    <w:r w:rsidRPr="00094777">
      <w:rPr>
        <w:b/>
        <w:sz w:val="28"/>
        <w:szCs w:val="28"/>
      </w:rPr>
      <w:t xml:space="preserve"> </w:t>
    </w:r>
    <w:r>
      <w:rPr>
        <w:b/>
        <w:sz w:val="28"/>
        <w:szCs w:val="28"/>
      </w:rPr>
      <w:t>Highs and Lows</w:t>
    </w:r>
  </w:p>
  <w:p w:rsidR="00674EDD" w:rsidRPr="00EF1B66" w:rsidRDefault="00674EDD" w:rsidP="00EF1B66">
    <w:pPr>
      <w:pStyle w:val="Heading1"/>
      <w:jc w:val="center"/>
      <w:rPr>
        <w:rFonts w:asciiTheme="minorHAnsi" w:hAnsiTheme="minorHAnsi"/>
        <w:b/>
        <w:sz w:val="28"/>
        <w:szCs w:val="28"/>
      </w:rPr>
    </w:pPr>
    <w:bookmarkStart w:id="4" w:name="_Fishbone_diagram_2"/>
    <w:bookmarkEnd w:id="4"/>
    <w:r w:rsidRPr="007A016C">
      <w:rPr>
        <w:rFonts w:asciiTheme="minorHAnsi" w:hAnsiTheme="minorHAnsi"/>
        <w:b/>
        <w:color w:val="auto"/>
        <w:sz w:val="28"/>
        <w:szCs w:val="28"/>
      </w:rPr>
      <w:t>Fishbone diagram</w:t>
    </w:r>
    <w:r>
      <w:rPr>
        <w:rFonts w:asciiTheme="minorHAnsi" w:hAnsiTheme="minorHAnsi"/>
        <w:b/>
        <w:color w:val="auto"/>
        <w:sz w:val="28"/>
        <w:szCs w:val="28"/>
      </w:rPr>
      <w:t xml:space="preserve"> 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EDD" w:rsidRDefault="00674EDD" w:rsidP="00855D72">
    <w:pPr>
      <w:jc w:val="center"/>
      <w:rPr>
        <w:b/>
        <w:sz w:val="28"/>
        <w:szCs w:val="28"/>
      </w:rPr>
    </w:pPr>
    <w:r>
      <w:rPr>
        <w:b/>
        <w:sz w:val="28"/>
        <w:szCs w:val="28"/>
      </w:rPr>
      <w:t>Highs and Lows</w:t>
    </w:r>
  </w:p>
  <w:p w:rsidR="00674EDD" w:rsidRPr="00855D72" w:rsidRDefault="00674EDD" w:rsidP="00855D72">
    <w:pPr>
      <w:jc w:val="center"/>
      <w:rPr>
        <w:b/>
        <w:sz w:val="28"/>
        <w:szCs w:val="28"/>
      </w:rPr>
    </w:pPr>
    <w:r w:rsidRPr="00855D72">
      <w:rPr>
        <w:b/>
        <w:sz w:val="28"/>
        <w:szCs w:val="28"/>
      </w:rPr>
      <w:t>Action plan</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EDD" w:rsidRDefault="00674EDD" w:rsidP="00400991">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71552" behindDoc="0" locked="0" layoutInCell="1" allowOverlap="1" wp14:anchorId="02E17DFF" wp14:editId="4AB74271">
              <wp:simplePos x="0" y="0"/>
              <wp:positionH relativeFrom="page">
                <wp:align>right</wp:align>
              </wp:positionH>
              <wp:positionV relativeFrom="paragraph">
                <wp:posOffset>-332105</wp:posOffset>
              </wp:positionV>
              <wp:extent cx="1524000" cy="1404620"/>
              <wp:effectExtent l="0" t="0" r="0" b="3810"/>
              <wp:wrapSquare wrapText="bothSides"/>
              <wp:docPr id="10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rsidR="00674EDD" w:rsidRDefault="00674EDD" w:rsidP="00AC71DF">
                          <w:pPr>
                            <w:jc w:val="right"/>
                          </w:pPr>
                          <w:r>
                            <w:rPr>
                              <w:noProof/>
                              <w:lang w:eastAsia="en-GB"/>
                            </w:rPr>
                            <w:drawing>
                              <wp:inline distT="0" distB="0" distL="0" distR="0" wp14:anchorId="6CC0446D" wp14:editId="270E0408">
                                <wp:extent cx="1275023" cy="428625"/>
                                <wp:effectExtent l="0" t="0" r="1905" b="0"/>
                                <wp:docPr id="1079" name="Picture 1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E17DFF" id="_x0000_t202" coordsize="21600,21600" o:spt="202" path="m,l,21600r21600,l21600,xe">
              <v:stroke joinstyle="miter"/>
              <v:path gradientshapeok="t" o:connecttype="rect"/>
            </v:shapetype>
            <v:shape id="_x0000_s1575" type="#_x0000_t202" style="position:absolute;left:0;text-align:left;margin-left:68.8pt;margin-top:-26.15pt;width:120pt;height:110.6pt;z-index:251671552;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VPTIwIAACYEAAAOAAAAZHJzL2Uyb0RvYy54bWysU9uO2yAQfa/Uf0C8N3YsZy9WnNU221SV&#10;thdptx+AMY5RgaFAYqdf3wEnabT7tqofrIEZDmfOGZZ3o1ZkL5yXYGo6n+WUCMOhlWZb05/Pmw83&#10;lPjATMsUGFHTg/D0bvX+3XKwlSigB9UKRxDE+GqwNe1DsFWWed4LzfwMrDCY7MBpFnDptlnr2IDo&#10;WmVFnl9lA7jWOuDCe9x9mJJ0lfC7TvDwveu8CETVFLmF9Hfp38R/tlqyauuY7SU/0mBvYKGZNHjp&#10;GeqBBUZ2Tr6C0pI78NCFGQedQddJLlIP2M08f9HNU8+sSL2gON6eZfL/D5Z/2/9wRLboXX6NXhmm&#10;0aVnMQbyEUZSRIEG6yuse7JYGUbcxuLUrLePwH95YmDdM7MV987B0AvWIsF5PJldHJ1wfARphq/Q&#10;4jVsFyABjZ3TUT3UgyA6GnU4mxOp8HjloijzHFMcc/MyL6+KZF/GqtNx63z4LECTGNTUofsJnu0f&#10;fYh0WHUqibd5ULLdSKXSwm2btXJkz3BSNulLHbwoU4YMNb1dFIuEbCCeT0OkZcBJVlLX9AZ5ItO0&#10;HeX4ZNoUBybVFCMTZY76REkmccLYjMmLxUn2BtoDCuZgGlx8aBj04P5QMuDQ1tT/3jEnKFFfDIp+&#10;Oy/LOOVpUS6uUSHiLjPNZYYZjlA1DZRM4Tqkl5HksPdozkYm2aKLE5MjZRzGpObx4cRpv1ynqn/P&#10;e/UXAAD//wMAUEsDBBQABgAIAAAAIQDAKdaK3QAAAAgBAAAPAAAAZHJzL2Rvd25yZXYueG1sTI/B&#10;TsMwEETvSPyDtUjcWodAqxLiVBUVFw5IFCQ4uvEmjojXlu2m4e9ZTnDcmdHsm3o7u1FMGNPgScHN&#10;sgCB1HozUK/g/e1psQGRsiajR0+o4BsTbJvLi1pXxp/pFadD7gWXUKq0AptzqKRMrUWn09IHJPY6&#10;H53OfMZemqjPXO5GWRbFWjo9EH+wOuCjxfbrcHIKPpwdzD6+fHZmnPbP3W4V5hiUur6adw8gMs75&#10;Lwy/+IwODTMd/YlMEqMCHpIVLFblLQi2y7uClSPn1pt7kE0t/w9ofgAAAP//AwBQSwECLQAUAAYA&#10;CAAAACEAtoM4kv4AAADhAQAAEwAAAAAAAAAAAAAAAAAAAAAAW0NvbnRlbnRfVHlwZXNdLnhtbFBL&#10;AQItABQABgAIAAAAIQA4/SH/1gAAAJQBAAALAAAAAAAAAAAAAAAAAC8BAABfcmVscy8ucmVsc1BL&#10;AQItABQABgAIAAAAIQAo4VPTIwIAACYEAAAOAAAAAAAAAAAAAAAAAC4CAABkcnMvZTJvRG9jLnht&#10;bFBLAQItABQABgAIAAAAIQDAKdaK3QAAAAgBAAAPAAAAAAAAAAAAAAAAAH0EAABkcnMvZG93bnJl&#10;di54bWxQSwUGAAAAAAQABADzAAAAhwUAAAAA&#10;" stroked="f">
              <v:textbox style="mso-fit-shape-to-text:t">
                <w:txbxContent>
                  <w:p w:rsidR="00674EDD" w:rsidRDefault="00674EDD" w:rsidP="00AC71DF">
                    <w:pPr>
                      <w:jc w:val="right"/>
                    </w:pPr>
                    <w:r>
                      <w:rPr>
                        <w:noProof/>
                        <w:lang w:eastAsia="en-GB"/>
                      </w:rPr>
                      <w:drawing>
                        <wp:inline distT="0" distB="0" distL="0" distR="0" wp14:anchorId="6CC0446D" wp14:editId="270E0408">
                          <wp:extent cx="1275023" cy="428625"/>
                          <wp:effectExtent l="0" t="0" r="1905" b="0"/>
                          <wp:docPr id="1079" name="Picture 1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2">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anchorx="page"/>
            </v:shape>
          </w:pict>
        </mc:Fallback>
      </mc:AlternateContent>
    </w:r>
    <w:r w:rsidRPr="006E1100">
      <w:rPr>
        <w:b/>
        <w:sz w:val="28"/>
        <w:szCs w:val="28"/>
      </w:rPr>
      <w:t xml:space="preserve"> </w:t>
    </w:r>
    <w:r>
      <w:rPr>
        <w:b/>
        <w:sz w:val="28"/>
        <w:szCs w:val="28"/>
      </w:rPr>
      <w:t>Highs and Lows</w:t>
    </w:r>
  </w:p>
  <w:p w:rsidR="00674EDD" w:rsidRPr="00EF1B66" w:rsidRDefault="00674EDD" w:rsidP="00EF1B66">
    <w:pPr>
      <w:pStyle w:val="Heading1"/>
      <w:jc w:val="center"/>
      <w:rPr>
        <w:rFonts w:asciiTheme="minorHAnsi" w:hAnsiTheme="minorHAnsi"/>
        <w:b/>
        <w:sz w:val="28"/>
        <w:szCs w:val="28"/>
      </w:rPr>
    </w:pPr>
    <w:bookmarkStart w:id="6" w:name="_Fishbone_diagram_3"/>
    <w:bookmarkEnd w:id="6"/>
    <w:r>
      <w:rPr>
        <w:rFonts w:asciiTheme="minorHAnsi" w:hAnsiTheme="minorHAnsi"/>
        <w:b/>
        <w:color w:val="auto"/>
        <w:sz w:val="28"/>
        <w:szCs w:val="28"/>
      </w:rPr>
      <w:t>Fishbone diagram 3</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EDD" w:rsidRDefault="00674EDD" w:rsidP="00400991">
    <w:pPr>
      <w:pStyle w:val="Header"/>
      <w:jc w:val="center"/>
      <w:rPr>
        <w:b/>
        <w:sz w:val="28"/>
        <w:szCs w:val="28"/>
      </w:rPr>
    </w:pPr>
    <w:r>
      <w:rPr>
        <w:b/>
        <w:sz w:val="28"/>
        <w:szCs w:val="28"/>
      </w:rPr>
      <w:t>Highs and Lows</w:t>
    </w:r>
  </w:p>
  <w:p w:rsidR="00674EDD" w:rsidRPr="00400991" w:rsidRDefault="00674EDD" w:rsidP="00400991">
    <w:pPr>
      <w:pStyle w:val="Header"/>
      <w:jc w:val="center"/>
      <w:rPr>
        <w:b/>
        <w:sz w:val="28"/>
        <w:szCs w:val="28"/>
      </w:rPr>
    </w:pPr>
  </w:p>
  <w:p w:rsidR="00674EDD" w:rsidRPr="00400991" w:rsidRDefault="00674EDD" w:rsidP="00400991">
    <w:pPr>
      <w:pStyle w:val="Header"/>
      <w:jc w:val="center"/>
      <w:rPr>
        <w:b/>
        <w:sz w:val="28"/>
        <w:szCs w:val="28"/>
      </w:rPr>
    </w:pPr>
    <w:r>
      <w:rPr>
        <w:b/>
        <w:sz w:val="28"/>
        <w:szCs w:val="28"/>
      </w:rPr>
      <w:t>Action plan</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EDD" w:rsidRDefault="00674EDD" w:rsidP="00400991">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73600" behindDoc="0" locked="0" layoutInCell="1" allowOverlap="1" wp14:anchorId="3EDFFDC4" wp14:editId="376A6EB5">
              <wp:simplePos x="0" y="0"/>
              <wp:positionH relativeFrom="page">
                <wp:align>right</wp:align>
              </wp:positionH>
              <wp:positionV relativeFrom="paragraph">
                <wp:posOffset>-316865</wp:posOffset>
              </wp:positionV>
              <wp:extent cx="1524000" cy="1404620"/>
              <wp:effectExtent l="0" t="0" r="0" b="3810"/>
              <wp:wrapSquare wrapText="bothSides"/>
              <wp:docPr id="10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rsidR="00674EDD" w:rsidRDefault="00674EDD" w:rsidP="00AC71DF">
                          <w:pPr>
                            <w:jc w:val="right"/>
                          </w:pPr>
                          <w:r>
                            <w:rPr>
                              <w:noProof/>
                              <w:lang w:eastAsia="en-GB"/>
                            </w:rPr>
                            <w:drawing>
                              <wp:inline distT="0" distB="0" distL="0" distR="0" wp14:anchorId="1030272C" wp14:editId="225B855F">
                                <wp:extent cx="1275023" cy="428625"/>
                                <wp:effectExtent l="0" t="0" r="1905" b="0"/>
                                <wp:docPr id="1081" name="Picture 1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DFFDC4" id="_x0000_t202" coordsize="21600,21600" o:spt="202" path="m,l,21600r21600,l21600,xe">
              <v:stroke joinstyle="miter"/>
              <v:path gradientshapeok="t" o:connecttype="rect"/>
            </v:shapetype>
            <v:shape id="_x0000_s1576" type="#_x0000_t202" style="position:absolute;left:0;text-align:left;margin-left:68.8pt;margin-top:-24.95pt;width:120pt;height:110.6pt;z-index:251673600;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6woIwIAACYEAAAOAAAAZHJzL2Uyb0RvYy54bWysU8GO2yAQvVfqPyDujR3LSXetOKtttqkq&#10;bbeVdvsBGOMYFRgKJHb69R1wkkbbW1UOaGBmHm/eDKu7UStyEM5LMDWdz3JKhOHQSrOr6feX7bsb&#10;SnxgpmUKjKjpUXh6t377ZjXYShTQg2qFIwhifDXYmvYh2CrLPO+FZn4GVhh0duA0C3h0u6x1bEB0&#10;rbIiz5fZAK61DrjwHm8fJiddJ/yuEzx87TovAlE1RW4h7S7tTdyz9YpVO8dsL/mJBvsHFppJg49e&#10;oB5YYGTv5F9QWnIHHrow46Az6DrJRaoBq5nnr6p57pkVqRYUx9uLTP7/wfKnwzdHZIu9y29QIMM0&#10;dulFjIF8gJEUUaDB+grjni1GhhGvMTgV6+0j8B+eGNj0zOzEvXMw9IK1SHAeM7Or1AnHR5Bm+AIt&#10;PsP2ARLQ2Dkd1UM9CKIjj+OlOZEKj08uijLP0cXRNy/zclmk9mWsOqdb58MnAZpEo6YOu5/g2eHR&#10;h0iHVeeQ+JoHJdutVCod3K7ZKEcODCdlm1aq4FWYMmSo6e2iWCRkAzE/DZGWASdZSV3TG+SJTNN1&#10;lOOjaZMdmFSTjUyUOekTJZnECWMzpl4sz7I30B5RMAfT4OJHQ6MH94uSAYe2pv7nnjlBifpsUPTb&#10;eVnGKU+HcvEeFSLu2tNce5jhCFXTQMlkbkL6GUkOe4/N2cokW+zixOREGYcxqXn6OHHar88p6s/3&#10;Xv8GAAD//wMAUEsDBBQABgAIAAAAIQCHKJIi3gAAAAgBAAAPAAAAZHJzL2Rvd25yZXYueG1sTI/N&#10;TsMwEITvSLyDtUjcWqel/DTEqSoqLhyQWpDg6MabOMJeR7abhrdnOcFxZ0az31SbyTsxYkx9IAWL&#10;eQECqQmmp07B+9vz7AFEypqMdoFQwTcm2NSXF5UuTTjTHsdD7gSXUCq1ApvzUEqZGotep3kYkNhr&#10;Q/Q68xk7aaI+c7l3clkUd9LrnviD1QM+WWy+Diev4MPb3uzi62dr3Lh7abe3wxQHpa6vpu0jiIxT&#10;/gvDLz6jQ81Mx3Aik4RTwEOygtlqvQbB9nJVsHLk3P3iBmRdyf8D6h8AAAD//wMAUEsBAi0AFAAG&#10;AAgAAAAhALaDOJL+AAAA4QEAABMAAAAAAAAAAAAAAAAAAAAAAFtDb250ZW50X1R5cGVzXS54bWxQ&#10;SwECLQAUAAYACAAAACEAOP0h/9YAAACUAQAACwAAAAAAAAAAAAAAAAAvAQAAX3JlbHMvLnJlbHNQ&#10;SwECLQAUAAYACAAAACEABoOsKCMCAAAmBAAADgAAAAAAAAAAAAAAAAAuAgAAZHJzL2Uyb0RvYy54&#10;bWxQSwECLQAUAAYACAAAACEAhyiSIt4AAAAIAQAADwAAAAAAAAAAAAAAAAB9BAAAZHJzL2Rvd25y&#10;ZXYueG1sUEsFBgAAAAAEAAQA8wAAAIgFAAAAAA==&#10;" stroked="f">
              <v:textbox style="mso-fit-shape-to-text:t">
                <w:txbxContent>
                  <w:p w:rsidR="00674EDD" w:rsidRDefault="00674EDD" w:rsidP="00AC71DF">
                    <w:pPr>
                      <w:jc w:val="right"/>
                    </w:pPr>
                    <w:r>
                      <w:rPr>
                        <w:noProof/>
                        <w:lang w:eastAsia="en-GB"/>
                      </w:rPr>
                      <w:drawing>
                        <wp:inline distT="0" distB="0" distL="0" distR="0" wp14:anchorId="1030272C" wp14:editId="225B855F">
                          <wp:extent cx="1275023" cy="428625"/>
                          <wp:effectExtent l="0" t="0" r="1905" b="0"/>
                          <wp:docPr id="1081" name="Picture 1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2">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anchorx="page"/>
            </v:shape>
          </w:pict>
        </mc:Fallback>
      </mc:AlternateContent>
    </w:r>
    <w:r w:rsidRPr="006E1100">
      <w:rPr>
        <w:b/>
        <w:sz w:val="28"/>
        <w:szCs w:val="28"/>
      </w:rPr>
      <w:t xml:space="preserve"> </w:t>
    </w:r>
    <w:r>
      <w:rPr>
        <w:b/>
        <w:sz w:val="28"/>
        <w:szCs w:val="28"/>
      </w:rPr>
      <w:t>Highs and Lows</w:t>
    </w:r>
  </w:p>
  <w:p w:rsidR="00674EDD" w:rsidRPr="00F776B4" w:rsidRDefault="00674EDD" w:rsidP="00F776B4">
    <w:pPr>
      <w:pStyle w:val="Heading1"/>
      <w:jc w:val="center"/>
      <w:rPr>
        <w:rFonts w:asciiTheme="minorHAnsi" w:hAnsiTheme="minorHAnsi"/>
        <w:b/>
        <w:sz w:val="28"/>
        <w:szCs w:val="28"/>
      </w:rPr>
    </w:pPr>
    <w:bookmarkStart w:id="8" w:name="_Fishbone_diagram_4"/>
    <w:bookmarkEnd w:id="8"/>
    <w:r w:rsidRPr="00F776B4">
      <w:rPr>
        <w:rFonts w:asciiTheme="minorHAnsi" w:hAnsiTheme="minorHAnsi"/>
        <w:b/>
        <w:color w:val="auto"/>
        <w:sz w:val="28"/>
        <w:szCs w:val="28"/>
      </w:rPr>
      <w:t>Fishbone diagram</w:t>
    </w:r>
    <w:r>
      <w:rPr>
        <w:rFonts w:asciiTheme="minorHAnsi" w:hAnsiTheme="minorHAnsi"/>
        <w:b/>
        <w:color w:val="auto"/>
        <w:sz w:val="28"/>
        <w:szCs w:val="28"/>
      </w:rPr>
      <w:t xml:space="preserve"> 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60D00"/>
    <w:multiLevelType w:val="hybridMultilevel"/>
    <w:tmpl w:val="2A16E6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5005F1"/>
    <w:multiLevelType w:val="hybridMultilevel"/>
    <w:tmpl w:val="DE5AB9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452401"/>
    <w:multiLevelType w:val="hybridMultilevel"/>
    <w:tmpl w:val="D92C27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705499"/>
    <w:multiLevelType w:val="hybridMultilevel"/>
    <w:tmpl w:val="8EDAE8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2D0"/>
    <w:rsid w:val="0000166D"/>
    <w:rsid w:val="0000553C"/>
    <w:rsid w:val="000352B4"/>
    <w:rsid w:val="00035BC1"/>
    <w:rsid w:val="00050B9A"/>
    <w:rsid w:val="00052B91"/>
    <w:rsid w:val="0006312F"/>
    <w:rsid w:val="00081E9D"/>
    <w:rsid w:val="00084C3B"/>
    <w:rsid w:val="00085379"/>
    <w:rsid w:val="00086861"/>
    <w:rsid w:val="00094777"/>
    <w:rsid w:val="000969B0"/>
    <w:rsid w:val="000B4AFC"/>
    <w:rsid w:val="000D0180"/>
    <w:rsid w:val="000E7E5B"/>
    <w:rsid w:val="000F25F0"/>
    <w:rsid w:val="00110FC0"/>
    <w:rsid w:val="00145C14"/>
    <w:rsid w:val="001565CB"/>
    <w:rsid w:val="00157222"/>
    <w:rsid w:val="0017045A"/>
    <w:rsid w:val="00171137"/>
    <w:rsid w:val="00186C43"/>
    <w:rsid w:val="00192FA9"/>
    <w:rsid w:val="00194C03"/>
    <w:rsid w:val="001A23D3"/>
    <w:rsid w:val="001B028F"/>
    <w:rsid w:val="001B6FDB"/>
    <w:rsid w:val="001C1171"/>
    <w:rsid w:val="001D1A83"/>
    <w:rsid w:val="001D7B16"/>
    <w:rsid w:val="002347AB"/>
    <w:rsid w:val="00247F6D"/>
    <w:rsid w:val="002A5708"/>
    <w:rsid w:val="002B22A9"/>
    <w:rsid w:val="002C5298"/>
    <w:rsid w:val="002E5A54"/>
    <w:rsid w:val="002F2A98"/>
    <w:rsid w:val="002F570C"/>
    <w:rsid w:val="00300307"/>
    <w:rsid w:val="00320252"/>
    <w:rsid w:val="00322DE6"/>
    <w:rsid w:val="0032589A"/>
    <w:rsid w:val="003311D5"/>
    <w:rsid w:val="003455A9"/>
    <w:rsid w:val="00346052"/>
    <w:rsid w:val="003619DF"/>
    <w:rsid w:val="00383FE5"/>
    <w:rsid w:val="00384E26"/>
    <w:rsid w:val="003B119A"/>
    <w:rsid w:val="003B608E"/>
    <w:rsid w:val="003B6C36"/>
    <w:rsid w:val="003B7658"/>
    <w:rsid w:val="003E0005"/>
    <w:rsid w:val="003E2DA9"/>
    <w:rsid w:val="003E649C"/>
    <w:rsid w:val="00400991"/>
    <w:rsid w:val="00402958"/>
    <w:rsid w:val="0044075B"/>
    <w:rsid w:val="00443273"/>
    <w:rsid w:val="00464C39"/>
    <w:rsid w:val="00481BEC"/>
    <w:rsid w:val="00497C88"/>
    <w:rsid w:val="004B1652"/>
    <w:rsid w:val="004D5CE5"/>
    <w:rsid w:val="004D6E71"/>
    <w:rsid w:val="004E2785"/>
    <w:rsid w:val="004F29C1"/>
    <w:rsid w:val="005265BB"/>
    <w:rsid w:val="0053752E"/>
    <w:rsid w:val="00596175"/>
    <w:rsid w:val="005D074F"/>
    <w:rsid w:val="005E6E2A"/>
    <w:rsid w:val="006019C2"/>
    <w:rsid w:val="00601FE3"/>
    <w:rsid w:val="006445A2"/>
    <w:rsid w:val="0065490E"/>
    <w:rsid w:val="00674EDD"/>
    <w:rsid w:val="00680714"/>
    <w:rsid w:val="00692164"/>
    <w:rsid w:val="00694129"/>
    <w:rsid w:val="006D6C55"/>
    <w:rsid w:val="006E1100"/>
    <w:rsid w:val="006E563A"/>
    <w:rsid w:val="006F02FE"/>
    <w:rsid w:val="0070545D"/>
    <w:rsid w:val="007160AC"/>
    <w:rsid w:val="00723E27"/>
    <w:rsid w:val="0072463E"/>
    <w:rsid w:val="00734278"/>
    <w:rsid w:val="007557F5"/>
    <w:rsid w:val="0076761D"/>
    <w:rsid w:val="00775D4A"/>
    <w:rsid w:val="00776B4C"/>
    <w:rsid w:val="007A016C"/>
    <w:rsid w:val="008020F5"/>
    <w:rsid w:val="00802924"/>
    <w:rsid w:val="008059FA"/>
    <w:rsid w:val="008136FD"/>
    <w:rsid w:val="0081381E"/>
    <w:rsid w:val="008203A0"/>
    <w:rsid w:val="00820770"/>
    <w:rsid w:val="008320B9"/>
    <w:rsid w:val="00855D72"/>
    <w:rsid w:val="00872387"/>
    <w:rsid w:val="00881A1A"/>
    <w:rsid w:val="008858E5"/>
    <w:rsid w:val="008A258F"/>
    <w:rsid w:val="008A541C"/>
    <w:rsid w:val="008B3B98"/>
    <w:rsid w:val="008B3D8C"/>
    <w:rsid w:val="008D114D"/>
    <w:rsid w:val="008F7532"/>
    <w:rsid w:val="00906F43"/>
    <w:rsid w:val="0092670D"/>
    <w:rsid w:val="00932E39"/>
    <w:rsid w:val="00936915"/>
    <w:rsid w:val="0094304D"/>
    <w:rsid w:val="009803E0"/>
    <w:rsid w:val="00981DCD"/>
    <w:rsid w:val="009B1C36"/>
    <w:rsid w:val="009E0828"/>
    <w:rsid w:val="009F15DC"/>
    <w:rsid w:val="009F3A24"/>
    <w:rsid w:val="00A00800"/>
    <w:rsid w:val="00A0140B"/>
    <w:rsid w:val="00A14367"/>
    <w:rsid w:val="00A74BF9"/>
    <w:rsid w:val="00A83C1D"/>
    <w:rsid w:val="00AA039C"/>
    <w:rsid w:val="00AA230C"/>
    <w:rsid w:val="00AA7508"/>
    <w:rsid w:val="00AC71DF"/>
    <w:rsid w:val="00AD0959"/>
    <w:rsid w:val="00AD4111"/>
    <w:rsid w:val="00AD60BA"/>
    <w:rsid w:val="00AE2346"/>
    <w:rsid w:val="00B048BA"/>
    <w:rsid w:val="00B21890"/>
    <w:rsid w:val="00B232D0"/>
    <w:rsid w:val="00B306F0"/>
    <w:rsid w:val="00B60E61"/>
    <w:rsid w:val="00B856F3"/>
    <w:rsid w:val="00B90C1F"/>
    <w:rsid w:val="00BB3A0C"/>
    <w:rsid w:val="00BB525A"/>
    <w:rsid w:val="00BB5E73"/>
    <w:rsid w:val="00BD4D50"/>
    <w:rsid w:val="00BE01ED"/>
    <w:rsid w:val="00BE47EA"/>
    <w:rsid w:val="00C03E16"/>
    <w:rsid w:val="00C40D7E"/>
    <w:rsid w:val="00C47E45"/>
    <w:rsid w:val="00C60BC4"/>
    <w:rsid w:val="00C70211"/>
    <w:rsid w:val="00C7477B"/>
    <w:rsid w:val="00C83023"/>
    <w:rsid w:val="00C92DAE"/>
    <w:rsid w:val="00CB7C5B"/>
    <w:rsid w:val="00D0273C"/>
    <w:rsid w:val="00D10BFF"/>
    <w:rsid w:val="00D166D2"/>
    <w:rsid w:val="00D20B36"/>
    <w:rsid w:val="00D3119B"/>
    <w:rsid w:val="00D51E32"/>
    <w:rsid w:val="00D55694"/>
    <w:rsid w:val="00D666DF"/>
    <w:rsid w:val="00D67934"/>
    <w:rsid w:val="00D77FDE"/>
    <w:rsid w:val="00D853C5"/>
    <w:rsid w:val="00DC520D"/>
    <w:rsid w:val="00DF09F3"/>
    <w:rsid w:val="00E36F7E"/>
    <w:rsid w:val="00E5680E"/>
    <w:rsid w:val="00E82974"/>
    <w:rsid w:val="00E91842"/>
    <w:rsid w:val="00EA57B0"/>
    <w:rsid w:val="00EC3902"/>
    <w:rsid w:val="00EF1B66"/>
    <w:rsid w:val="00EF38E2"/>
    <w:rsid w:val="00F00139"/>
    <w:rsid w:val="00F13E94"/>
    <w:rsid w:val="00F25482"/>
    <w:rsid w:val="00F2727C"/>
    <w:rsid w:val="00F5034F"/>
    <w:rsid w:val="00F6484B"/>
    <w:rsid w:val="00F6740D"/>
    <w:rsid w:val="00F776B4"/>
    <w:rsid w:val="00F83D52"/>
    <w:rsid w:val="00FA03A9"/>
    <w:rsid w:val="00FD4B97"/>
    <w:rsid w:val="00FE0A2F"/>
    <w:rsid w:val="00FF67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35B6B4AF-5997-4E7D-A1E7-EB9D109A0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694"/>
  </w:style>
  <w:style w:type="paragraph" w:styleId="Heading1">
    <w:name w:val="heading 1"/>
    <w:basedOn w:val="Normal"/>
    <w:next w:val="Normal"/>
    <w:link w:val="Heading1Char"/>
    <w:uiPriority w:val="9"/>
    <w:qFormat/>
    <w:rsid w:val="007A01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3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53C5"/>
  </w:style>
  <w:style w:type="paragraph" w:styleId="Footer">
    <w:name w:val="footer"/>
    <w:basedOn w:val="Normal"/>
    <w:link w:val="FooterChar"/>
    <w:uiPriority w:val="99"/>
    <w:unhideWhenUsed/>
    <w:rsid w:val="00D85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53C5"/>
  </w:style>
  <w:style w:type="table" w:styleId="TableGrid">
    <w:name w:val="Table Grid"/>
    <w:basedOn w:val="TableNormal"/>
    <w:uiPriority w:val="39"/>
    <w:rsid w:val="00D02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58E5"/>
    <w:rPr>
      <w:color w:val="0563C1" w:themeColor="hyperlink"/>
      <w:u w:val="single"/>
    </w:rPr>
  </w:style>
  <w:style w:type="character" w:styleId="CommentReference">
    <w:name w:val="annotation reference"/>
    <w:basedOn w:val="DefaultParagraphFont"/>
    <w:uiPriority w:val="99"/>
    <w:semiHidden/>
    <w:unhideWhenUsed/>
    <w:rsid w:val="00300307"/>
    <w:rPr>
      <w:sz w:val="16"/>
      <w:szCs w:val="16"/>
    </w:rPr>
  </w:style>
  <w:style w:type="paragraph" w:styleId="CommentText">
    <w:name w:val="annotation text"/>
    <w:basedOn w:val="Normal"/>
    <w:link w:val="CommentTextChar"/>
    <w:uiPriority w:val="99"/>
    <w:semiHidden/>
    <w:unhideWhenUsed/>
    <w:rsid w:val="00300307"/>
    <w:pPr>
      <w:spacing w:line="240" w:lineRule="auto"/>
    </w:pPr>
    <w:rPr>
      <w:sz w:val="20"/>
      <w:szCs w:val="20"/>
    </w:rPr>
  </w:style>
  <w:style w:type="character" w:customStyle="1" w:styleId="CommentTextChar">
    <w:name w:val="Comment Text Char"/>
    <w:basedOn w:val="DefaultParagraphFont"/>
    <w:link w:val="CommentText"/>
    <w:uiPriority w:val="99"/>
    <w:semiHidden/>
    <w:rsid w:val="00300307"/>
    <w:rPr>
      <w:sz w:val="20"/>
      <w:szCs w:val="20"/>
    </w:rPr>
  </w:style>
  <w:style w:type="paragraph" w:styleId="CommentSubject">
    <w:name w:val="annotation subject"/>
    <w:basedOn w:val="CommentText"/>
    <w:next w:val="CommentText"/>
    <w:link w:val="CommentSubjectChar"/>
    <w:uiPriority w:val="99"/>
    <w:semiHidden/>
    <w:unhideWhenUsed/>
    <w:rsid w:val="00300307"/>
    <w:rPr>
      <w:b/>
      <w:bCs/>
    </w:rPr>
  </w:style>
  <w:style w:type="character" w:customStyle="1" w:styleId="CommentSubjectChar">
    <w:name w:val="Comment Subject Char"/>
    <w:basedOn w:val="CommentTextChar"/>
    <w:link w:val="CommentSubject"/>
    <w:uiPriority w:val="99"/>
    <w:semiHidden/>
    <w:rsid w:val="00300307"/>
    <w:rPr>
      <w:b/>
      <w:bCs/>
      <w:sz w:val="20"/>
      <w:szCs w:val="20"/>
    </w:rPr>
  </w:style>
  <w:style w:type="paragraph" w:styleId="BalloonText">
    <w:name w:val="Balloon Text"/>
    <w:basedOn w:val="Normal"/>
    <w:link w:val="BalloonTextChar"/>
    <w:uiPriority w:val="99"/>
    <w:semiHidden/>
    <w:unhideWhenUsed/>
    <w:rsid w:val="003003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307"/>
    <w:rPr>
      <w:rFonts w:ascii="Segoe UI" w:hAnsi="Segoe UI" w:cs="Segoe UI"/>
      <w:sz w:val="18"/>
      <w:szCs w:val="18"/>
    </w:rPr>
  </w:style>
  <w:style w:type="paragraph" w:styleId="ListParagraph">
    <w:name w:val="List Paragraph"/>
    <w:basedOn w:val="Normal"/>
    <w:uiPriority w:val="34"/>
    <w:qFormat/>
    <w:rsid w:val="007A016C"/>
    <w:pPr>
      <w:ind w:left="720"/>
      <w:contextualSpacing/>
    </w:pPr>
  </w:style>
  <w:style w:type="character" w:customStyle="1" w:styleId="Heading1Char">
    <w:name w:val="Heading 1 Char"/>
    <w:basedOn w:val="DefaultParagraphFont"/>
    <w:link w:val="Heading1"/>
    <w:uiPriority w:val="9"/>
    <w:rsid w:val="007A016C"/>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1D7B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mprovement.nhs.uk/resources/cause-and-effect-fishbone-diagram/" TargetMode="External"/><Relationship Id="rId17" Type="http://schemas.openxmlformats.org/officeDocument/2006/relationships/header" Target="header5.xml"/><Relationship Id="rId25" Type="http://schemas.openxmlformats.org/officeDocument/2006/relationships/header" Target="header13.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ingsfund.org.uk/topics/quality-improvement" TargetMode="External"/><Relationship Id="rId24" Type="http://schemas.openxmlformats.org/officeDocument/2006/relationships/header" Target="header12.xml"/><Relationship Id="rId32" Type="http://schemas.openxmlformats.org/officeDocument/2006/relationships/header" Target="header20.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11.xml"/><Relationship Id="rId28" Type="http://schemas.openxmlformats.org/officeDocument/2006/relationships/header" Target="header16.xml"/><Relationship Id="rId10" Type="http://schemas.openxmlformats.org/officeDocument/2006/relationships/hyperlink" Target="https://www.health.org.uk/collection/improvement-projects-tools-and-resources" TargetMode="External"/><Relationship Id="rId19" Type="http://schemas.openxmlformats.org/officeDocument/2006/relationships/header" Target="header7.xml"/><Relationship Id="rId31" Type="http://schemas.openxmlformats.org/officeDocument/2006/relationships/header" Target="header1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8.xml"/></Relationships>
</file>

<file path=word/_rels/footer1.xml.rels><?xml version="1.0" encoding="UTF-8" standalone="yes"?>
<Relationships xmlns="http://schemas.openxmlformats.org/package/2006/relationships"><Relationship Id="rId3" Type="http://schemas.openxmlformats.org/officeDocument/2006/relationships/hyperlink" Target="https://www.ncepod.org.uk/2018pd.html" TargetMode="External"/><Relationship Id="rId2" Type="http://schemas.openxmlformats.org/officeDocument/2006/relationships/image" Target="media/image20.jp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hyperlink" Target="https://www.ncepod.org.uk/2018pd.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2" Type="http://schemas.openxmlformats.org/officeDocument/2006/relationships/image" Target="media/image20.jpg"/><Relationship Id="rId1" Type="http://schemas.openxmlformats.org/officeDocument/2006/relationships/image" Target="media/image2.jpg"/></Relationships>
</file>

<file path=word/_rels/header13.xml.rels><?xml version="1.0" encoding="UTF-8" standalone="yes"?>
<Relationships xmlns="http://schemas.openxmlformats.org/package/2006/relationships"><Relationship Id="rId2" Type="http://schemas.openxmlformats.org/officeDocument/2006/relationships/image" Target="media/image20.jpg"/><Relationship Id="rId1" Type="http://schemas.openxmlformats.org/officeDocument/2006/relationships/image" Target="media/image2.jpg"/></Relationships>
</file>

<file path=word/_rels/header15.xml.rels><?xml version="1.0" encoding="UTF-8" standalone="yes"?>
<Relationships xmlns="http://schemas.openxmlformats.org/package/2006/relationships"><Relationship Id="rId2" Type="http://schemas.openxmlformats.org/officeDocument/2006/relationships/image" Target="media/image20.jpg"/><Relationship Id="rId1" Type="http://schemas.openxmlformats.org/officeDocument/2006/relationships/image" Target="media/image2.jpg"/></Relationships>
</file>

<file path=word/_rels/header17.xml.rels><?xml version="1.0" encoding="UTF-8" standalone="yes"?>
<Relationships xmlns="http://schemas.openxmlformats.org/package/2006/relationships"><Relationship Id="rId2" Type="http://schemas.openxmlformats.org/officeDocument/2006/relationships/image" Target="media/image20.jp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20.jp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2" Type="http://schemas.openxmlformats.org/officeDocument/2006/relationships/image" Target="media/image20.jpg"/><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2" Type="http://schemas.openxmlformats.org/officeDocument/2006/relationships/image" Target="media/image20.jpg"/><Relationship Id="rId1" Type="http://schemas.openxmlformats.org/officeDocument/2006/relationships/image" Target="media/image2.jpg"/></Relationships>
</file>

<file path=word/_rels/header7.xml.rels><?xml version="1.0" encoding="UTF-8" standalone="yes"?>
<Relationships xmlns="http://schemas.openxmlformats.org/package/2006/relationships"><Relationship Id="rId2" Type="http://schemas.openxmlformats.org/officeDocument/2006/relationships/image" Target="media/image20.jpg"/><Relationship Id="rId1" Type="http://schemas.openxmlformats.org/officeDocument/2006/relationships/image" Target="media/image2.jpg"/></Relationships>
</file>

<file path=word/_rels/header9.xml.rels><?xml version="1.0" encoding="UTF-8" standalone="yes"?>
<Relationships xmlns="http://schemas.openxmlformats.org/package/2006/relationships"><Relationship Id="rId2" Type="http://schemas.openxmlformats.org/officeDocument/2006/relationships/image" Target="media/image20.jp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I:\Child%20Health\Enhanced%20dissemination\Fishbone%20diagrams\Fishbone%20diagr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4EC49-E3EC-493F-B624-3F26943DD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Fishbone diagrams</Template>
  <TotalTime>2</TotalTime>
  <Pages>22</Pages>
  <Words>741</Words>
  <Characters>4227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Highs and Lows Fishbone Diagrams</dc:title>
  <dc:subject/>
  <dc:creator>kmacleansteel</dc:creator>
  <cp:keywords/>
  <dc:description/>
  <cp:lastModifiedBy>Kirsty MacLean Steel</cp:lastModifiedBy>
  <cp:revision>3</cp:revision>
  <cp:lastPrinted>2018-12-04T10:19:00Z</cp:lastPrinted>
  <dcterms:created xsi:type="dcterms:W3CDTF">2019-04-04T10:54:00Z</dcterms:created>
  <dcterms:modified xsi:type="dcterms:W3CDTF">2019-04-04T10:55:00Z</dcterms:modified>
</cp:coreProperties>
</file>